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1F19" w14:textId="7D9AEA91" w:rsidR="00E672B1" w:rsidRPr="000F05C4" w:rsidRDefault="00360EA9" w:rsidP="00E672B1">
      <w:pPr>
        <w:pStyle w:val="Standard"/>
        <w:jc w:val="right"/>
        <w:rPr>
          <w:rFonts w:ascii="Arial" w:hAnsi="Arial" w:cs="Arial"/>
          <w:sz w:val="14"/>
          <w:szCs w:val="14"/>
        </w:rPr>
      </w:pPr>
      <w:r>
        <w:rPr>
          <w:rFonts w:ascii="Arial" w:hAnsi="Arial" w:cs="Arial"/>
          <w:noProof/>
          <w:lang w:eastAsia="pl-PL" w:bidi="ar-SA"/>
        </w:rPr>
        <w:drawing>
          <wp:anchor distT="0" distB="0" distL="114300" distR="114300" simplePos="0" relativeHeight="251658240" behindDoc="1" locked="0" layoutInCell="1" allowOverlap="1" wp14:anchorId="082F3FC5" wp14:editId="314E018A">
            <wp:simplePos x="0" y="0"/>
            <wp:positionH relativeFrom="column">
              <wp:posOffset>-60729</wp:posOffset>
            </wp:positionH>
            <wp:positionV relativeFrom="paragraph">
              <wp:posOffset>117186</wp:posOffset>
            </wp:positionV>
            <wp:extent cx="2838203" cy="522514"/>
            <wp:effectExtent l="0" t="0" r="635" b="0"/>
            <wp:wrapNone/>
            <wp:docPr id="1930995661"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rcRect/>
                    <a:stretch>
                      <a:fillRect/>
                    </a:stretch>
                  </pic:blipFill>
                  <pic:spPr>
                    <a:xfrm>
                      <a:off x="0" y="0"/>
                      <a:ext cx="2838203" cy="522514"/>
                    </a:xfrm>
                    <a:prstGeom prst="rect">
                      <a:avLst/>
                    </a:prstGeom>
                    <a:noFill/>
                    <a:ln>
                      <a:noFill/>
                      <a:prstDash/>
                    </a:ln>
                  </pic:spPr>
                </pic:pic>
              </a:graphicData>
            </a:graphic>
          </wp:anchor>
        </w:drawing>
      </w:r>
      <w:r w:rsidR="00E672B1">
        <w:rPr>
          <w:rFonts w:ascii="Arial" w:hAnsi="Arial" w:cs="Arial"/>
          <w:sz w:val="16"/>
          <w:szCs w:val="18"/>
        </w:rPr>
        <w:t xml:space="preserve"> </w:t>
      </w:r>
      <w:r w:rsidR="00E672B1" w:rsidRPr="000F05C4">
        <w:rPr>
          <w:rFonts w:ascii="Arial" w:hAnsi="Arial" w:cs="Arial"/>
          <w:sz w:val="14"/>
          <w:szCs w:val="14"/>
        </w:rPr>
        <w:t xml:space="preserve">Załącznik nr </w:t>
      </w:r>
      <w:r w:rsidR="00634DF4">
        <w:rPr>
          <w:rFonts w:ascii="Arial" w:hAnsi="Arial" w:cs="Arial"/>
          <w:sz w:val="14"/>
          <w:szCs w:val="14"/>
        </w:rPr>
        <w:t>2</w:t>
      </w:r>
      <w:r w:rsidR="00E672B1" w:rsidRPr="000F05C4">
        <w:rPr>
          <w:rFonts w:ascii="Arial" w:hAnsi="Arial" w:cs="Arial"/>
          <w:sz w:val="14"/>
          <w:szCs w:val="14"/>
        </w:rPr>
        <w:t xml:space="preserve"> do Instrukcji wydawania i obsługi kart debetowych i przedpłaconych w Banku Spółdzielczym w Miliczu</w:t>
      </w:r>
    </w:p>
    <w:p w14:paraId="0E884A8E" w14:textId="5AAA844D" w:rsidR="00E672B1" w:rsidRDefault="00E672B1" w:rsidP="00E672B1">
      <w:pPr>
        <w:pStyle w:val="Standard"/>
        <w:jc w:val="right"/>
      </w:pPr>
    </w:p>
    <w:p w14:paraId="7A63D62B" w14:textId="3D56E82B" w:rsidR="00E672B1" w:rsidRDefault="00E672B1" w:rsidP="00E672B1">
      <w:pPr>
        <w:pStyle w:val="Standard"/>
        <w:ind w:right="4109"/>
        <w:jc w:val="right"/>
        <w:rPr>
          <w:rFonts w:ascii="Arial" w:hAnsi="Arial" w:cs="Arial"/>
          <w:sz w:val="18"/>
          <w:szCs w:val="18"/>
        </w:rPr>
      </w:pPr>
    </w:p>
    <w:p w14:paraId="78C85FC5" w14:textId="1E118A1C" w:rsidR="00360EA9" w:rsidRPr="001674C9" w:rsidRDefault="001674C9" w:rsidP="001674C9">
      <w:pPr>
        <w:pStyle w:val="Nagwek1"/>
      </w:pPr>
      <w:r>
        <w:t xml:space="preserve">                                                                                                                                                                               </w:t>
      </w:r>
      <w:r w:rsidRPr="001674C9">
        <w:t>Modulo klienta ………………………</w:t>
      </w:r>
    </w:p>
    <w:p w14:paraId="52D78BC5" w14:textId="0D1A36FC" w:rsidR="00D858D1" w:rsidRPr="00D858D1" w:rsidRDefault="00D858D1" w:rsidP="001674C9">
      <w:pPr>
        <w:pStyle w:val="Nagwek1"/>
      </w:pPr>
      <w:r w:rsidRPr="00D858D1">
        <w:t xml:space="preserve">Wniosek o wydanie karty </w:t>
      </w:r>
      <w:r w:rsidR="001A0B51">
        <w:t>debetowej</w:t>
      </w:r>
      <w:r w:rsidR="00213AAD" w:rsidRPr="001A0B51">
        <w:rPr>
          <w:color w:val="3A7C22" w:themeColor="accent6" w:themeShade="BF"/>
        </w:rPr>
        <w:t xml:space="preserve"> </w:t>
      </w:r>
      <w:r w:rsidRPr="00D858D1">
        <w:t>dla klientó</w:t>
      </w:r>
      <w:r w:rsidRPr="00D858D1">
        <w:fldChar w:fldCharType="begin"/>
      </w:r>
      <w:r w:rsidRPr="00D858D1">
        <w:instrText xml:space="preserve"> LISTNUM </w:instrText>
      </w:r>
      <w:r w:rsidRPr="00D858D1">
        <w:fldChar w:fldCharType="end">
          <w:numberingChange w:id="0" w:author="Joanna Wańska" w:date="2026-04-29T14:18:00Z" w16du:dateUtc="2026-04-29T12:18:00Z" w:original=""/>
        </w:fldChar>
      </w:r>
      <w:r w:rsidRPr="00D858D1">
        <w:t xml:space="preserve">w </w:t>
      </w:r>
      <w:r w:rsidR="00634DF4">
        <w:t>instytucjonalnych</w:t>
      </w:r>
    </w:p>
    <w:p w14:paraId="272DD9AB" w14:textId="77777777" w:rsidR="00D858D1" w:rsidRPr="00D858D1" w:rsidRDefault="00D858D1" w:rsidP="00D858D1">
      <w:pPr>
        <w:tabs>
          <w:tab w:val="left" w:leader="dot" w:pos="851"/>
          <w:tab w:val="left" w:leader="dot" w:pos="9498"/>
        </w:tabs>
        <w:rPr>
          <w:sz w:val="18"/>
          <w:szCs w:val="18"/>
        </w:rPr>
      </w:pPr>
      <w:r w:rsidRPr="00D858D1">
        <w:rPr>
          <w:sz w:val="18"/>
          <w:szCs w:val="18"/>
        </w:rPr>
        <w:t xml:space="preserve">Oddział w: </w:t>
      </w:r>
      <w:r w:rsidRPr="00D858D1">
        <w:rPr>
          <w:sz w:val="18"/>
          <w:szCs w:val="18"/>
        </w:rPr>
        <w:tab/>
      </w:r>
      <w:r w:rsidRPr="00D858D1">
        <w:rPr>
          <w:sz w:val="18"/>
          <w:szCs w:val="18"/>
        </w:rPr>
        <w:tab/>
      </w:r>
    </w:p>
    <w:p w14:paraId="0B2D3B28" w14:textId="458F8669" w:rsidR="003B3297" w:rsidRDefault="00D858D1" w:rsidP="00C8156F">
      <w:pPr>
        <w:widowControl w:val="0"/>
        <w:tabs>
          <w:tab w:val="left" w:pos="720"/>
          <w:tab w:val="left" w:pos="1440"/>
          <w:tab w:val="left" w:pos="2160"/>
          <w:tab w:val="left" w:pos="2880"/>
          <w:tab w:val="left" w:pos="3544"/>
          <w:tab w:val="left" w:pos="4395"/>
          <w:tab w:val="left" w:pos="5103"/>
          <w:tab w:val="left" w:pos="5628"/>
          <w:tab w:val="left" w:pos="6480"/>
          <w:tab w:val="left" w:pos="7200"/>
          <w:tab w:val="left" w:pos="7513"/>
          <w:tab w:val="left" w:pos="8080"/>
        </w:tabs>
        <w:spacing w:line="240" w:lineRule="auto"/>
        <w:rPr>
          <w:sz w:val="18"/>
          <w:szCs w:val="18"/>
        </w:rPr>
      </w:pPr>
      <w:r w:rsidRPr="00D858D1">
        <w:rPr>
          <w:sz w:val="18"/>
          <w:szCs w:val="18"/>
        </w:rPr>
        <w:t xml:space="preserve">Data złożenia wniosku: </w:t>
      </w:r>
      <w:r w:rsidR="00B95BA7">
        <w:rPr>
          <w:sz w:val="18"/>
          <w:szCs w:val="18"/>
        </w:rPr>
        <w:t>…………………………………………………</w:t>
      </w:r>
      <w:r w:rsidR="001674C9">
        <w:rPr>
          <w:sz w:val="18"/>
          <w:szCs w:val="18"/>
        </w:rPr>
        <w:t>………………………………………………………………………………………………………………</w:t>
      </w:r>
      <w:r w:rsidR="003B3297">
        <w:rPr>
          <w:sz w:val="18"/>
          <w:szCs w:val="18"/>
        </w:rPr>
        <w:t>…</w:t>
      </w:r>
      <w:r w:rsidR="001674C9">
        <w:rPr>
          <w:sz w:val="18"/>
          <w:szCs w:val="18"/>
        </w:rPr>
        <w:t>.</w:t>
      </w:r>
      <w:r w:rsidR="00B95BA7">
        <w:rPr>
          <w:sz w:val="18"/>
          <w:szCs w:val="18"/>
        </w:rPr>
        <w:t xml:space="preserve">               </w:t>
      </w:r>
    </w:p>
    <w:p w14:paraId="67B911DB" w14:textId="1E6DA0CF" w:rsidR="00ED1BD8" w:rsidRPr="00C8156F" w:rsidRDefault="00B95BA7" w:rsidP="00C8156F">
      <w:pPr>
        <w:widowControl w:val="0"/>
        <w:tabs>
          <w:tab w:val="left" w:pos="720"/>
          <w:tab w:val="left" w:pos="1440"/>
          <w:tab w:val="left" w:pos="2160"/>
          <w:tab w:val="left" w:pos="2880"/>
          <w:tab w:val="left" w:pos="3544"/>
          <w:tab w:val="left" w:pos="4395"/>
          <w:tab w:val="left" w:pos="5103"/>
          <w:tab w:val="left" w:pos="5628"/>
          <w:tab w:val="left" w:pos="6480"/>
          <w:tab w:val="left" w:pos="7200"/>
          <w:tab w:val="left" w:pos="7513"/>
          <w:tab w:val="left" w:pos="8080"/>
        </w:tabs>
        <w:spacing w:line="240" w:lineRule="auto"/>
        <w:rPr>
          <w:sz w:val="18"/>
          <w:szCs w:val="18"/>
        </w:rPr>
      </w:pPr>
      <w:r>
        <w:rPr>
          <w:sz w:val="18"/>
          <w:szCs w:val="18"/>
        </w:rPr>
        <w:t xml:space="preserve">                                           </w:t>
      </w:r>
    </w:p>
    <w:p w14:paraId="0F810E2C" w14:textId="47D4671F" w:rsidR="005D2B1D" w:rsidRPr="00634DF4" w:rsidRDefault="00254051" w:rsidP="00634DF4">
      <w:pPr>
        <w:widowControl w:val="0"/>
        <w:tabs>
          <w:tab w:val="left" w:pos="720"/>
          <w:tab w:val="left" w:pos="1440"/>
          <w:tab w:val="left" w:pos="2160"/>
          <w:tab w:val="left" w:pos="2880"/>
          <w:tab w:val="left" w:pos="3544"/>
          <w:tab w:val="left" w:pos="4395"/>
          <w:tab w:val="left" w:pos="5103"/>
          <w:tab w:val="left" w:pos="5628"/>
          <w:tab w:val="left" w:pos="6480"/>
          <w:tab w:val="left" w:pos="7200"/>
          <w:tab w:val="left" w:pos="7513"/>
          <w:tab w:val="left" w:pos="8080"/>
        </w:tabs>
        <w:spacing w:line="240" w:lineRule="auto"/>
        <w:ind w:left="1"/>
        <w:rPr>
          <w:rFonts w:cs="Calibri"/>
          <w:color w:val="008866"/>
          <w:sz w:val="18"/>
          <w:szCs w:val="18"/>
          <w:lang w:val="en-US"/>
        </w:rPr>
      </w:pPr>
      <w:r w:rsidRPr="00C8156F">
        <w:rPr>
          <w:rFonts w:cs="Calibri"/>
          <w:sz w:val="18"/>
          <w:szCs w:val="18"/>
        </w:rPr>
        <w:fldChar w:fldCharType="begin">
          <w:ffData>
            <w:name w:val="Wybór1"/>
            <w:enabled/>
            <w:calcOnExit w:val="0"/>
            <w:checkBox>
              <w:sizeAuto/>
              <w:default w:val="0"/>
            </w:checkBox>
          </w:ffData>
        </w:fldChar>
      </w:r>
      <w:r w:rsidRPr="00A34568">
        <w:rPr>
          <w:rFonts w:cs="Calibri"/>
          <w:sz w:val="18"/>
          <w:szCs w:val="18"/>
          <w:lang w:val="en-US"/>
        </w:rPr>
        <w:instrText xml:space="preserve"> FORMCHECKBOX </w:instrText>
      </w:r>
      <w:r w:rsidRPr="00C8156F">
        <w:rPr>
          <w:rFonts w:cs="Calibri"/>
          <w:sz w:val="18"/>
          <w:szCs w:val="18"/>
        </w:rPr>
      </w:r>
      <w:r w:rsidRPr="00C8156F">
        <w:rPr>
          <w:rFonts w:cs="Calibri"/>
          <w:sz w:val="18"/>
          <w:szCs w:val="18"/>
        </w:rPr>
        <w:fldChar w:fldCharType="separate"/>
      </w:r>
      <w:r w:rsidRPr="00C8156F">
        <w:rPr>
          <w:rFonts w:cs="Calibri"/>
          <w:sz w:val="18"/>
          <w:szCs w:val="18"/>
        </w:rPr>
        <w:fldChar w:fldCharType="end"/>
      </w:r>
      <w:r w:rsidRPr="00A34568">
        <w:rPr>
          <w:rFonts w:cs="Calibri"/>
          <w:sz w:val="18"/>
          <w:szCs w:val="18"/>
          <w:lang w:val="en-US"/>
        </w:rPr>
        <w:t xml:space="preserve"> </w:t>
      </w:r>
      <w:r w:rsidR="00ED1BD8" w:rsidRPr="00A34568">
        <w:rPr>
          <w:rStyle w:val="Nagwek1Znak"/>
          <w:color w:val="auto"/>
          <w:lang w:val="en-US"/>
        </w:rPr>
        <w:t xml:space="preserve">Visa </w:t>
      </w:r>
      <w:r w:rsidR="00634DF4">
        <w:rPr>
          <w:rStyle w:val="Nagwek1Znak"/>
          <w:color w:val="auto"/>
          <w:lang w:val="en-US"/>
        </w:rPr>
        <w:t>Business</w:t>
      </w:r>
      <w:r w:rsidR="00ED1BD8" w:rsidRPr="00A34568">
        <w:rPr>
          <w:rStyle w:val="Nagwek1Znak"/>
          <w:color w:val="auto"/>
          <w:lang w:val="en-US"/>
        </w:rPr>
        <w:t xml:space="preserve"> Debetowa</w:t>
      </w:r>
      <w:r w:rsidR="008A0975">
        <w:rPr>
          <w:rStyle w:val="Nagwek1Znak"/>
          <w:color w:val="auto"/>
          <w:lang w:val="en-US"/>
        </w:rPr>
        <w:t xml:space="preserve">   </w:t>
      </w:r>
      <w:r w:rsidR="0023462C" w:rsidRPr="00A34568">
        <w:rPr>
          <w:rFonts w:cs="Calibri"/>
          <w:b/>
          <w:color w:val="008866"/>
          <w:sz w:val="18"/>
          <w:szCs w:val="18"/>
          <w:lang w:val="en-US"/>
        </w:rPr>
        <w:tab/>
      </w:r>
      <w:r w:rsidR="006D202E" w:rsidRPr="00C8156F">
        <w:rPr>
          <w:rFonts w:cs="Calibri"/>
          <w:sz w:val="18"/>
          <w:szCs w:val="18"/>
        </w:rPr>
        <w:fldChar w:fldCharType="begin">
          <w:ffData>
            <w:name w:val="Wybór1"/>
            <w:enabled/>
            <w:calcOnExit w:val="0"/>
            <w:checkBox>
              <w:sizeAuto/>
              <w:default w:val="0"/>
            </w:checkBox>
          </w:ffData>
        </w:fldChar>
      </w:r>
      <w:r w:rsidR="006D202E" w:rsidRPr="00A34568">
        <w:rPr>
          <w:rFonts w:cs="Calibri"/>
          <w:sz w:val="18"/>
          <w:szCs w:val="18"/>
          <w:lang w:val="en-US"/>
        </w:rPr>
        <w:instrText xml:space="preserve"> FORMCHECKBOX </w:instrText>
      </w:r>
      <w:r w:rsidR="006D202E" w:rsidRPr="00C8156F">
        <w:rPr>
          <w:rFonts w:cs="Calibri"/>
          <w:sz w:val="18"/>
          <w:szCs w:val="18"/>
        </w:rPr>
      </w:r>
      <w:r w:rsidR="006D202E" w:rsidRPr="00C8156F">
        <w:rPr>
          <w:rFonts w:cs="Calibri"/>
          <w:sz w:val="18"/>
          <w:szCs w:val="18"/>
        </w:rPr>
        <w:fldChar w:fldCharType="separate"/>
      </w:r>
      <w:r w:rsidR="006D202E" w:rsidRPr="00C8156F">
        <w:rPr>
          <w:rFonts w:cs="Calibri"/>
          <w:sz w:val="18"/>
          <w:szCs w:val="18"/>
        </w:rPr>
        <w:fldChar w:fldCharType="end"/>
      </w:r>
      <w:r w:rsidR="006D202E" w:rsidRPr="00A34568">
        <w:rPr>
          <w:rFonts w:cs="Calibri"/>
          <w:sz w:val="18"/>
          <w:szCs w:val="18"/>
          <w:lang w:val="en-US"/>
        </w:rPr>
        <w:t xml:space="preserve"> </w:t>
      </w:r>
      <w:r w:rsidR="00ED1BD8" w:rsidRPr="00A34568">
        <w:rPr>
          <w:rStyle w:val="Nagwek1Znak"/>
          <w:color w:val="auto"/>
          <w:lang w:val="en-US"/>
        </w:rPr>
        <w:t xml:space="preserve">MasterCard </w:t>
      </w:r>
      <w:r w:rsidR="00634DF4">
        <w:rPr>
          <w:rStyle w:val="Nagwek1Znak"/>
          <w:color w:val="auto"/>
          <w:lang w:val="en-US"/>
        </w:rPr>
        <w:t>Business PayPass</w:t>
      </w:r>
      <w:r w:rsidR="00ED1BD8" w:rsidRPr="00A34568">
        <w:rPr>
          <w:rStyle w:val="Nagwek1Znak"/>
          <w:lang w:val="en-US"/>
        </w:rPr>
        <w:tab/>
      </w:r>
      <w:r w:rsidR="008A0975">
        <w:rPr>
          <w:rStyle w:val="Nagwek1Znak"/>
          <w:lang w:val="en-US"/>
        </w:rPr>
        <w:t xml:space="preserve">       </w:t>
      </w:r>
      <w:r w:rsidR="00ED1BD8" w:rsidRPr="00C8156F">
        <w:rPr>
          <w:rFonts w:cs="Calibri"/>
          <w:sz w:val="18"/>
          <w:szCs w:val="18"/>
        </w:rPr>
        <w:fldChar w:fldCharType="begin">
          <w:ffData>
            <w:name w:val="Wybór1"/>
            <w:enabled/>
            <w:calcOnExit w:val="0"/>
            <w:checkBox>
              <w:sizeAuto/>
              <w:default w:val="0"/>
            </w:checkBox>
          </w:ffData>
        </w:fldChar>
      </w:r>
      <w:r w:rsidR="00ED1BD8" w:rsidRPr="00A34568">
        <w:rPr>
          <w:rFonts w:cs="Calibri"/>
          <w:sz w:val="18"/>
          <w:szCs w:val="18"/>
          <w:lang w:val="en-US"/>
        </w:rPr>
        <w:instrText xml:space="preserve"> FORMCHECKBOX </w:instrText>
      </w:r>
      <w:r w:rsidR="00ED1BD8" w:rsidRPr="00C8156F">
        <w:rPr>
          <w:rFonts w:cs="Calibri"/>
          <w:sz w:val="18"/>
          <w:szCs w:val="18"/>
        </w:rPr>
      </w:r>
      <w:r w:rsidR="00ED1BD8" w:rsidRPr="00C8156F">
        <w:rPr>
          <w:rFonts w:cs="Calibri"/>
          <w:sz w:val="18"/>
          <w:szCs w:val="18"/>
        </w:rPr>
        <w:fldChar w:fldCharType="separate"/>
      </w:r>
      <w:r w:rsidR="00ED1BD8" w:rsidRPr="00C8156F">
        <w:rPr>
          <w:rFonts w:cs="Calibri"/>
          <w:sz w:val="18"/>
          <w:szCs w:val="18"/>
        </w:rPr>
        <w:fldChar w:fldCharType="end"/>
      </w:r>
      <w:r w:rsidR="00ED1BD8" w:rsidRPr="00A34568">
        <w:rPr>
          <w:rFonts w:cs="Calibri"/>
          <w:sz w:val="18"/>
          <w:szCs w:val="18"/>
          <w:lang w:val="en-US"/>
        </w:rPr>
        <w:t xml:space="preserve"> </w:t>
      </w:r>
      <w:r w:rsidR="00ED1BD8" w:rsidRPr="00A34568">
        <w:rPr>
          <w:rStyle w:val="Nagwek1Znak"/>
          <w:color w:val="auto"/>
          <w:lang w:val="en-US"/>
        </w:rPr>
        <w:t xml:space="preserve">Visa </w:t>
      </w:r>
      <w:r w:rsidR="00634DF4">
        <w:rPr>
          <w:rStyle w:val="Nagwek1Znak"/>
          <w:color w:val="auto"/>
          <w:lang w:val="en-US"/>
        </w:rPr>
        <w:t>Business EURO</w:t>
      </w:r>
      <w:r w:rsidR="00ED1BD8" w:rsidRPr="00A34568">
        <w:rPr>
          <w:rFonts w:cs="Calibri"/>
          <w:b/>
          <w:color w:val="008866"/>
          <w:sz w:val="18"/>
          <w:szCs w:val="18"/>
          <w:lang w:val="en-US"/>
        </w:rPr>
        <w:tab/>
      </w:r>
    </w:p>
    <w:p w14:paraId="650974F1" w14:textId="001541D7" w:rsidR="00B10B25" w:rsidRPr="00D858D1" w:rsidRDefault="00CE2554" w:rsidP="004258EB">
      <w:pPr>
        <w:pStyle w:val="Nagwek3"/>
        <w:rPr>
          <w:szCs w:val="20"/>
        </w:rPr>
      </w:pPr>
      <w:r w:rsidRPr="00D858D1">
        <w:rPr>
          <w:szCs w:val="20"/>
        </w:rPr>
        <w:t xml:space="preserve">A. </w:t>
      </w:r>
      <w:r w:rsidR="00D3760D" w:rsidRPr="00D858D1">
        <w:rPr>
          <w:szCs w:val="20"/>
        </w:rPr>
        <w:t>DANE POSIADACZA RACHUNKU</w:t>
      </w:r>
    </w:p>
    <w:tbl>
      <w:tblPr>
        <w:tblW w:w="9771" w:type="dxa"/>
        <w:tblBorders>
          <w:top w:val="single" w:sz="8" w:space="0" w:color="027256"/>
          <w:left w:val="single" w:sz="8" w:space="0" w:color="027256"/>
          <w:bottom w:val="single" w:sz="8" w:space="0" w:color="027256"/>
          <w:right w:val="single" w:sz="8" w:space="0" w:color="027256"/>
          <w:insideH w:val="single" w:sz="8" w:space="0" w:color="027256"/>
          <w:insideV w:val="single" w:sz="8" w:space="0" w:color="027256"/>
        </w:tblBorders>
        <w:tblLayout w:type="fixed"/>
        <w:tblLook w:val="06A0" w:firstRow="1" w:lastRow="0" w:firstColumn="1" w:lastColumn="0" w:noHBand="1" w:noVBand="1"/>
        <w:tblCaption w:val="Dane personalne Wnioskodawcy pierwszego i Wnioskodawcy drugiego"/>
      </w:tblPr>
      <w:tblGrid>
        <w:gridCol w:w="2825"/>
        <w:gridCol w:w="6946"/>
      </w:tblGrid>
      <w:tr w:rsidR="00D3760D" w:rsidRPr="00C8156F" w14:paraId="5943C79F" w14:textId="77777777" w:rsidTr="00D3760D">
        <w:trPr>
          <w:tblHeader/>
        </w:trPr>
        <w:tc>
          <w:tcPr>
            <w:tcW w:w="2825" w:type="dxa"/>
            <w:shd w:val="clear" w:color="auto" w:fill="D9D9D9" w:themeFill="background1" w:themeFillShade="D9"/>
            <w:vAlign w:val="center"/>
          </w:tcPr>
          <w:p w14:paraId="36D81BEA" w14:textId="77777777" w:rsidR="00D3760D" w:rsidRPr="00C8156F" w:rsidRDefault="00D3760D" w:rsidP="008A44F8">
            <w:pPr>
              <w:pStyle w:val="Nagwektabeli"/>
              <w:rPr>
                <w:sz w:val="18"/>
                <w:szCs w:val="18"/>
              </w:rPr>
            </w:pPr>
            <w:r w:rsidRPr="00C8156F">
              <w:rPr>
                <w:sz w:val="18"/>
                <w:szCs w:val="18"/>
              </w:rPr>
              <w:t>Dane</w:t>
            </w:r>
          </w:p>
        </w:tc>
        <w:tc>
          <w:tcPr>
            <w:tcW w:w="6946" w:type="dxa"/>
            <w:shd w:val="clear" w:color="auto" w:fill="D9D9D9" w:themeFill="background1" w:themeFillShade="D9"/>
            <w:vAlign w:val="center"/>
          </w:tcPr>
          <w:p w14:paraId="1BB3BC19" w14:textId="7B201E46" w:rsidR="00D3760D" w:rsidRPr="00C8156F" w:rsidRDefault="001E1A7F" w:rsidP="008A44F8">
            <w:pPr>
              <w:pStyle w:val="Nagwektabeli"/>
              <w:rPr>
                <w:sz w:val="18"/>
                <w:szCs w:val="18"/>
              </w:rPr>
            </w:pPr>
            <w:r w:rsidRPr="00C8156F">
              <w:rPr>
                <w:sz w:val="18"/>
                <w:szCs w:val="18"/>
              </w:rPr>
              <w:t xml:space="preserve">posiadacza </w:t>
            </w:r>
            <w:r w:rsidR="00D3760D" w:rsidRPr="00C8156F">
              <w:rPr>
                <w:sz w:val="18"/>
                <w:szCs w:val="18"/>
              </w:rPr>
              <w:t>rachunku</w:t>
            </w:r>
          </w:p>
        </w:tc>
      </w:tr>
      <w:tr w:rsidR="00D3760D" w:rsidRPr="00C8156F" w14:paraId="544E94ED" w14:textId="77777777" w:rsidTr="00D3760D">
        <w:trPr>
          <w:trHeight w:val="224"/>
          <w:tblHeader/>
        </w:trPr>
        <w:tc>
          <w:tcPr>
            <w:tcW w:w="2825" w:type="dxa"/>
            <w:vAlign w:val="center"/>
          </w:tcPr>
          <w:p w14:paraId="184E15FA" w14:textId="102E4790" w:rsidR="00D3760D" w:rsidRPr="00C8156F" w:rsidRDefault="00634DF4" w:rsidP="002E6363">
            <w:pPr>
              <w:rPr>
                <w:rFonts w:cs="Calibri"/>
                <w:sz w:val="18"/>
                <w:szCs w:val="18"/>
              </w:rPr>
            </w:pPr>
            <w:r>
              <w:rPr>
                <w:rFonts w:cs="Calibri"/>
                <w:sz w:val="18"/>
                <w:szCs w:val="18"/>
              </w:rPr>
              <w:t>Pełna nazwa Posiadacza rachunku</w:t>
            </w:r>
          </w:p>
        </w:tc>
        <w:tc>
          <w:tcPr>
            <w:tcW w:w="6946" w:type="dxa"/>
            <w:vAlign w:val="center"/>
          </w:tcPr>
          <w:p w14:paraId="06ADCAED" w14:textId="77777777" w:rsidR="00D3760D" w:rsidRPr="00C8156F" w:rsidRDefault="00D3760D" w:rsidP="002E6363">
            <w:pPr>
              <w:rPr>
                <w:rFonts w:cs="Calibri"/>
                <w:sz w:val="18"/>
                <w:szCs w:val="18"/>
              </w:rPr>
            </w:pPr>
          </w:p>
        </w:tc>
      </w:tr>
      <w:tr w:rsidR="00D3760D" w:rsidRPr="00C8156F" w14:paraId="0F5EA6E7" w14:textId="77777777" w:rsidTr="00D3760D">
        <w:trPr>
          <w:trHeight w:val="224"/>
          <w:tblHeader/>
        </w:trPr>
        <w:tc>
          <w:tcPr>
            <w:tcW w:w="2825" w:type="dxa"/>
            <w:vAlign w:val="center"/>
          </w:tcPr>
          <w:p w14:paraId="65B43617" w14:textId="79934E43" w:rsidR="00D3760D" w:rsidRPr="00C8156F" w:rsidRDefault="00634DF4" w:rsidP="002E6363">
            <w:pPr>
              <w:rPr>
                <w:rFonts w:cs="Calibri"/>
                <w:sz w:val="18"/>
                <w:szCs w:val="18"/>
              </w:rPr>
            </w:pPr>
            <w:r>
              <w:rPr>
                <w:rFonts w:cs="Calibri"/>
                <w:sz w:val="18"/>
                <w:szCs w:val="18"/>
              </w:rPr>
              <w:t>Numer NIP/REGON</w:t>
            </w:r>
          </w:p>
        </w:tc>
        <w:tc>
          <w:tcPr>
            <w:tcW w:w="6946" w:type="dxa"/>
            <w:vAlign w:val="center"/>
          </w:tcPr>
          <w:p w14:paraId="4D8C0312" w14:textId="77777777" w:rsidR="00D3760D" w:rsidRPr="00C8156F" w:rsidRDefault="00D3760D" w:rsidP="002E6363">
            <w:pPr>
              <w:rPr>
                <w:rFonts w:cs="Calibri"/>
                <w:sz w:val="18"/>
                <w:szCs w:val="18"/>
              </w:rPr>
            </w:pPr>
          </w:p>
        </w:tc>
      </w:tr>
      <w:tr w:rsidR="00D3760D" w:rsidRPr="00C8156F" w14:paraId="629FEE06" w14:textId="77777777" w:rsidTr="00D3760D">
        <w:trPr>
          <w:trHeight w:val="224"/>
          <w:tblHeader/>
        </w:trPr>
        <w:tc>
          <w:tcPr>
            <w:tcW w:w="2825" w:type="dxa"/>
            <w:vAlign w:val="center"/>
          </w:tcPr>
          <w:p w14:paraId="3D35ABD5" w14:textId="77777777" w:rsidR="00D3760D" w:rsidRPr="00C8156F" w:rsidRDefault="00D3760D" w:rsidP="002E6363">
            <w:pPr>
              <w:rPr>
                <w:rFonts w:cs="Calibri"/>
                <w:sz w:val="18"/>
                <w:szCs w:val="18"/>
              </w:rPr>
            </w:pPr>
            <w:r w:rsidRPr="00C8156F">
              <w:rPr>
                <w:rFonts w:cs="Calibri"/>
                <w:sz w:val="18"/>
                <w:szCs w:val="18"/>
              </w:rPr>
              <w:t>PESEL/Data urodzenia</w:t>
            </w:r>
            <w:r w:rsidR="00676AAC" w:rsidRPr="00C8156F">
              <w:rPr>
                <w:rFonts w:cs="Calibri"/>
                <w:sz w:val="18"/>
                <w:szCs w:val="18"/>
              </w:rPr>
              <w:t>*</w:t>
            </w:r>
            <w:r w:rsidRPr="00C8156F">
              <w:rPr>
                <w:rFonts w:cs="Calibri"/>
                <w:sz w:val="18"/>
                <w:szCs w:val="18"/>
              </w:rPr>
              <w:t xml:space="preserve"> </w:t>
            </w:r>
          </w:p>
        </w:tc>
        <w:tc>
          <w:tcPr>
            <w:tcW w:w="6946" w:type="dxa"/>
            <w:vAlign w:val="center"/>
          </w:tcPr>
          <w:p w14:paraId="4F0DE1E5" w14:textId="77777777" w:rsidR="00D3760D" w:rsidRPr="00C8156F" w:rsidRDefault="00D3760D" w:rsidP="002E6363">
            <w:pPr>
              <w:rPr>
                <w:rFonts w:cs="Calibri"/>
                <w:sz w:val="18"/>
                <w:szCs w:val="18"/>
              </w:rPr>
            </w:pPr>
          </w:p>
        </w:tc>
      </w:tr>
    </w:tbl>
    <w:p w14:paraId="2BCB9B85" w14:textId="03E697E4" w:rsidR="006805EC" w:rsidRPr="00D858D1" w:rsidRDefault="00CE2554" w:rsidP="004258EB">
      <w:pPr>
        <w:pStyle w:val="Nagwek3"/>
        <w:rPr>
          <w:szCs w:val="20"/>
        </w:rPr>
      </w:pPr>
      <w:r w:rsidRPr="00D858D1">
        <w:rPr>
          <w:szCs w:val="20"/>
        </w:rPr>
        <w:t xml:space="preserve">B. </w:t>
      </w:r>
      <w:r w:rsidR="00634DF4">
        <w:rPr>
          <w:szCs w:val="20"/>
        </w:rPr>
        <w:t>DANE OSOBOWE UŻYTKOWNIKA KARTY</w:t>
      </w:r>
    </w:p>
    <w:tbl>
      <w:tblPr>
        <w:tblW w:w="9771" w:type="dxa"/>
        <w:tblBorders>
          <w:top w:val="single" w:sz="8" w:space="0" w:color="027256"/>
          <w:left w:val="single" w:sz="8" w:space="0" w:color="027256"/>
          <w:bottom w:val="single" w:sz="8" w:space="0" w:color="027256"/>
          <w:right w:val="single" w:sz="8" w:space="0" w:color="027256"/>
          <w:insideH w:val="single" w:sz="8" w:space="0" w:color="027256"/>
          <w:insideV w:val="single" w:sz="8" w:space="0" w:color="027256"/>
        </w:tblBorders>
        <w:tblLayout w:type="fixed"/>
        <w:tblLook w:val="06A0" w:firstRow="1" w:lastRow="0" w:firstColumn="1" w:lastColumn="0" w:noHBand="1" w:noVBand="1"/>
        <w:tblCaption w:val="Dane o miejscu zamieszkania - adres stałego zamieszkania"/>
      </w:tblPr>
      <w:tblGrid>
        <w:gridCol w:w="2825"/>
        <w:gridCol w:w="6946"/>
      </w:tblGrid>
      <w:tr w:rsidR="00A644C2" w:rsidRPr="00C8156F" w14:paraId="17DDEC12" w14:textId="77777777" w:rsidTr="763100CE">
        <w:trPr>
          <w:tblHeader/>
        </w:trPr>
        <w:tc>
          <w:tcPr>
            <w:tcW w:w="2825" w:type="dxa"/>
            <w:shd w:val="clear" w:color="auto" w:fill="D9D9D9" w:themeFill="background1" w:themeFillShade="D9"/>
            <w:vAlign w:val="center"/>
          </w:tcPr>
          <w:p w14:paraId="3D1A04CC" w14:textId="77777777" w:rsidR="00A644C2" w:rsidRPr="00C8156F" w:rsidRDefault="00A644C2" w:rsidP="008A44F8">
            <w:pPr>
              <w:pStyle w:val="Nagwektabeli"/>
              <w:rPr>
                <w:sz w:val="18"/>
                <w:szCs w:val="18"/>
              </w:rPr>
            </w:pPr>
            <w:r w:rsidRPr="00C8156F">
              <w:rPr>
                <w:sz w:val="18"/>
                <w:szCs w:val="18"/>
              </w:rPr>
              <w:t>Dane</w:t>
            </w:r>
          </w:p>
        </w:tc>
        <w:tc>
          <w:tcPr>
            <w:tcW w:w="6946" w:type="dxa"/>
            <w:shd w:val="clear" w:color="auto" w:fill="D9D9D9" w:themeFill="background1" w:themeFillShade="D9"/>
            <w:vAlign w:val="center"/>
          </w:tcPr>
          <w:p w14:paraId="2A36EAE4" w14:textId="37F6843A" w:rsidR="00A644C2" w:rsidRPr="00C8156F" w:rsidRDefault="00A644C2" w:rsidP="008A44F8">
            <w:pPr>
              <w:pStyle w:val="Nagwektabeli"/>
              <w:rPr>
                <w:sz w:val="18"/>
                <w:szCs w:val="18"/>
              </w:rPr>
            </w:pPr>
            <w:r w:rsidRPr="00C8156F">
              <w:rPr>
                <w:sz w:val="18"/>
                <w:szCs w:val="18"/>
              </w:rPr>
              <w:t>(</w:t>
            </w:r>
            <w:r w:rsidR="00634DF4">
              <w:rPr>
                <w:sz w:val="18"/>
                <w:szCs w:val="18"/>
              </w:rPr>
              <w:t>użytkownika</w:t>
            </w:r>
            <w:r w:rsidR="00A36270">
              <w:rPr>
                <w:sz w:val="18"/>
                <w:szCs w:val="18"/>
              </w:rPr>
              <w:t xml:space="preserve"> karty</w:t>
            </w:r>
            <w:r w:rsidRPr="00C8156F">
              <w:rPr>
                <w:sz w:val="18"/>
                <w:szCs w:val="18"/>
              </w:rPr>
              <w:t>)</w:t>
            </w:r>
          </w:p>
        </w:tc>
      </w:tr>
      <w:tr w:rsidR="00A36270" w:rsidRPr="00C8156F" w14:paraId="630430F3" w14:textId="77777777" w:rsidTr="00A36270">
        <w:trPr>
          <w:trHeight w:val="107"/>
        </w:trPr>
        <w:tc>
          <w:tcPr>
            <w:tcW w:w="2825" w:type="dxa"/>
            <w:vAlign w:val="center"/>
          </w:tcPr>
          <w:p w14:paraId="230AFC72" w14:textId="06D5B198" w:rsidR="00A36270" w:rsidRPr="00C8156F" w:rsidRDefault="00A36270" w:rsidP="00A36270">
            <w:pPr>
              <w:pStyle w:val="Lista1"/>
              <w:ind w:left="0"/>
              <w:rPr>
                <w:sz w:val="18"/>
                <w:szCs w:val="18"/>
              </w:rPr>
            </w:pPr>
            <w:r>
              <w:rPr>
                <w:sz w:val="18"/>
                <w:szCs w:val="18"/>
              </w:rPr>
              <w:t>Imię/Imiona</w:t>
            </w:r>
          </w:p>
        </w:tc>
        <w:tc>
          <w:tcPr>
            <w:tcW w:w="6946" w:type="dxa"/>
            <w:vAlign w:val="center"/>
          </w:tcPr>
          <w:p w14:paraId="37B62DB4" w14:textId="16505649" w:rsidR="00A36270" w:rsidRPr="00C8156F" w:rsidRDefault="00A36270" w:rsidP="00894A0D">
            <w:pPr>
              <w:pStyle w:val="Lista1"/>
              <w:rPr>
                <w:sz w:val="18"/>
                <w:szCs w:val="18"/>
              </w:rPr>
            </w:pPr>
          </w:p>
        </w:tc>
      </w:tr>
      <w:tr w:rsidR="00A36270" w:rsidRPr="00C8156F" w14:paraId="3D252313" w14:textId="77777777" w:rsidTr="00A36270">
        <w:trPr>
          <w:trHeight w:val="106"/>
        </w:trPr>
        <w:tc>
          <w:tcPr>
            <w:tcW w:w="2825" w:type="dxa"/>
            <w:vAlign w:val="center"/>
          </w:tcPr>
          <w:p w14:paraId="3205746D" w14:textId="08718CFD" w:rsidR="00A36270" w:rsidRPr="00C8156F" w:rsidRDefault="00A36270" w:rsidP="00A36270">
            <w:pPr>
              <w:pStyle w:val="Lista1"/>
              <w:ind w:left="0"/>
              <w:rPr>
                <w:sz w:val="18"/>
                <w:szCs w:val="18"/>
              </w:rPr>
            </w:pPr>
            <w:r>
              <w:rPr>
                <w:sz w:val="18"/>
                <w:szCs w:val="18"/>
              </w:rPr>
              <w:t>Nazwisko</w:t>
            </w:r>
          </w:p>
        </w:tc>
        <w:tc>
          <w:tcPr>
            <w:tcW w:w="6946" w:type="dxa"/>
            <w:vAlign w:val="center"/>
          </w:tcPr>
          <w:p w14:paraId="0EA077EB" w14:textId="4A4AC8C8" w:rsidR="00A36270" w:rsidRPr="00C8156F" w:rsidRDefault="00A36270" w:rsidP="00894A0D">
            <w:pPr>
              <w:pStyle w:val="Lista1"/>
              <w:rPr>
                <w:sz w:val="18"/>
                <w:szCs w:val="18"/>
              </w:rPr>
            </w:pPr>
          </w:p>
        </w:tc>
      </w:tr>
      <w:tr w:rsidR="00AA3210" w:rsidRPr="00C8156F" w14:paraId="1038ED88" w14:textId="77777777" w:rsidTr="763100CE">
        <w:trPr>
          <w:trHeight w:val="207"/>
        </w:trPr>
        <w:tc>
          <w:tcPr>
            <w:tcW w:w="2825" w:type="dxa"/>
            <w:vAlign w:val="center"/>
          </w:tcPr>
          <w:p w14:paraId="32D6BCF6" w14:textId="287D78C2" w:rsidR="00AA3210" w:rsidRPr="00C8156F" w:rsidRDefault="00A36270" w:rsidP="004B368C">
            <w:pPr>
              <w:widowControl w:val="0"/>
              <w:rPr>
                <w:rFonts w:cs="Calibri"/>
                <w:sz w:val="18"/>
                <w:szCs w:val="18"/>
              </w:rPr>
            </w:pPr>
            <w:r w:rsidRPr="00C8156F">
              <w:rPr>
                <w:rFonts w:cs="Calibri"/>
                <w:sz w:val="18"/>
                <w:szCs w:val="18"/>
              </w:rPr>
              <w:t>PESEL/Data urodzenia*</w:t>
            </w:r>
          </w:p>
        </w:tc>
        <w:tc>
          <w:tcPr>
            <w:tcW w:w="6946" w:type="dxa"/>
            <w:vAlign w:val="center"/>
          </w:tcPr>
          <w:p w14:paraId="731BE54F" w14:textId="77777777" w:rsidR="00AA3210" w:rsidRPr="00C8156F" w:rsidRDefault="00AA3210" w:rsidP="004B368C">
            <w:pPr>
              <w:widowControl w:val="0"/>
              <w:rPr>
                <w:rFonts w:cs="Calibri"/>
                <w:b/>
                <w:sz w:val="18"/>
                <w:szCs w:val="18"/>
              </w:rPr>
            </w:pPr>
          </w:p>
        </w:tc>
      </w:tr>
      <w:tr w:rsidR="00A36270" w:rsidRPr="00C8156F" w14:paraId="4F9BA16B" w14:textId="77777777" w:rsidTr="00552CD0">
        <w:trPr>
          <w:trHeight w:val="207"/>
        </w:trPr>
        <w:tc>
          <w:tcPr>
            <w:tcW w:w="2825" w:type="dxa"/>
            <w:vAlign w:val="center"/>
          </w:tcPr>
          <w:p w14:paraId="72FD282F" w14:textId="3155F9B7" w:rsidR="00A36270" w:rsidRPr="00C8156F" w:rsidRDefault="00A36270" w:rsidP="00A36270">
            <w:pPr>
              <w:widowControl w:val="0"/>
              <w:rPr>
                <w:rFonts w:cs="Calibri"/>
                <w:sz w:val="18"/>
                <w:szCs w:val="18"/>
                <w:lang w:eastAsia="x-none"/>
              </w:rPr>
            </w:pPr>
            <w:r w:rsidRPr="00C8156F">
              <w:rPr>
                <w:rFonts w:cs="Calibri"/>
                <w:sz w:val="18"/>
                <w:szCs w:val="18"/>
              </w:rPr>
              <w:t>Dokument tożsamości</w:t>
            </w:r>
          </w:p>
        </w:tc>
        <w:tc>
          <w:tcPr>
            <w:tcW w:w="6946" w:type="dxa"/>
            <w:vAlign w:val="center"/>
          </w:tcPr>
          <w:p w14:paraId="7233FDC7" w14:textId="6F577E20" w:rsidR="00A36270" w:rsidRPr="00C8156F" w:rsidRDefault="00A36270" w:rsidP="00A36270">
            <w:pPr>
              <w:widowControl w:val="0"/>
              <w:rPr>
                <w:rFonts w:cs="Calibri"/>
                <w:b/>
                <w:sz w:val="18"/>
                <w:szCs w:val="18"/>
              </w:rPr>
            </w:pPr>
            <w:r w:rsidRPr="00C8156F">
              <w:rPr>
                <w:rFonts w:cs="Calibri"/>
                <w:sz w:val="18"/>
                <w:szCs w:val="18"/>
              </w:rPr>
              <w:fldChar w:fldCharType="begin">
                <w:ffData>
                  <w:name w:val="Wybór1"/>
                  <w:enabled/>
                  <w:calcOnExit w:val="0"/>
                  <w:checkBox>
                    <w:sizeAuto/>
                    <w:default w:val="0"/>
                  </w:checkBox>
                </w:ffData>
              </w:fldChar>
            </w:r>
            <w:r w:rsidRPr="00C8156F">
              <w:rPr>
                <w:rFonts w:cs="Calibri"/>
                <w:sz w:val="18"/>
                <w:szCs w:val="18"/>
              </w:rPr>
              <w:instrText xml:space="preserve"> FORMCHECKBOX </w:instrText>
            </w:r>
            <w:r w:rsidRPr="00C8156F">
              <w:rPr>
                <w:rFonts w:cs="Calibri"/>
                <w:sz w:val="18"/>
                <w:szCs w:val="18"/>
              </w:rPr>
            </w:r>
            <w:r w:rsidRPr="00C8156F">
              <w:rPr>
                <w:rFonts w:cs="Calibri"/>
                <w:sz w:val="18"/>
                <w:szCs w:val="18"/>
              </w:rPr>
              <w:fldChar w:fldCharType="separate"/>
            </w:r>
            <w:r w:rsidRPr="00C8156F">
              <w:rPr>
                <w:rFonts w:cs="Calibri"/>
                <w:sz w:val="18"/>
                <w:szCs w:val="18"/>
              </w:rPr>
              <w:fldChar w:fldCharType="end"/>
            </w:r>
            <w:r w:rsidRPr="00C8156F">
              <w:rPr>
                <w:rFonts w:cs="Calibri"/>
                <w:sz w:val="18"/>
                <w:szCs w:val="18"/>
              </w:rPr>
              <w:t xml:space="preserve"> dowód osobisty</w:t>
            </w:r>
            <w:r w:rsidR="0038446E">
              <w:rPr>
                <w:rFonts w:cs="Calibri"/>
                <w:sz w:val="18"/>
                <w:szCs w:val="18"/>
              </w:rPr>
              <w:t xml:space="preserve">   </w:t>
            </w:r>
            <w:r w:rsidRPr="00C8156F">
              <w:rPr>
                <w:rFonts w:cs="Calibri"/>
                <w:sz w:val="18"/>
                <w:szCs w:val="18"/>
              </w:rPr>
              <w:t xml:space="preserve"> </w:t>
            </w:r>
            <w:r w:rsidRPr="00C8156F">
              <w:rPr>
                <w:rFonts w:cs="Calibri"/>
                <w:sz w:val="18"/>
                <w:szCs w:val="18"/>
              </w:rPr>
              <w:fldChar w:fldCharType="begin">
                <w:ffData>
                  <w:name w:val="Wybór1"/>
                  <w:enabled/>
                  <w:calcOnExit w:val="0"/>
                  <w:checkBox>
                    <w:sizeAuto/>
                    <w:default w:val="0"/>
                  </w:checkBox>
                </w:ffData>
              </w:fldChar>
            </w:r>
            <w:r w:rsidRPr="00C8156F">
              <w:rPr>
                <w:rFonts w:cs="Calibri"/>
                <w:sz w:val="18"/>
                <w:szCs w:val="18"/>
              </w:rPr>
              <w:instrText xml:space="preserve"> FORMCHECKBOX </w:instrText>
            </w:r>
            <w:r w:rsidRPr="00C8156F">
              <w:rPr>
                <w:rFonts w:cs="Calibri"/>
                <w:sz w:val="18"/>
                <w:szCs w:val="18"/>
              </w:rPr>
            </w:r>
            <w:r w:rsidRPr="00C8156F">
              <w:rPr>
                <w:rFonts w:cs="Calibri"/>
                <w:sz w:val="18"/>
                <w:szCs w:val="18"/>
              </w:rPr>
              <w:fldChar w:fldCharType="separate"/>
            </w:r>
            <w:r w:rsidRPr="00C8156F">
              <w:rPr>
                <w:rFonts w:cs="Calibri"/>
                <w:sz w:val="18"/>
                <w:szCs w:val="18"/>
              </w:rPr>
              <w:fldChar w:fldCharType="end"/>
            </w:r>
            <w:r w:rsidRPr="00C8156F">
              <w:rPr>
                <w:rFonts w:cs="Calibri"/>
                <w:sz w:val="18"/>
                <w:szCs w:val="18"/>
              </w:rPr>
              <w:t xml:space="preserve"> paszport</w:t>
            </w:r>
            <w:r w:rsidR="0038446E">
              <w:rPr>
                <w:rFonts w:cs="Calibri"/>
                <w:sz w:val="18"/>
                <w:szCs w:val="18"/>
              </w:rPr>
              <w:t xml:space="preserve">   </w:t>
            </w:r>
            <w:r w:rsidR="003B3297">
              <w:rPr>
                <w:rFonts w:cs="Calibri"/>
                <w:color w:val="EE0000"/>
                <w:sz w:val="18"/>
                <w:szCs w:val="18"/>
              </w:rPr>
              <w:t xml:space="preserve"> </w:t>
            </w:r>
            <w:r w:rsidRPr="00C8156F">
              <w:rPr>
                <w:rFonts w:cs="Calibri"/>
                <w:sz w:val="18"/>
                <w:szCs w:val="18"/>
              </w:rPr>
              <w:fldChar w:fldCharType="begin">
                <w:ffData>
                  <w:name w:val="Wybór1"/>
                  <w:enabled/>
                  <w:calcOnExit w:val="0"/>
                  <w:checkBox>
                    <w:sizeAuto/>
                    <w:default w:val="0"/>
                  </w:checkBox>
                </w:ffData>
              </w:fldChar>
            </w:r>
            <w:r w:rsidRPr="00C8156F">
              <w:rPr>
                <w:rFonts w:cs="Calibri"/>
                <w:sz w:val="18"/>
                <w:szCs w:val="18"/>
              </w:rPr>
              <w:instrText xml:space="preserve"> FORMCHECKBOX </w:instrText>
            </w:r>
            <w:r w:rsidRPr="00C8156F">
              <w:rPr>
                <w:rFonts w:cs="Calibri"/>
                <w:sz w:val="18"/>
                <w:szCs w:val="18"/>
              </w:rPr>
            </w:r>
            <w:r w:rsidRPr="00C8156F">
              <w:rPr>
                <w:rFonts w:cs="Calibri"/>
                <w:sz w:val="18"/>
                <w:szCs w:val="18"/>
              </w:rPr>
              <w:fldChar w:fldCharType="separate"/>
            </w:r>
            <w:r w:rsidRPr="00C8156F">
              <w:rPr>
                <w:rFonts w:cs="Calibri"/>
                <w:sz w:val="18"/>
                <w:szCs w:val="18"/>
              </w:rPr>
              <w:fldChar w:fldCharType="end"/>
            </w:r>
            <w:r w:rsidRPr="00C8156F">
              <w:rPr>
                <w:rFonts w:cs="Calibri"/>
                <w:sz w:val="18"/>
                <w:szCs w:val="18"/>
              </w:rPr>
              <w:t xml:space="preserve"> </w:t>
            </w:r>
            <w:r>
              <w:rPr>
                <w:rFonts w:cs="Calibri"/>
                <w:sz w:val="18"/>
                <w:szCs w:val="18"/>
              </w:rPr>
              <w:t>inny dokument</w:t>
            </w:r>
            <w:r w:rsidR="0038446E">
              <w:rPr>
                <w:rFonts w:cs="Calibri"/>
                <w:sz w:val="18"/>
                <w:szCs w:val="18"/>
              </w:rPr>
              <w:t xml:space="preserve"> </w:t>
            </w:r>
          </w:p>
        </w:tc>
      </w:tr>
      <w:tr w:rsidR="00A36270" w:rsidRPr="00C8156F" w14:paraId="0E3A972B" w14:textId="77777777" w:rsidTr="763100CE">
        <w:trPr>
          <w:trHeight w:val="207"/>
        </w:trPr>
        <w:tc>
          <w:tcPr>
            <w:tcW w:w="2825" w:type="dxa"/>
            <w:vAlign w:val="center"/>
          </w:tcPr>
          <w:p w14:paraId="5F0FD609" w14:textId="3152ECA6" w:rsidR="00A36270" w:rsidRDefault="00A36270" w:rsidP="00A36270">
            <w:pPr>
              <w:widowControl w:val="0"/>
              <w:rPr>
                <w:rFonts w:cs="Calibri"/>
                <w:sz w:val="18"/>
                <w:szCs w:val="18"/>
                <w:lang w:eastAsia="x-none"/>
              </w:rPr>
            </w:pPr>
            <w:r>
              <w:rPr>
                <w:rFonts w:cs="Calibri"/>
                <w:sz w:val="18"/>
                <w:szCs w:val="18"/>
                <w:lang w:eastAsia="x-none"/>
              </w:rPr>
              <w:t>Seria</w:t>
            </w:r>
          </w:p>
        </w:tc>
        <w:tc>
          <w:tcPr>
            <w:tcW w:w="6946" w:type="dxa"/>
            <w:vAlign w:val="center"/>
          </w:tcPr>
          <w:p w14:paraId="7D931286" w14:textId="77777777" w:rsidR="00A36270" w:rsidRPr="00C8156F" w:rsidRDefault="00A36270" w:rsidP="00A36270">
            <w:pPr>
              <w:widowControl w:val="0"/>
              <w:rPr>
                <w:rFonts w:cs="Calibri"/>
                <w:b/>
                <w:sz w:val="18"/>
                <w:szCs w:val="18"/>
              </w:rPr>
            </w:pPr>
          </w:p>
        </w:tc>
      </w:tr>
      <w:tr w:rsidR="00A36270" w:rsidRPr="00C8156F" w14:paraId="727526A5" w14:textId="77777777" w:rsidTr="763100CE">
        <w:trPr>
          <w:trHeight w:val="207"/>
        </w:trPr>
        <w:tc>
          <w:tcPr>
            <w:tcW w:w="2825" w:type="dxa"/>
            <w:vAlign w:val="center"/>
          </w:tcPr>
          <w:p w14:paraId="1D9C9BE3" w14:textId="17D16F9C" w:rsidR="00A36270" w:rsidRDefault="00A36270" w:rsidP="00A36270">
            <w:pPr>
              <w:widowControl w:val="0"/>
              <w:rPr>
                <w:rFonts w:cs="Calibri"/>
                <w:sz w:val="18"/>
                <w:szCs w:val="18"/>
                <w:lang w:eastAsia="x-none"/>
              </w:rPr>
            </w:pPr>
            <w:r>
              <w:rPr>
                <w:rFonts w:cs="Calibri"/>
                <w:sz w:val="18"/>
                <w:szCs w:val="18"/>
                <w:lang w:eastAsia="x-none"/>
              </w:rPr>
              <w:t>Numer</w:t>
            </w:r>
          </w:p>
        </w:tc>
        <w:tc>
          <w:tcPr>
            <w:tcW w:w="6946" w:type="dxa"/>
            <w:vAlign w:val="center"/>
          </w:tcPr>
          <w:p w14:paraId="1C152690" w14:textId="77777777" w:rsidR="00A36270" w:rsidRPr="00C8156F" w:rsidRDefault="00A36270" w:rsidP="00A36270">
            <w:pPr>
              <w:widowControl w:val="0"/>
              <w:rPr>
                <w:rFonts w:cs="Calibri"/>
                <w:b/>
                <w:sz w:val="18"/>
                <w:szCs w:val="18"/>
              </w:rPr>
            </w:pPr>
          </w:p>
        </w:tc>
      </w:tr>
      <w:tr w:rsidR="00A36270" w:rsidRPr="00C8156F" w14:paraId="488ABCF0" w14:textId="77777777" w:rsidTr="763100CE">
        <w:trPr>
          <w:trHeight w:val="207"/>
        </w:trPr>
        <w:tc>
          <w:tcPr>
            <w:tcW w:w="2825" w:type="dxa"/>
            <w:vAlign w:val="center"/>
          </w:tcPr>
          <w:p w14:paraId="498A95BC" w14:textId="52CA9CFA" w:rsidR="00A36270" w:rsidRPr="00C8156F" w:rsidRDefault="00A36270" w:rsidP="00A36270">
            <w:pPr>
              <w:widowControl w:val="0"/>
              <w:rPr>
                <w:rFonts w:cs="Calibri"/>
                <w:sz w:val="18"/>
                <w:szCs w:val="18"/>
                <w:lang w:eastAsia="x-none"/>
              </w:rPr>
            </w:pPr>
            <w:r>
              <w:rPr>
                <w:rFonts w:cs="Calibri"/>
                <w:sz w:val="18"/>
                <w:szCs w:val="18"/>
                <w:lang w:eastAsia="x-none"/>
              </w:rPr>
              <w:t>Nazwisko panieńskie matki</w:t>
            </w:r>
          </w:p>
        </w:tc>
        <w:tc>
          <w:tcPr>
            <w:tcW w:w="6946" w:type="dxa"/>
            <w:vAlign w:val="center"/>
          </w:tcPr>
          <w:p w14:paraId="649F263C" w14:textId="77777777" w:rsidR="00A36270" w:rsidRPr="00C8156F" w:rsidRDefault="00A36270" w:rsidP="00A36270">
            <w:pPr>
              <w:widowControl w:val="0"/>
              <w:rPr>
                <w:rFonts w:cs="Calibri"/>
                <w:b/>
                <w:sz w:val="18"/>
                <w:szCs w:val="18"/>
              </w:rPr>
            </w:pPr>
          </w:p>
        </w:tc>
      </w:tr>
      <w:tr w:rsidR="00A36270" w:rsidRPr="00C8156F" w14:paraId="7EC51A06" w14:textId="77777777" w:rsidTr="763100CE">
        <w:trPr>
          <w:trHeight w:val="207"/>
        </w:trPr>
        <w:tc>
          <w:tcPr>
            <w:tcW w:w="2825" w:type="dxa"/>
            <w:vAlign w:val="center"/>
          </w:tcPr>
          <w:p w14:paraId="6FD73FC4" w14:textId="2C14352F" w:rsidR="00A36270" w:rsidRPr="00C8156F" w:rsidRDefault="00A36270" w:rsidP="00A36270">
            <w:pPr>
              <w:widowControl w:val="0"/>
              <w:rPr>
                <w:rFonts w:cs="Calibri"/>
                <w:sz w:val="18"/>
                <w:szCs w:val="18"/>
                <w:lang w:eastAsia="x-none"/>
              </w:rPr>
            </w:pPr>
            <w:r>
              <w:rPr>
                <w:rFonts w:cs="Calibri"/>
                <w:sz w:val="18"/>
                <w:szCs w:val="18"/>
                <w:lang w:eastAsia="x-none"/>
              </w:rPr>
              <w:t>Obywatelstwo</w:t>
            </w:r>
          </w:p>
        </w:tc>
        <w:tc>
          <w:tcPr>
            <w:tcW w:w="6946" w:type="dxa"/>
            <w:vAlign w:val="center"/>
          </w:tcPr>
          <w:p w14:paraId="2FB646C1" w14:textId="77777777" w:rsidR="00A36270" w:rsidRPr="00C8156F" w:rsidRDefault="00A36270" w:rsidP="00A36270">
            <w:pPr>
              <w:widowControl w:val="0"/>
              <w:rPr>
                <w:rFonts w:cs="Calibri"/>
                <w:b/>
                <w:sz w:val="18"/>
                <w:szCs w:val="18"/>
              </w:rPr>
            </w:pPr>
          </w:p>
        </w:tc>
      </w:tr>
      <w:tr w:rsidR="00A36270" w:rsidRPr="00C8156F" w14:paraId="5FAB743D" w14:textId="77777777" w:rsidTr="763100CE">
        <w:trPr>
          <w:trHeight w:val="207"/>
        </w:trPr>
        <w:tc>
          <w:tcPr>
            <w:tcW w:w="2825" w:type="dxa"/>
            <w:vAlign w:val="center"/>
          </w:tcPr>
          <w:p w14:paraId="4F069157" w14:textId="36D8130E" w:rsidR="00A36270" w:rsidRPr="00C8156F" w:rsidRDefault="00A36270" w:rsidP="00A36270">
            <w:pPr>
              <w:widowControl w:val="0"/>
              <w:rPr>
                <w:rFonts w:cs="Calibri"/>
                <w:sz w:val="18"/>
                <w:szCs w:val="18"/>
                <w:lang w:eastAsia="x-none"/>
              </w:rPr>
            </w:pPr>
            <w:r>
              <w:rPr>
                <w:rFonts w:cs="Calibri"/>
                <w:sz w:val="18"/>
                <w:szCs w:val="18"/>
                <w:lang w:eastAsia="x-none"/>
              </w:rPr>
              <w:t>Kraj urodzenia</w:t>
            </w:r>
          </w:p>
        </w:tc>
        <w:tc>
          <w:tcPr>
            <w:tcW w:w="6946" w:type="dxa"/>
            <w:vAlign w:val="center"/>
          </w:tcPr>
          <w:p w14:paraId="4A029218" w14:textId="77777777" w:rsidR="00A36270" w:rsidRPr="00C8156F" w:rsidRDefault="00A36270" w:rsidP="00A36270">
            <w:pPr>
              <w:widowControl w:val="0"/>
              <w:rPr>
                <w:rFonts w:cs="Calibri"/>
                <w:b/>
                <w:sz w:val="18"/>
                <w:szCs w:val="18"/>
              </w:rPr>
            </w:pPr>
          </w:p>
        </w:tc>
      </w:tr>
    </w:tbl>
    <w:p w14:paraId="2242BF18" w14:textId="27309714" w:rsidR="00A36270" w:rsidRPr="00D858D1" w:rsidRDefault="00A36270" w:rsidP="00A36270">
      <w:pPr>
        <w:pStyle w:val="Nagwek3"/>
        <w:rPr>
          <w:szCs w:val="20"/>
        </w:rPr>
      </w:pPr>
      <w:r>
        <w:rPr>
          <w:szCs w:val="20"/>
        </w:rPr>
        <w:t>C</w:t>
      </w:r>
      <w:r w:rsidRPr="00D858D1">
        <w:rPr>
          <w:szCs w:val="20"/>
        </w:rPr>
        <w:t>. MIEJSCE ZAMIESZKANIA</w:t>
      </w:r>
      <w:r>
        <w:rPr>
          <w:szCs w:val="20"/>
        </w:rPr>
        <w:t xml:space="preserve"> UŻYTKOWNIKA KARTY</w:t>
      </w:r>
    </w:p>
    <w:tbl>
      <w:tblPr>
        <w:tblW w:w="9771" w:type="dxa"/>
        <w:tblBorders>
          <w:top w:val="single" w:sz="8" w:space="0" w:color="027256"/>
          <w:left w:val="single" w:sz="8" w:space="0" w:color="027256"/>
          <w:bottom w:val="single" w:sz="8" w:space="0" w:color="027256"/>
          <w:right w:val="single" w:sz="8" w:space="0" w:color="027256"/>
          <w:insideH w:val="single" w:sz="8" w:space="0" w:color="027256"/>
          <w:insideV w:val="single" w:sz="8" w:space="0" w:color="027256"/>
        </w:tblBorders>
        <w:tblLayout w:type="fixed"/>
        <w:tblLook w:val="06A0" w:firstRow="1" w:lastRow="0" w:firstColumn="1" w:lastColumn="0" w:noHBand="1" w:noVBand="1"/>
        <w:tblCaption w:val="Dane o miejscu zamieszkania - adres stałego zamieszkania"/>
      </w:tblPr>
      <w:tblGrid>
        <w:gridCol w:w="2825"/>
        <w:gridCol w:w="3402"/>
        <w:gridCol w:w="3544"/>
      </w:tblGrid>
      <w:tr w:rsidR="00A36270" w:rsidRPr="00C8156F" w14:paraId="69391C7A" w14:textId="77777777" w:rsidTr="00FF0C1E">
        <w:trPr>
          <w:tblHeader/>
        </w:trPr>
        <w:tc>
          <w:tcPr>
            <w:tcW w:w="2825" w:type="dxa"/>
            <w:shd w:val="clear" w:color="auto" w:fill="D9D9D9" w:themeFill="background1" w:themeFillShade="D9"/>
            <w:vAlign w:val="center"/>
          </w:tcPr>
          <w:p w14:paraId="75A9C5AC" w14:textId="77777777" w:rsidR="00A36270" w:rsidRPr="00C8156F" w:rsidRDefault="00A36270" w:rsidP="00FF0C1E">
            <w:pPr>
              <w:pStyle w:val="Nagwektabeli"/>
              <w:rPr>
                <w:sz w:val="18"/>
                <w:szCs w:val="18"/>
              </w:rPr>
            </w:pPr>
            <w:r w:rsidRPr="00C8156F">
              <w:rPr>
                <w:sz w:val="18"/>
                <w:szCs w:val="18"/>
              </w:rPr>
              <w:t>Dane</w:t>
            </w:r>
          </w:p>
        </w:tc>
        <w:tc>
          <w:tcPr>
            <w:tcW w:w="6946" w:type="dxa"/>
            <w:gridSpan w:val="2"/>
            <w:shd w:val="clear" w:color="auto" w:fill="D9D9D9" w:themeFill="background1" w:themeFillShade="D9"/>
            <w:vAlign w:val="center"/>
          </w:tcPr>
          <w:p w14:paraId="0D113C0B" w14:textId="77777777" w:rsidR="00A36270" w:rsidRPr="00C8156F" w:rsidRDefault="00A36270" w:rsidP="00FF0C1E">
            <w:pPr>
              <w:pStyle w:val="Nagwektabeli"/>
              <w:rPr>
                <w:sz w:val="18"/>
                <w:szCs w:val="18"/>
              </w:rPr>
            </w:pPr>
            <w:r w:rsidRPr="00C8156F">
              <w:rPr>
                <w:sz w:val="18"/>
                <w:szCs w:val="18"/>
              </w:rPr>
              <w:t>(</w:t>
            </w:r>
            <w:r>
              <w:rPr>
                <w:sz w:val="18"/>
                <w:szCs w:val="18"/>
              </w:rPr>
              <w:t>użytkownika karty</w:t>
            </w:r>
            <w:r w:rsidRPr="00C8156F">
              <w:rPr>
                <w:sz w:val="18"/>
                <w:szCs w:val="18"/>
              </w:rPr>
              <w:t>)</w:t>
            </w:r>
          </w:p>
        </w:tc>
      </w:tr>
      <w:tr w:rsidR="00A36270" w:rsidRPr="00C8156F" w14:paraId="45A2AB00" w14:textId="77777777" w:rsidTr="00FF0C1E">
        <w:trPr>
          <w:trHeight w:val="127"/>
        </w:trPr>
        <w:tc>
          <w:tcPr>
            <w:tcW w:w="9771" w:type="dxa"/>
            <w:gridSpan w:val="3"/>
            <w:vAlign w:val="center"/>
          </w:tcPr>
          <w:p w14:paraId="4F067426" w14:textId="77777777" w:rsidR="00A36270" w:rsidRPr="00C8156F" w:rsidRDefault="00A36270" w:rsidP="00A36270">
            <w:pPr>
              <w:pStyle w:val="Lista1"/>
              <w:ind w:left="0"/>
              <w:rPr>
                <w:sz w:val="18"/>
                <w:szCs w:val="18"/>
              </w:rPr>
            </w:pPr>
            <w:r w:rsidRPr="00C8156F">
              <w:rPr>
                <w:sz w:val="18"/>
                <w:szCs w:val="18"/>
              </w:rPr>
              <w:t>Adres stałego zamieszkania</w:t>
            </w:r>
          </w:p>
        </w:tc>
      </w:tr>
      <w:tr w:rsidR="00A36270" w:rsidRPr="00C8156F" w14:paraId="00172541" w14:textId="77777777" w:rsidTr="00FF0C1E">
        <w:trPr>
          <w:trHeight w:val="207"/>
        </w:trPr>
        <w:tc>
          <w:tcPr>
            <w:tcW w:w="2825" w:type="dxa"/>
            <w:vAlign w:val="center"/>
          </w:tcPr>
          <w:p w14:paraId="0C86E6A3" w14:textId="77777777" w:rsidR="00A36270" w:rsidRPr="00C8156F" w:rsidRDefault="00A36270" w:rsidP="00FF0C1E">
            <w:pPr>
              <w:widowControl w:val="0"/>
              <w:rPr>
                <w:rFonts w:cs="Calibri"/>
                <w:sz w:val="18"/>
                <w:szCs w:val="18"/>
              </w:rPr>
            </w:pPr>
            <w:r w:rsidRPr="00C8156F">
              <w:rPr>
                <w:rFonts w:cs="Calibri"/>
                <w:sz w:val="18"/>
                <w:szCs w:val="18"/>
              </w:rPr>
              <w:t>Ulica</w:t>
            </w:r>
          </w:p>
        </w:tc>
        <w:tc>
          <w:tcPr>
            <w:tcW w:w="6946" w:type="dxa"/>
            <w:gridSpan w:val="2"/>
            <w:vAlign w:val="center"/>
          </w:tcPr>
          <w:p w14:paraId="2E4AA134" w14:textId="77777777" w:rsidR="00A36270" w:rsidRPr="00C8156F" w:rsidRDefault="00A36270" w:rsidP="00FF0C1E">
            <w:pPr>
              <w:widowControl w:val="0"/>
              <w:rPr>
                <w:rFonts w:cs="Calibri"/>
                <w:b/>
                <w:sz w:val="18"/>
                <w:szCs w:val="18"/>
              </w:rPr>
            </w:pPr>
          </w:p>
        </w:tc>
      </w:tr>
      <w:tr w:rsidR="00A36270" w:rsidRPr="00C8156F" w14:paraId="583C8023" w14:textId="77777777" w:rsidTr="00FF0C1E">
        <w:trPr>
          <w:trHeight w:val="207"/>
        </w:trPr>
        <w:tc>
          <w:tcPr>
            <w:tcW w:w="2825" w:type="dxa"/>
            <w:vAlign w:val="center"/>
          </w:tcPr>
          <w:p w14:paraId="12FCEE88" w14:textId="77777777" w:rsidR="00A36270" w:rsidRPr="00C8156F" w:rsidRDefault="00A36270" w:rsidP="00FF0C1E">
            <w:pPr>
              <w:widowControl w:val="0"/>
              <w:rPr>
                <w:rFonts w:cs="Calibri"/>
                <w:sz w:val="18"/>
                <w:szCs w:val="18"/>
                <w:lang w:eastAsia="x-none"/>
              </w:rPr>
            </w:pPr>
            <w:r w:rsidRPr="00C8156F">
              <w:rPr>
                <w:rFonts w:cs="Calibri"/>
                <w:sz w:val="18"/>
                <w:szCs w:val="18"/>
                <w:lang w:eastAsia="x-none"/>
              </w:rPr>
              <w:t>Nr domu/Nr lokalu</w:t>
            </w:r>
          </w:p>
        </w:tc>
        <w:tc>
          <w:tcPr>
            <w:tcW w:w="3402" w:type="dxa"/>
            <w:vAlign w:val="center"/>
          </w:tcPr>
          <w:p w14:paraId="0C578890" w14:textId="77777777" w:rsidR="00A36270" w:rsidRPr="00C8156F" w:rsidRDefault="00A36270" w:rsidP="00FF0C1E">
            <w:pPr>
              <w:widowControl w:val="0"/>
              <w:rPr>
                <w:rFonts w:cs="Calibri"/>
                <w:b/>
                <w:sz w:val="18"/>
                <w:szCs w:val="18"/>
              </w:rPr>
            </w:pPr>
          </w:p>
        </w:tc>
        <w:tc>
          <w:tcPr>
            <w:tcW w:w="3544" w:type="dxa"/>
            <w:vAlign w:val="center"/>
          </w:tcPr>
          <w:p w14:paraId="151EC371" w14:textId="77777777" w:rsidR="00A36270" w:rsidRPr="00C8156F" w:rsidRDefault="00A36270" w:rsidP="00FF0C1E">
            <w:pPr>
              <w:widowControl w:val="0"/>
              <w:rPr>
                <w:rFonts w:cs="Calibri"/>
                <w:b/>
                <w:sz w:val="18"/>
                <w:szCs w:val="18"/>
              </w:rPr>
            </w:pPr>
          </w:p>
        </w:tc>
      </w:tr>
      <w:tr w:rsidR="00A36270" w:rsidRPr="00C8156F" w14:paraId="0FA0012B" w14:textId="77777777" w:rsidTr="00FF0C1E">
        <w:trPr>
          <w:trHeight w:val="207"/>
        </w:trPr>
        <w:tc>
          <w:tcPr>
            <w:tcW w:w="2825" w:type="dxa"/>
            <w:vAlign w:val="center"/>
          </w:tcPr>
          <w:p w14:paraId="240CAE4E" w14:textId="77777777" w:rsidR="00A36270" w:rsidRPr="00C8156F" w:rsidRDefault="00A36270" w:rsidP="00FF0C1E">
            <w:pPr>
              <w:widowControl w:val="0"/>
              <w:rPr>
                <w:rFonts w:cs="Calibri"/>
                <w:sz w:val="18"/>
                <w:szCs w:val="18"/>
                <w:lang w:eastAsia="x-none"/>
              </w:rPr>
            </w:pPr>
            <w:r w:rsidRPr="00C8156F">
              <w:rPr>
                <w:rFonts w:cs="Calibri"/>
                <w:sz w:val="18"/>
                <w:szCs w:val="18"/>
                <w:lang w:eastAsia="x-none"/>
              </w:rPr>
              <w:t>Poczta</w:t>
            </w:r>
          </w:p>
        </w:tc>
        <w:tc>
          <w:tcPr>
            <w:tcW w:w="6946" w:type="dxa"/>
            <w:gridSpan w:val="2"/>
            <w:vAlign w:val="center"/>
          </w:tcPr>
          <w:p w14:paraId="1587A3B5" w14:textId="77777777" w:rsidR="00A36270" w:rsidRPr="00C8156F" w:rsidRDefault="00A36270" w:rsidP="00FF0C1E">
            <w:pPr>
              <w:widowControl w:val="0"/>
              <w:rPr>
                <w:rFonts w:cs="Calibri"/>
                <w:b/>
                <w:sz w:val="18"/>
                <w:szCs w:val="18"/>
              </w:rPr>
            </w:pPr>
          </w:p>
        </w:tc>
      </w:tr>
      <w:tr w:rsidR="00A36270" w:rsidRPr="00C8156F" w14:paraId="10F49A4C" w14:textId="77777777" w:rsidTr="00FF0C1E">
        <w:trPr>
          <w:trHeight w:val="207"/>
        </w:trPr>
        <w:tc>
          <w:tcPr>
            <w:tcW w:w="2825" w:type="dxa"/>
            <w:vAlign w:val="center"/>
          </w:tcPr>
          <w:p w14:paraId="08597AC2" w14:textId="77777777" w:rsidR="00A36270" w:rsidRPr="00C8156F" w:rsidRDefault="00A36270" w:rsidP="00FF0C1E">
            <w:pPr>
              <w:widowControl w:val="0"/>
              <w:rPr>
                <w:rFonts w:cs="Calibri"/>
                <w:sz w:val="18"/>
                <w:szCs w:val="18"/>
              </w:rPr>
            </w:pPr>
            <w:r w:rsidRPr="00C8156F">
              <w:rPr>
                <w:rFonts w:cs="Calibri"/>
                <w:sz w:val="18"/>
                <w:szCs w:val="18"/>
              </w:rPr>
              <w:t>Kod pocztowy/Miejscowość</w:t>
            </w:r>
          </w:p>
        </w:tc>
        <w:tc>
          <w:tcPr>
            <w:tcW w:w="3402" w:type="dxa"/>
            <w:vAlign w:val="center"/>
          </w:tcPr>
          <w:p w14:paraId="6BC7176D" w14:textId="77777777" w:rsidR="00A36270" w:rsidRPr="00C8156F" w:rsidRDefault="00A36270" w:rsidP="00FF0C1E">
            <w:pPr>
              <w:widowControl w:val="0"/>
              <w:rPr>
                <w:rFonts w:cs="Calibri"/>
                <w:b/>
                <w:sz w:val="18"/>
                <w:szCs w:val="18"/>
              </w:rPr>
            </w:pPr>
          </w:p>
        </w:tc>
        <w:tc>
          <w:tcPr>
            <w:tcW w:w="3544" w:type="dxa"/>
            <w:vAlign w:val="center"/>
          </w:tcPr>
          <w:p w14:paraId="4FDA9E38" w14:textId="77777777" w:rsidR="00A36270" w:rsidRPr="00C8156F" w:rsidRDefault="00A36270" w:rsidP="00FF0C1E">
            <w:pPr>
              <w:widowControl w:val="0"/>
              <w:rPr>
                <w:rFonts w:cs="Calibri"/>
                <w:b/>
                <w:sz w:val="18"/>
                <w:szCs w:val="18"/>
              </w:rPr>
            </w:pPr>
          </w:p>
        </w:tc>
      </w:tr>
      <w:tr w:rsidR="00A36270" w:rsidRPr="00C8156F" w14:paraId="1E9CCDC1" w14:textId="77777777" w:rsidTr="00FF0C1E">
        <w:trPr>
          <w:trHeight w:val="207"/>
        </w:trPr>
        <w:tc>
          <w:tcPr>
            <w:tcW w:w="2825" w:type="dxa"/>
            <w:vAlign w:val="center"/>
          </w:tcPr>
          <w:p w14:paraId="12D001D2" w14:textId="77777777" w:rsidR="00A36270" w:rsidRPr="00C8156F" w:rsidRDefault="00A36270" w:rsidP="00FF0C1E">
            <w:pPr>
              <w:widowControl w:val="0"/>
              <w:rPr>
                <w:rFonts w:cs="Calibri"/>
                <w:sz w:val="18"/>
                <w:szCs w:val="18"/>
              </w:rPr>
            </w:pPr>
            <w:r w:rsidRPr="00C8156F">
              <w:rPr>
                <w:rFonts w:cs="Calibri"/>
                <w:sz w:val="18"/>
                <w:szCs w:val="18"/>
              </w:rPr>
              <w:t>Kraj (uzupełnij, jeśli inny niż Polska)</w:t>
            </w:r>
          </w:p>
        </w:tc>
        <w:tc>
          <w:tcPr>
            <w:tcW w:w="6946" w:type="dxa"/>
            <w:gridSpan w:val="2"/>
            <w:vAlign w:val="center"/>
          </w:tcPr>
          <w:p w14:paraId="50E28F35" w14:textId="77777777" w:rsidR="00A36270" w:rsidRPr="00C8156F" w:rsidRDefault="00A36270" w:rsidP="00FF0C1E">
            <w:pPr>
              <w:widowControl w:val="0"/>
              <w:rPr>
                <w:rFonts w:cs="Calibri"/>
                <w:b/>
                <w:sz w:val="18"/>
                <w:szCs w:val="18"/>
              </w:rPr>
            </w:pPr>
          </w:p>
        </w:tc>
      </w:tr>
      <w:tr w:rsidR="00A36270" w:rsidRPr="00C8156F" w14:paraId="6AA1F8DD" w14:textId="77777777" w:rsidTr="00FF0C1E">
        <w:trPr>
          <w:trHeight w:val="60"/>
        </w:trPr>
        <w:tc>
          <w:tcPr>
            <w:tcW w:w="9771" w:type="dxa"/>
            <w:gridSpan w:val="3"/>
          </w:tcPr>
          <w:p w14:paraId="008E355E" w14:textId="77777777" w:rsidR="00A36270" w:rsidRPr="00C8156F" w:rsidRDefault="00A36270" w:rsidP="00A36270">
            <w:pPr>
              <w:pStyle w:val="Lista1"/>
              <w:ind w:left="0"/>
              <w:rPr>
                <w:sz w:val="18"/>
                <w:szCs w:val="18"/>
              </w:rPr>
            </w:pPr>
            <w:r w:rsidRPr="00C8156F">
              <w:rPr>
                <w:sz w:val="18"/>
                <w:szCs w:val="18"/>
              </w:rPr>
              <w:t>Adres korespondencyjny na terenie Polski (uzupełnij jeśli jest inny niż adres w miejscu zamieszkania)</w:t>
            </w:r>
          </w:p>
        </w:tc>
      </w:tr>
      <w:tr w:rsidR="00A36270" w:rsidRPr="00C8156F" w14:paraId="3995FCE2" w14:textId="77777777" w:rsidTr="00FF0C1E">
        <w:trPr>
          <w:trHeight w:val="195"/>
        </w:trPr>
        <w:tc>
          <w:tcPr>
            <w:tcW w:w="2825" w:type="dxa"/>
          </w:tcPr>
          <w:p w14:paraId="62D52C72" w14:textId="77777777" w:rsidR="00A36270" w:rsidRPr="00C8156F" w:rsidRDefault="00A36270" w:rsidP="00FF0C1E">
            <w:pPr>
              <w:widowControl w:val="0"/>
              <w:rPr>
                <w:rFonts w:cs="Calibri"/>
                <w:sz w:val="18"/>
                <w:szCs w:val="18"/>
              </w:rPr>
            </w:pPr>
            <w:r w:rsidRPr="00C8156F">
              <w:rPr>
                <w:rFonts w:cs="Calibri"/>
                <w:sz w:val="18"/>
                <w:szCs w:val="18"/>
              </w:rPr>
              <w:t>Ulica</w:t>
            </w:r>
          </w:p>
        </w:tc>
        <w:tc>
          <w:tcPr>
            <w:tcW w:w="6946" w:type="dxa"/>
            <w:gridSpan w:val="2"/>
          </w:tcPr>
          <w:p w14:paraId="271707E1" w14:textId="77777777" w:rsidR="00A36270" w:rsidRPr="00C8156F" w:rsidRDefault="00A36270" w:rsidP="00FF0C1E">
            <w:pPr>
              <w:widowControl w:val="0"/>
              <w:rPr>
                <w:rFonts w:cs="Calibri"/>
                <w:b/>
                <w:sz w:val="18"/>
                <w:szCs w:val="18"/>
              </w:rPr>
            </w:pPr>
          </w:p>
        </w:tc>
      </w:tr>
      <w:tr w:rsidR="00A36270" w:rsidRPr="00C8156F" w14:paraId="521D5271" w14:textId="77777777" w:rsidTr="00FF0C1E">
        <w:trPr>
          <w:trHeight w:val="195"/>
        </w:trPr>
        <w:tc>
          <w:tcPr>
            <w:tcW w:w="2825" w:type="dxa"/>
          </w:tcPr>
          <w:p w14:paraId="4A134224" w14:textId="77777777" w:rsidR="00A36270" w:rsidRPr="00C8156F" w:rsidRDefault="00A36270" w:rsidP="00FF0C1E">
            <w:pPr>
              <w:widowControl w:val="0"/>
              <w:rPr>
                <w:rFonts w:cs="Calibri"/>
                <w:sz w:val="18"/>
                <w:szCs w:val="18"/>
                <w:lang w:eastAsia="x-none"/>
              </w:rPr>
            </w:pPr>
            <w:r w:rsidRPr="00C8156F">
              <w:rPr>
                <w:rFonts w:cs="Calibri"/>
                <w:sz w:val="18"/>
                <w:szCs w:val="18"/>
                <w:lang w:eastAsia="x-none"/>
              </w:rPr>
              <w:t>Nr domu/Nr mieszkania</w:t>
            </w:r>
          </w:p>
        </w:tc>
        <w:tc>
          <w:tcPr>
            <w:tcW w:w="3402" w:type="dxa"/>
          </w:tcPr>
          <w:p w14:paraId="5FDD4953" w14:textId="77777777" w:rsidR="00A36270" w:rsidRPr="00C8156F" w:rsidRDefault="00A36270" w:rsidP="00FF0C1E">
            <w:pPr>
              <w:widowControl w:val="0"/>
              <w:rPr>
                <w:rFonts w:cs="Calibri"/>
                <w:b/>
                <w:sz w:val="18"/>
                <w:szCs w:val="18"/>
              </w:rPr>
            </w:pPr>
          </w:p>
        </w:tc>
        <w:tc>
          <w:tcPr>
            <w:tcW w:w="3544" w:type="dxa"/>
          </w:tcPr>
          <w:p w14:paraId="4752E4B8" w14:textId="77777777" w:rsidR="00A36270" w:rsidRPr="00C8156F" w:rsidRDefault="00A36270" w:rsidP="00FF0C1E">
            <w:pPr>
              <w:widowControl w:val="0"/>
              <w:rPr>
                <w:rFonts w:cs="Calibri"/>
                <w:b/>
                <w:sz w:val="18"/>
                <w:szCs w:val="18"/>
              </w:rPr>
            </w:pPr>
          </w:p>
        </w:tc>
      </w:tr>
      <w:tr w:rsidR="00A36270" w:rsidRPr="00C8156F" w14:paraId="5D2B7713" w14:textId="77777777" w:rsidTr="00FF0C1E">
        <w:trPr>
          <w:trHeight w:val="195"/>
        </w:trPr>
        <w:tc>
          <w:tcPr>
            <w:tcW w:w="2825" w:type="dxa"/>
          </w:tcPr>
          <w:p w14:paraId="49F08C98" w14:textId="77777777" w:rsidR="00A36270" w:rsidRPr="00C8156F" w:rsidRDefault="00A36270" w:rsidP="00FF0C1E">
            <w:pPr>
              <w:widowControl w:val="0"/>
              <w:rPr>
                <w:rFonts w:cs="Calibri"/>
                <w:sz w:val="18"/>
                <w:szCs w:val="18"/>
                <w:lang w:eastAsia="x-none"/>
              </w:rPr>
            </w:pPr>
            <w:r w:rsidRPr="00C8156F">
              <w:rPr>
                <w:rFonts w:cs="Calibri"/>
                <w:sz w:val="18"/>
                <w:szCs w:val="18"/>
                <w:lang w:eastAsia="x-none"/>
              </w:rPr>
              <w:t>Poczta</w:t>
            </w:r>
          </w:p>
        </w:tc>
        <w:tc>
          <w:tcPr>
            <w:tcW w:w="6946" w:type="dxa"/>
            <w:gridSpan w:val="2"/>
          </w:tcPr>
          <w:p w14:paraId="2C4E915D" w14:textId="77777777" w:rsidR="00A36270" w:rsidRPr="00C8156F" w:rsidRDefault="00A36270" w:rsidP="00FF0C1E">
            <w:pPr>
              <w:widowControl w:val="0"/>
              <w:rPr>
                <w:rFonts w:cs="Calibri"/>
                <w:b/>
                <w:sz w:val="18"/>
                <w:szCs w:val="18"/>
              </w:rPr>
            </w:pPr>
          </w:p>
        </w:tc>
      </w:tr>
      <w:tr w:rsidR="00A36270" w:rsidRPr="00C8156F" w14:paraId="794F9389" w14:textId="77777777" w:rsidTr="00FF0C1E">
        <w:trPr>
          <w:trHeight w:val="195"/>
        </w:trPr>
        <w:tc>
          <w:tcPr>
            <w:tcW w:w="2825" w:type="dxa"/>
          </w:tcPr>
          <w:p w14:paraId="6783E905" w14:textId="77777777" w:rsidR="00A36270" w:rsidRPr="00C8156F" w:rsidRDefault="00A36270" w:rsidP="00FF0C1E">
            <w:pPr>
              <w:widowControl w:val="0"/>
              <w:rPr>
                <w:rFonts w:cs="Calibri"/>
                <w:sz w:val="18"/>
                <w:szCs w:val="18"/>
              </w:rPr>
            </w:pPr>
            <w:r w:rsidRPr="00C8156F">
              <w:rPr>
                <w:rFonts w:cs="Calibri"/>
                <w:sz w:val="18"/>
                <w:szCs w:val="18"/>
              </w:rPr>
              <w:t>Kod pocztowy/Miejscowość</w:t>
            </w:r>
          </w:p>
        </w:tc>
        <w:tc>
          <w:tcPr>
            <w:tcW w:w="3402" w:type="dxa"/>
          </w:tcPr>
          <w:p w14:paraId="4A8F4BD8" w14:textId="77777777" w:rsidR="00A36270" w:rsidRPr="00C8156F" w:rsidRDefault="00A36270" w:rsidP="00FF0C1E">
            <w:pPr>
              <w:widowControl w:val="0"/>
              <w:rPr>
                <w:rFonts w:cs="Calibri"/>
                <w:b/>
                <w:sz w:val="18"/>
                <w:szCs w:val="18"/>
              </w:rPr>
            </w:pPr>
          </w:p>
        </w:tc>
        <w:tc>
          <w:tcPr>
            <w:tcW w:w="3544" w:type="dxa"/>
          </w:tcPr>
          <w:p w14:paraId="765D6DF0" w14:textId="77777777" w:rsidR="00A36270" w:rsidRPr="00C8156F" w:rsidRDefault="00A36270" w:rsidP="00FF0C1E">
            <w:pPr>
              <w:widowControl w:val="0"/>
              <w:rPr>
                <w:rFonts w:cs="Calibri"/>
                <w:b/>
                <w:sz w:val="18"/>
                <w:szCs w:val="18"/>
              </w:rPr>
            </w:pPr>
          </w:p>
        </w:tc>
      </w:tr>
      <w:tr w:rsidR="00A36270" w:rsidRPr="00C8156F" w14:paraId="08C39FE9" w14:textId="77777777" w:rsidTr="00FF0C1E">
        <w:trPr>
          <w:trHeight w:val="195"/>
        </w:trPr>
        <w:tc>
          <w:tcPr>
            <w:tcW w:w="2825" w:type="dxa"/>
          </w:tcPr>
          <w:p w14:paraId="7CDBD8A4" w14:textId="77777777" w:rsidR="00A36270" w:rsidRPr="00C8156F" w:rsidRDefault="00A36270" w:rsidP="00FF0C1E">
            <w:pPr>
              <w:widowControl w:val="0"/>
              <w:rPr>
                <w:rFonts w:cs="Calibri"/>
                <w:sz w:val="18"/>
                <w:szCs w:val="18"/>
              </w:rPr>
            </w:pPr>
            <w:r w:rsidRPr="00C8156F">
              <w:rPr>
                <w:rFonts w:cs="Calibri"/>
                <w:sz w:val="18"/>
                <w:szCs w:val="18"/>
              </w:rPr>
              <w:t xml:space="preserve">Kraj </w:t>
            </w:r>
          </w:p>
        </w:tc>
        <w:tc>
          <w:tcPr>
            <w:tcW w:w="6946" w:type="dxa"/>
            <w:gridSpan w:val="2"/>
          </w:tcPr>
          <w:p w14:paraId="1912FEBF" w14:textId="77777777" w:rsidR="00A36270" w:rsidRPr="00C8156F" w:rsidRDefault="00A36270" w:rsidP="00FF0C1E">
            <w:pPr>
              <w:widowControl w:val="0"/>
              <w:rPr>
                <w:rFonts w:cs="Calibri"/>
                <w:b/>
                <w:bCs/>
                <w:sz w:val="18"/>
                <w:szCs w:val="18"/>
              </w:rPr>
            </w:pPr>
            <w:r w:rsidRPr="00C8156F">
              <w:rPr>
                <w:rFonts w:cs="Calibri"/>
                <w:b/>
                <w:bCs/>
                <w:sz w:val="18"/>
                <w:szCs w:val="18"/>
              </w:rPr>
              <w:t>Polska</w:t>
            </w:r>
          </w:p>
        </w:tc>
      </w:tr>
      <w:tr w:rsidR="00A36270" w:rsidRPr="00C8156F" w14:paraId="619852FA" w14:textId="77777777" w:rsidTr="00FF0C1E">
        <w:trPr>
          <w:trHeight w:val="195"/>
        </w:trPr>
        <w:tc>
          <w:tcPr>
            <w:tcW w:w="2825" w:type="dxa"/>
          </w:tcPr>
          <w:p w14:paraId="53DA5BCD" w14:textId="77777777" w:rsidR="00A36270" w:rsidRPr="00C8156F" w:rsidRDefault="00A36270" w:rsidP="00FF0C1E">
            <w:pPr>
              <w:widowControl w:val="0"/>
              <w:rPr>
                <w:rFonts w:cs="Calibri"/>
                <w:sz w:val="18"/>
                <w:szCs w:val="18"/>
              </w:rPr>
            </w:pPr>
            <w:r w:rsidRPr="00C8156F">
              <w:rPr>
                <w:rFonts w:cs="Calibri"/>
                <w:sz w:val="18"/>
                <w:szCs w:val="18"/>
              </w:rPr>
              <w:t>Numer telefonu komórkowego</w:t>
            </w:r>
          </w:p>
        </w:tc>
        <w:tc>
          <w:tcPr>
            <w:tcW w:w="6946" w:type="dxa"/>
            <w:gridSpan w:val="2"/>
          </w:tcPr>
          <w:p w14:paraId="7B009D1D" w14:textId="77777777" w:rsidR="00A36270" w:rsidRPr="00C8156F" w:rsidRDefault="00A36270" w:rsidP="00FF0C1E">
            <w:pPr>
              <w:widowControl w:val="0"/>
              <w:rPr>
                <w:rFonts w:cs="Calibri"/>
                <w:b/>
                <w:sz w:val="18"/>
                <w:szCs w:val="18"/>
              </w:rPr>
            </w:pPr>
          </w:p>
        </w:tc>
      </w:tr>
      <w:tr w:rsidR="00A36270" w:rsidRPr="00C8156F" w14:paraId="081CE822" w14:textId="77777777" w:rsidTr="00FF0C1E">
        <w:trPr>
          <w:trHeight w:val="195"/>
        </w:trPr>
        <w:tc>
          <w:tcPr>
            <w:tcW w:w="2825" w:type="dxa"/>
          </w:tcPr>
          <w:p w14:paraId="2BB41AF6" w14:textId="77777777" w:rsidR="00A36270" w:rsidRPr="00C8156F" w:rsidRDefault="00A36270" w:rsidP="00FF0C1E">
            <w:pPr>
              <w:widowControl w:val="0"/>
              <w:rPr>
                <w:rFonts w:cs="Calibri"/>
                <w:sz w:val="18"/>
                <w:szCs w:val="18"/>
              </w:rPr>
            </w:pPr>
            <w:r w:rsidRPr="00C8156F">
              <w:rPr>
                <w:rFonts w:cs="Calibri"/>
                <w:sz w:val="18"/>
                <w:szCs w:val="18"/>
              </w:rPr>
              <w:t>Numer telefonu stacjonarnego</w:t>
            </w:r>
          </w:p>
        </w:tc>
        <w:tc>
          <w:tcPr>
            <w:tcW w:w="6946" w:type="dxa"/>
            <w:gridSpan w:val="2"/>
          </w:tcPr>
          <w:p w14:paraId="377B168D" w14:textId="77777777" w:rsidR="00A36270" w:rsidRPr="00C8156F" w:rsidRDefault="00A36270" w:rsidP="00FF0C1E">
            <w:pPr>
              <w:widowControl w:val="0"/>
              <w:rPr>
                <w:rFonts w:cs="Calibri"/>
                <w:b/>
                <w:sz w:val="18"/>
                <w:szCs w:val="18"/>
              </w:rPr>
            </w:pPr>
          </w:p>
        </w:tc>
      </w:tr>
      <w:tr w:rsidR="00A36270" w:rsidRPr="00C8156F" w14:paraId="4023CB16" w14:textId="77777777" w:rsidTr="00FF0C1E">
        <w:trPr>
          <w:trHeight w:val="195"/>
        </w:trPr>
        <w:tc>
          <w:tcPr>
            <w:tcW w:w="2825" w:type="dxa"/>
          </w:tcPr>
          <w:p w14:paraId="580209B6" w14:textId="77777777" w:rsidR="00A36270" w:rsidRPr="00C8156F" w:rsidRDefault="00A36270" w:rsidP="00FF0C1E">
            <w:pPr>
              <w:widowControl w:val="0"/>
              <w:rPr>
                <w:rFonts w:cs="Calibri"/>
                <w:sz w:val="18"/>
                <w:szCs w:val="18"/>
              </w:rPr>
            </w:pPr>
            <w:r w:rsidRPr="00C8156F">
              <w:rPr>
                <w:rFonts w:cs="Calibri"/>
                <w:sz w:val="18"/>
                <w:szCs w:val="18"/>
              </w:rPr>
              <w:t>Adres e-mail</w:t>
            </w:r>
          </w:p>
        </w:tc>
        <w:tc>
          <w:tcPr>
            <w:tcW w:w="6946" w:type="dxa"/>
            <w:gridSpan w:val="2"/>
          </w:tcPr>
          <w:p w14:paraId="613B6F25" w14:textId="77777777" w:rsidR="00A36270" w:rsidRPr="00C8156F" w:rsidRDefault="00A36270" w:rsidP="00FF0C1E">
            <w:pPr>
              <w:widowControl w:val="0"/>
              <w:rPr>
                <w:rFonts w:cs="Calibri"/>
                <w:b/>
                <w:sz w:val="18"/>
                <w:szCs w:val="18"/>
              </w:rPr>
            </w:pPr>
          </w:p>
        </w:tc>
      </w:tr>
    </w:tbl>
    <w:p w14:paraId="3CDAEEF5" w14:textId="7CB90680" w:rsidR="00986005" w:rsidRPr="00D858D1" w:rsidRDefault="00CE2554" w:rsidP="00293225">
      <w:pPr>
        <w:pStyle w:val="Nagwek3"/>
        <w:numPr>
          <w:ilvl w:val="0"/>
          <w:numId w:val="0"/>
        </w:numPr>
        <w:rPr>
          <w:szCs w:val="20"/>
        </w:rPr>
      </w:pPr>
      <w:r w:rsidRPr="00D858D1">
        <w:rPr>
          <w:szCs w:val="20"/>
        </w:rPr>
        <w:lastRenderedPageBreak/>
        <w:t xml:space="preserve">C. </w:t>
      </w:r>
      <w:r w:rsidR="00736AAD" w:rsidRPr="00D858D1">
        <w:rPr>
          <w:szCs w:val="20"/>
        </w:rPr>
        <w:t>INFORMACJE O KARCIE</w:t>
      </w:r>
    </w:p>
    <w:tbl>
      <w:tblPr>
        <w:tblW w:w="9764" w:type="dxa"/>
        <w:tblInd w:w="-10" w:type="dxa"/>
        <w:tblBorders>
          <w:top w:val="single" w:sz="8" w:space="0" w:color="027256"/>
          <w:left w:val="single" w:sz="8" w:space="0" w:color="027256"/>
          <w:bottom w:val="single" w:sz="8" w:space="0" w:color="027256"/>
          <w:right w:val="single" w:sz="8" w:space="0" w:color="027256"/>
          <w:insideH w:val="single" w:sz="8" w:space="0" w:color="027256"/>
          <w:insideV w:val="single" w:sz="8" w:space="0" w:color="027256"/>
        </w:tblBorders>
        <w:tblLook w:val="0620" w:firstRow="1" w:lastRow="0" w:firstColumn="0" w:lastColumn="0" w:noHBand="1" w:noVBand="1"/>
        <w:tblCaption w:val="Informacje o karcie kredytowej"/>
      </w:tblPr>
      <w:tblGrid>
        <w:gridCol w:w="3969"/>
        <w:gridCol w:w="5795"/>
      </w:tblGrid>
      <w:tr w:rsidR="00736AAD" w:rsidRPr="00C8156F" w14:paraId="367D4AEE" w14:textId="77777777" w:rsidTr="008A0975">
        <w:trPr>
          <w:trHeight w:val="300"/>
          <w:tblHeader/>
        </w:trPr>
        <w:tc>
          <w:tcPr>
            <w:tcW w:w="3969" w:type="dxa"/>
            <w:shd w:val="clear" w:color="auto" w:fill="D9D9D9" w:themeFill="background1" w:themeFillShade="D9"/>
          </w:tcPr>
          <w:p w14:paraId="360DF4B6" w14:textId="77777777" w:rsidR="00736AAD" w:rsidRPr="00C8156F" w:rsidRDefault="00736AAD" w:rsidP="008A44F8">
            <w:pPr>
              <w:pStyle w:val="Nagwektabeli"/>
              <w:rPr>
                <w:sz w:val="18"/>
                <w:szCs w:val="18"/>
              </w:rPr>
            </w:pPr>
            <w:r w:rsidRPr="00C8156F">
              <w:rPr>
                <w:sz w:val="18"/>
                <w:szCs w:val="18"/>
              </w:rPr>
              <w:t>Dane</w:t>
            </w:r>
          </w:p>
        </w:tc>
        <w:tc>
          <w:tcPr>
            <w:tcW w:w="5795" w:type="dxa"/>
            <w:shd w:val="clear" w:color="auto" w:fill="D9D9D9" w:themeFill="background1" w:themeFillShade="D9"/>
          </w:tcPr>
          <w:p w14:paraId="5071BD70" w14:textId="072AB7CE" w:rsidR="00736AAD" w:rsidRPr="00C8156F" w:rsidRDefault="008A44F8" w:rsidP="008A44F8">
            <w:pPr>
              <w:pStyle w:val="Nagwektabeli"/>
              <w:rPr>
                <w:sz w:val="18"/>
                <w:szCs w:val="18"/>
              </w:rPr>
            </w:pPr>
            <w:r w:rsidRPr="00C8156F">
              <w:rPr>
                <w:sz w:val="18"/>
                <w:szCs w:val="18"/>
              </w:rPr>
              <w:t>(</w:t>
            </w:r>
            <w:r w:rsidR="00634DF4">
              <w:rPr>
                <w:sz w:val="18"/>
                <w:szCs w:val="18"/>
              </w:rPr>
              <w:t>Użytkownika karty</w:t>
            </w:r>
            <w:r w:rsidRPr="00C8156F">
              <w:rPr>
                <w:sz w:val="18"/>
                <w:szCs w:val="18"/>
              </w:rPr>
              <w:t>)</w:t>
            </w:r>
          </w:p>
        </w:tc>
      </w:tr>
      <w:tr w:rsidR="00736AAD" w:rsidRPr="00C8156F" w14:paraId="4383ABB1" w14:textId="77777777" w:rsidTr="008A0975">
        <w:trPr>
          <w:trHeight w:val="300"/>
          <w:tblHeader/>
        </w:trPr>
        <w:tc>
          <w:tcPr>
            <w:tcW w:w="3969" w:type="dxa"/>
          </w:tcPr>
          <w:p w14:paraId="7FB04CBF" w14:textId="27CC810A" w:rsidR="00736AAD" w:rsidRPr="00C8156F" w:rsidRDefault="00736AAD" w:rsidP="001C08C2">
            <w:pPr>
              <w:rPr>
                <w:color w:val="FF0000"/>
                <w:sz w:val="18"/>
                <w:szCs w:val="18"/>
              </w:rPr>
            </w:pPr>
            <w:r w:rsidRPr="00C8156F">
              <w:rPr>
                <w:rFonts w:cs="Calibri"/>
                <w:sz w:val="18"/>
                <w:szCs w:val="18"/>
              </w:rPr>
              <w:t>Imię i nazwisko</w:t>
            </w:r>
            <w:r w:rsidR="00634DF4">
              <w:rPr>
                <w:rFonts w:cs="Calibri"/>
                <w:sz w:val="18"/>
                <w:szCs w:val="18"/>
              </w:rPr>
              <w:t xml:space="preserve"> Użytkownika karty do </w:t>
            </w:r>
            <w:r w:rsidRPr="00C8156F">
              <w:rPr>
                <w:rFonts w:cs="Calibri"/>
                <w:sz w:val="18"/>
                <w:szCs w:val="18"/>
              </w:rPr>
              <w:t>umie</w:t>
            </w:r>
            <w:r w:rsidR="00634DF4">
              <w:rPr>
                <w:rFonts w:cs="Calibri"/>
                <w:sz w:val="18"/>
                <w:szCs w:val="18"/>
              </w:rPr>
              <w:t>szczenia</w:t>
            </w:r>
            <w:r w:rsidRPr="00C8156F">
              <w:rPr>
                <w:rFonts w:cs="Calibri"/>
                <w:sz w:val="18"/>
                <w:szCs w:val="18"/>
              </w:rPr>
              <w:t xml:space="preserve"> na karcie (maks. 26 znaków razem ze spacjami)</w:t>
            </w:r>
          </w:p>
        </w:tc>
        <w:tc>
          <w:tcPr>
            <w:tcW w:w="5795" w:type="dxa"/>
          </w:tcPr>
          <w:p w14:paraId="297D35BF" w14:textId="77777777" w:rsidR="00736AAD" w:rsidRPr="00C8156F" w:rsidRDefault="00736AAD" w:rsidP="001C08C2">
            <w:pPr>
              <w:rPr>
                <w:color w:val="FF0000"/>
                <w:sz w:val="18"/>
                <w:szCs w:val="18"/>
              </w:rPr>
            </w:pPr>
          </w:p>
        </w:tc>
      </w:tr>
      <w:tr w:rsidR="00634DF4" w:rsidRPr="00C8156F" w14:paraId="672F3764" w14:textId="77777777" w:rsidTr="008A0975">
        <w:trPr>
          <w:trHeight w:val="300"/>
          <w:tblHeader/>
        </w:trPr>
        <w:tc>
          <w:tcPr>
            <w:tcW w:w="3969" w:type="dxa"/>
          </w:tcPr>
          <w:p w14:paraId="601D0AE7" w14:textId="74EFFADB" w:rsidR="00634DF4" w:rsidRPr="00C8156F" w:rsidRDefault="00634DF4" w:rsidP="001C08C2">
            <w:pPr>
              <w:rPr>
                <w:rFonts w:cs="Calibri"/>
                <w:sz w:val="18"/>
                <w:szCs w:val="18"/>
              </w:rPr>
            </w:pPr>
            <w:r>
              <w:rPr>
                <w:rFonts w:cs="Calibri"/>
                <w:sz w:val="18"/>
                <w:szCs w:val="18"/>
              </w:rPr>
              <w:t xml:space="preserve">Nazwa posiadacza rachunku do umieszczenia na karcie </w:t>
            </w:r>
            <w:r w:rsidRPr="00C8156F">
              <w:rPr>
                <w:rFonts w:cs="Calibri"/>
                <w:sz w:val="18"/>
                <w:szCs w:val="18"/>
              </w:rPr>
              <w:t>(maks. 26 znaków razem ze spacjami)</w:t>
            </w:r>
          </w:p>
        </w:tc>
        <w:tc>
          <w:tcPr>
            <w:tcW w:w="5795" w:type="dxa"/>
          </w:tcPr>
          <w:p w14:paraId="55382D50" w14:textId="77777777" w:rsidR="00634DF4" w:rsidRPr="00C8156F" w:rsidRDefault="00634DF4" w:rsidP="001C08C2">
            <w:pPr>
              <w:rPr>
                <w:color w:val="FF0000"/>
                <w:sz w:val="18"/>
                <w:szCs w:val="18"/>
              </w:rPr>
            </w:pPr>
          </w:p>
        </w:tc>
      </w:tr>
      <w:tr w:rsidR="00736AAD" w:rsidRPr="00C8156F" w14:paraId="47366765" w14:textId="77777777" w:rsidTr="008A0975">
        <w:trPr>
          <w:trHeight w:val="300"/>
          <w:tblHeader/>
        </w:trPr>
        <w:tc>
          <w:tcPr>
            <w:tcW w:w="3969" w:type="dxa"/>
          </w:tcPr>
          <w:p w14:paraId="2D5E6DD5" w14:textId="24911449" w:rsidR="00736AAD" w:rsidRPr="00C8156F" w:rsidRDefault="00736AAD" w:rsidP="001C08C2">
            <w:pPr>
              <w:rPr>
                <w:color w:val="FF0000"/>
                <w:sz w:val="18"/>
                <w:szCs w:val="18"/>
              </w:rPr>
            </w:pPr>
            <w:r w:rsidRPr="00C8156F">
              <w:rPr>
                <w:rFonts w:cs="Calibri"/>
                <w:sz w:val="18"/>
                <w:szCs w:val="18"/>
              </w:rPr>
              <w:t xml:space="preserve">Numer rachunku bankowego, do którego </w:t>
            </w:r>
            <w:r w:rsidR="00634DF4">
              <w:rPr>
                <w:rFonts w:cs="Calibri"/>
                <w:sz w:val="18"/>
                <w:szCs w:val="18"/>
              </w:rPr>
              <w:t>ma być wydana karta</w:t>
            </w:r>
            <w:r w:rsidRPr="00C8156F">
              <w:rPr>
                <w:rFonts w:cs="Calibri"/>
                <w:sz w:val="18"/>
                <w:szCs w:val="18"/>
              </w:rPr>
              <w:t>:</w:t>
            </w:r>
          </w:p>
        </w:tc>
        <w:tc>
          <w:tcPr>
            <w:tcW w:w="5795" w:type="dxa"/>
          </w:tcPr>
          <w:p w14:paraId="1AA857A0" w14:textId="77777777" w:rsidR="00736AAD" w:rsidRPr="00C8156F" w:rsidRDefault="00736AAD" w:rsidP="001C08C2">
            <w:pPr>
              <w:rPr>
                <w:color w:val="FF0000"/>
                <w:sz w:val="18"/>
                <w:szCs w:val="18"/>
              </w:rPr>
            </w:pPr>
          </w:p>
        </w:tc>
      </w:tr>
      <w:tr w:rsidR="00986005" w:rsidRPr="00C8156F" w14:paraId="716F3B00" w14:textId="77777777" w:rsidTr="008A0975">
        <w:trPr>
          <w:trHeight w:val="300"/>
          <w:tblHeader/>
        </w:trPr>
        <w:tc>
          <w:tcPr>
            <w:tcW w:w="3969" w:type="dxa"/>
            <w:vAlign w:val="center"/>
          </w:tcPr>
          <w:p w14:paraId="78673CED" w14:textId="5C44FA7D" w:rsidR="00986005" w:rsidRPr="00986C06" w:rsidRDefault="008A44F8" w:rsidP="0038446E">
            <w:pPr>
              <w:ind w:left="179"/>
              <w:rPr>
                <w:sz w:val="18"/>
                <w:szCs w:val="18"/>
              </w:rPr>
            </w:pPr>
            <w:r w:rsidRPr="00986C06">
              <w:rPr>
                <w:rFonts w:cs="Calibri"/>
                <w:sz w:val="18"/>
                <w:szCs w:val="18"/>
              </w:rPr>
              <w:t>Dzienny limit transakcji gotówkowych</w:t>
            </w:r>
            <w:r w:rsidR="001F26A5" w:rsidRPr="00986C06">
              <w:rPr>
                <w:rFonts w:cs="Calibri"/>
                <w:sz w:val="18"/>
                <w:szCs w:val="18"/>
              </w:rPr>
              <w:t xml:space="preserve">  złotych/euro</w:t>
            </w:r>
            <w:r w:rsidR="000B57E4" w:rsidRPr="00986C06">
              <w:rPr>
                <w:rFonts w:cs="Calibri"/>
                <w:sz w:val="18"/>
                <w:szCs w:val="18"/>
              </w:rPr>
              <w:t>**</w:t>
            </w:r>
            <w:r w:rsidR="001F26A5" w:rsidRPr="00986C06">
              <w:rPr>
                <w:rFonts w:cs="Calibri"/>
                <w:sz w:val="18"/>
                <w:szCs w:val="18"/>
              </w:rPr>
              <w:t xml:space="preserve"> </w:t>
            </w:r>
          </w:p>
        </w:tc>
        <w:tc>
          <w:tcPr>
            <w:tcW w:w="5795" w:type="dxa"/>
          </w:tcPr>
          <w:p w14:paraId="2B9939D3" w14:textId="77777777" w:rsidR="00986005" w:rsidRPr="00C8156F" w:rsidRDefault="00986005" w:rsidP="001C08C2">
            <w:pPr>
              <w:rPr>
                <w:color w:val="FF0000"/>
                <w:sz w:val="18"/>
                <w:szCs w:val="18"/>
              </w:rPr>
            </w:pPr>
          </w:p>
          <w:p w14:paraId="304C1285" w14:textId="76838C58" w:rsidR="2FA3A35D" w:rsidRPr="00C8156F" w:rsidRDefault="2FA3A35D" w:rsidP="763100CE">
            <w:pPr>
              <w:rPr>
                <w:color w:val="FF0000"/>
                <w:sz w:val="18"/>
                <w:szCs w:val="18"/>
              </w:rPr>
            </w:pPr>
          </w:p>
        </w:tc>
      </w:tr>
      <w:tr w:rsidR="00F74775" w:rsidRPr="00C8156F" w14:paraId="0D66EE3A" w14:textId="77777777" w:rsidTr="0038446E">
        <w:trPr>
          <w:trHeight w:val="621"/>
          <w:tblHeader/>
        </w:trPr>
        <w:tc>
          <w:tcPr>
            <w:tcW w:w="3969" w:type="dxa"/>
            <w:vMerge w:val="restart"/>
            <w:vAlign w:val="center"/>
          </w:tcPr>
          <w:p w14:paraId="72F97B34" w14:textId="77777777" w:rsidR="00F74775" w:rsidRDefault="00F74775" w:rsidP="00CB3DFC">
            <w:pPr>
              <w:ind w:left="179"/>
              <w:rPr>
                <w:rFonts w:cs="Calibri"/>
                <w:sz w:val="18"/>
                <w:szCs w:val="18"/>
                <w:lang w:eastAsia="x-none"/>
              </w:rPr>
            </w:pPr>
            <w:r w:rsidRPr="00986C06">
              <w:rPr>
                <w:rFonts w:cs="Calibri"/>
                <w:sz w:val="18"/>
                <w:szCs w:val="18"/>
                <w:lang w:eastAsia="x-none"/>
              </w:rPr>
              <w:t>Dzienny limit transakcji bezgotówkowych złotych/euro**</w:t>
            </w:r>
          </w:p>
          <w:p w14:paraId="5BF4ED4B" w14:textId="7C8E324E" w:rsidR="00F74775" w:rsidRPr="00986C06" w:rsidRDefault="00F74775" w:rsidP="00CB3DFC">
            <w:pPr>
              <w:rPr>
                <w:sz w:val="18"/>
                <w:szCs w:val="18"/>
              </w:rPr>
            </w:pPr>
            <w:r>
              <w:rPr>
                <w:sz w:val="18"/>
                <w:szCs w:val="18"/>
              </w:rPr>
              <w:t>w tym:</w:t>
            </w:r>
          </w:p>
          <w:p w14:paraId="5337622A" w14:textId="5E40449D" w:rsidR="00F74775" w:rsidRPr="00986C06" w:rsidRDefault="00F74775" w:rsidP="00CB3DFC">
            <w:pPr>
              <w:ind w:left="179"/>
              <w:rPr>
                <w:sz w:val="18"/>
                <w:szCs w:val="18"/>
              </w:rPr>
            </w:pPr>
            <w:r w:rsidRPr="00986C06">
              <w:rPr>
                <w:rFonts w:cs="Calibri"/>
                <w:sz w:val="18"/>
                <w:szCs w:val="18"/>
              </w:rPr>
              <w:t>Dzienny limit transakcji internetowych złotych/euro**</w:t>
            </w:r>
          </w:p>
        </w:tc>
        <w:tc>
          <w:tcPr>
            <w:tcW w:w="5795" w:type="dxa"/>
          </w:tcPr>
          <w:p w14:paraId="0EBDC625" w14:textId="77777777" w:rsidR="00F74775" w:rsidRPr="00C8156F" w:rsidRDefault="00F74775" w:rsidP="001C08C2">
            <w:pPr>
              <w:rPr>
                <w:color w:val="FF0000"/>
                <w:sz w:val="18"/>
                <w:szCs w:val="18"/>
              </w:rPr>
            </w:pPr>
          </w:p>
          <w:p w14:paraId="21672799" w14:textId="2FABF060" w:rsidR="00F74775" w:rsidRPr="00C8156F" w:rsidRDefault="00F74775" w:rsidP="763100CE">
            <w:pPr>
              <w:rPr>
                <w:color w:val="FF0000"/>
                <w:sz w:val="18"/>
                <w:szCs w:val="18"/>
              </w:rPr>
            </w:pPr>
          </w:p>
        </w:tc>
      </w:tr>
      <w:tr w:rsidR="00F74775" w:rsidRPr="00C8156F" w14:paraId="2D3A9035" w14:textId="77777777" w:rsidTr="0038446E">
        <w:trPr>
          <w:trHeight w:val="622"/>
          <w:tblHeader/>
        </w:trPr>
        <w:tc>
          <w:tcPr>
            <w:tcW w:w="3969" w:type="dxa"/>
            <w:vMerge/>
            <w:vAlign w:val="center"/>
          </w:tcPr>
          <w:p w14:paraId="40CDF226" w14:textId="438838B9" w:rsidR="00F74775" w:rsidRPr="00986C06" w:rsidRDefault="00F74775" w:rsidP="00CB3DFC">
            <w:pPr>
              <w:ind w:left="179"/>
              <w:rPr>
                <w:sz w:val="18"/>
                <w:szCs w:val="18"/>
              </w:rPr>
            </w:pPr>
          </w:p>
        </w:tc>
        <w:tc>
          <w:tcPr>
            <w:tcW w:w="5795" w:type="dxa"/>
          </w:tcPr>
          <w:p w14:paraId="37CF75CB" w14:textId="77777777" w:rsidR="00F74775" w:rsidRPr="00C8156F" w:rsidRDefault="00F74775" w:rsidP="001C08C2">
            <w:pPr>
              <w:rPr>
                <w:color w:val="FF0000"/>
                <w:sz w:val="18"/>
                <w:szCs w:val="18"/>
              </w:rPr>
            </w:pPr>
          </w:p>
          <w:p w14:paraId="2CE6CC5B" w14:textId="723155A2" w:rsidR="00F74775" w:rsidRPr="00C8156F" w:rsidRDefault="00F74775" w:rsidP="763100CE">
            <w:pPr>
              <w:rPr>
                <w:color w:val="FF0000"/>
                <w:sz w:val="18"/>
                <w:szCs w:val="18"/>
              </w:rPr>
            </w:pPr>
          </w:p>
        </w:tc>
      </w:tr>
      <w:tr w:rsidR="00986C06" w:rsidRPr="00C8156F" w14:paraId="5EA116DE" w14:textId="77777777" w:rsidTr="0055421A">
        <w:trPr>
          <w:trHeight w:val="300"/>
          <w:tblHeader/>
        </w:trPr>
        <w:tc>
          <w:tcPr>
            <w:tcW w:w="9764" w:type="dxa"/>
            <w:gridSpan w:val="2"/>
            <w:vAlign w:val="center"/>
          </w:tcPr>
          <w:p w14:paraId="3D401637" w14:textId="406499B5" w:rsidR="00986C06" w:rsidRPr="00986C06" w:rsidRDefault="00986C06" w:rsidP="001C08C2">
            <w:pPr>
              <w:rPr>
                <w:rFonts w:cs="Calibri"/>
                <w:color w:val="FF0000"/>
                <w:sz w:val="18"/>
                <w:szCs w:val="18"/>
              </w:rPr>
            </w:pPr>
            <w:r w:rsidRPr="00986C06">
              <w:rPr>
                <w:rStyle w:val="cf01"/>
                <w:rFonts w:ascii="Calibri" w:hAnsi="Calibri" w:cs="Calibri"/>
              </w:rPr>
              <w:t xml:space="preserve">Dla karty Visa </w:t>
            </w:r>
            <w:r w:rsidR="00634DF4">
              <w:rPr>
                <w:rStyle w:val="cf01"/>
                <w:rFonts w:ascii="Calibri" w:hAnsi="Calibri" w:cs="Calibri"/>
              </w:rPr>
              <w:t>B</w:t>
            </w:r>
            <w:r w:rsidR="00634DF4">
              <w:rPr>
                <w:rStyle w:val="cf01"/>
                <w:rFonts w:ascii="Calibri" w:hAnsi="Calibri"/>
              </w:rPr>
              <w:t xml:space="preserve">usiness </w:t>
            </w:r>
            <w:r w:rsidRPr="00986C06">
              <w:rPr>
                <w:rStyle w:val="cf01"/>
                <w:rFonts w:ascii="Calibri" w:hAnsi="Calibri" w:cs="Calibri"/>
              </w:rPr>
              <w:t>EURO limit dzienny jest podawany w euro, a dla wszystkich pozostałych kart – w złotówkach</w:t>
            </w:r>
          </w:p>
        </w:tc>
      </w:tr>
      <w:tr w:rsidR="001674C9" w:rsidRPr="00C8156F" w14:paraId="2120AAE0" w14:textId="77777777" w:rsidTr="001674C9">
        <w:trPr>
          <w:trHeight w:val="300"/>
          <w:tblHeader/>
        </w:trPr>
        <w:tc>
          <w:tcPr>
            <w:tcW w:w="3969" w:type="dxa"/>
            <w:vAlign w:val="center"/>
          </w:tcPr>
          <w:p w14:paraId="6259EBFA" w14:textId="77777777" w:rsidR="001674C9" w:rsidRDefault="001674C9" w:rsidP="001C08C2">
            <w:pPr>
              <w:rPr>
                <w:rStyle w:val="cf01"/>
                <w:rFonts w:ascii="Calibri" w:hAnsi="Calibri" w:cs="Calibri"/>
              </w:rPr>
            </w:pPr>
            <w:r>
              <w:rPr>
                <w:rStyle w:val="cf01"/>
                <w:rFonts w:ascii="Calibri" w:hAnsi="Calibri" w:cs="Calibri"/>
              </w:rPr>
              <w:t>Numer karty</w:t>
            </w:r>
          </w:p>
          <w:p w14:paraId="1437B336" w14:textId="3F7B310D" w:rsidR="001674C9" w:rsidRPr="00986C06" w:rsidRDefault="001674C9" w:rsidP="001C08C2">
            <w:pPr>
              <w:rPr>
                <w:rStyle w:val="cf01"/>
                <w:rFonts w:ascii="Calibri" w:hAnsi="Calibri" w:cs="Calibri"/>
              </w:rPr>
            </w:pPr>
          </w:p>
        </w:tc>
        <w:tc>
          <w:tcPr>
            <w:tcW w:w="5795" w:type="dxa"/>
            <w:vAlign w:val="center"/>
          </w:tcPr>
          <w:p w14:paraId="3AE93EF2" w14:textId="66D4FE96" w:rsidR="001674C9" w:rsidRPr="00986C06" w:rsidRDefault="001674C9" w:rsidP="001C08C2">
            <w:pPr>
              <w:rPr>
                <w:rStyle w:val="cf01"/>
                <w:rFonts w:ascii="Calibri" w:hAnsi="Calibri" w:cs="Calibri"/>
              </w:rPr>
            </w:pPr>
          </w:p>
        </w:tc>
      </w:tr>
    </w:tbl>
    <w:p w14:paraId="3ABB103B" w14:textId="71E5BC44" w:rsidR="008C6344" w:rsidRDefault="00676AAC" w:rsidP="00D858D1">
      <w:pPr>
        <w:pStyle w:val="Nagwek2"/>
      </w:pPr>
      <w:r w:rsidRPr="00D858D1">
        <w:t>D</w:t>
      </w:r>
      <w:r w:rsidR="008C6344" w:rsidRPr="00D858D1">
        <w:t xml:space="preserve">. </w:t>
      </w:r>
      <w:r w:rsidR="00293225">
        <w:t>OŚWIADCZENIE POSIDACZA RACHUNKU</w:t>
      </w:r>
    </w:p>
    <w:p w14:paraId="0083ED04" w14:textId="1DBDF6BD" w:rsidR="00293225" w:rsidRPr="00610030" w:rsidRDefault="00293225" w:rsidP="00293225">
      <w:pPr>
        <w:rPr>
          <w:sz w:val="18"/>
          <w:szCs w:val="18"/>
        </w:rPr>
      </w:pPr>
      <w:r w:rsidRPr="00610030">
        <w:rPr>
          <w:sz w:val="18"/>
          <w:szCs w:val="18"/>
        </w:rPr>
        <w:t>1. Oświadczam, że wszystkie dane zawarte w niniejszym wniosku</w:t>
      </w:r>
      <w:r w:rsidR="005C05E3" w:rsidRPr="00610030">
        <w:rPr>
          <w:sz w:val="18"/>
          <w:szCs w:val="18"/>
        </w:rPr>
        <w:t xml:space="preserve"> są prawdziwe, kompletne i zostały podane przeze mnie dobrowolnie.</w:t>
      </w:r>
    </w:p>
    <w:p w14:paraId="3516E811" w14:textId="0E6AD2A6" w:rsidR="005C05E3" w:rsidRPr="00610030" w:rsidRDefault="005C05E3" w:rsidP="00293225">
      <w:pPr>
        <w:rPr>
          <w:sz w:val="18"/>
          <w:szCs w:val="18"/>
        </w:rPr>
      </w:pPr>
      <w:r w:rsidRPr="00610030">
        <w:rPr>
          <w:sz w:val="18"/>
          <w:szCs w:val="18"/>
        </w:rPr>
        <w:t>2. Oświadczam, że znam i akceptuję zapisy Regulaminu otwierania i prowadzenia rachunków bankowych dla klientów instytucjonalnych</w:t>
      </w:r>
      <w:r w:rsidR="00817E98" w:rsidRPr="00610030">
        <w:rPr>
          <w:sz w:val="18"/>
          <w:szCs w:val="18"/>
        </w:rPr>
        <w:t xml:space="preserve"> w Banku Spółdzielczym w Miliczu.</w:t>
      </w:r>
    </w:p>
    <w:p w14:paraId="55595A0D" w14:textId="273A3D80" w:rsidR="002451A4" w:rsidRPr="00610030" w:rsidRDefault="002451A4" w:rsidP="00293225">
      <w:pPr>
        <w:rPr>
          <w:sz w:val="18"/>
          <w:szCs w:val="18"/>
        </w:rPr>
      </w:pPr>
      <w:r w:rsidRPr="00610030">
        <w:rPr>
          <w:sz w:val="18"/>
          <w:szCs w:val="18"/>
        </w:rPr>
        <w:t>3. Oświadczam, że poinformuję osoby wymienione w niniejszym Wniosku o przysługujących im prawach wynikających z Rozporządzenia Parlamentu Europejskiego i Rady (UE) 2016/679 z dnia 27 kwietnia 2016 r. w sprawie ochrony osób fizycznych w związku z przetwarzaniem danych osobowych iw sprawie swobodnego przepływu takich danych</w:t>
      </w:r>
      <w:r w:rsidR="00367AEE" w:rsidRPr="00610030">
        <w:rPr>
          <w:sz w:val="18"/>
          <w:szCs w:val="18"/>
        </w:rPr>
        <w:t xml:space="preserve"> oraz uchylenia dyrektywy 95/46/WE (ogólne rozporządzenie o ochronie danych) [RODO].</w:t>
      </w:r>
    </w:p>
    <w:p w14:paraId="046DB6C4" w14:textId="10AD86B6" w:rsidR="00367AEE" w:rsidRPr="00610030" w:rsidRDefault="00367AEE" w:rsidP="00293225">
      <w:pPr>
        <w:rPr>
          <w:sz w:val="18"/>
          <w:szCs w:val="18"/>
        </w:rPr>
      </w:pPr>
      <w:r w:rsidRPr="00610030">
        <w:rPr>
          <w:sz w:val="18"/>
          <w:szCs w:val="18"/>
        </w:rPr>
        <w:t>4. Przyjmuję do wiadomości i akceptuję, że:</w:t>
      </w:r>
    </w:p>
    <w:p w14:paraId="18A2832D" w14:textId="3EB5E11F" w:rsidR="00367AEE" w:rsidRPr="00610030" w:rsidRDefault="00367AEE" w:rsidP="00293225">
      <w:pPr>
        <w:rPr>
          <w:sz w:val="18"/>
          <w:szCs w:val="18"/>
        </w:rPr>
      </w:pPr>
      <w:r w:rsidRPr="00610030">
        <w:rPr>
          <w:sz w:val="18"/>
          <w:szCs w:val="18"/>
        </w:rPr>
        <w:fldChar w:fldCharType="begin">
          <w:ffData>
            <w:name w:val="Wybór1"/>
            <w:enabled/>
            <w:calcOnExit w:val="0"/>
            <w:checkBox>
              <w:sizeAuto/>
              <w:default w:val="0"/>
            </w:checkBox>
          </w:ffData>
        </w:fldChar>
      </w:r>
      <w:r w:rsidRPr="00610030">
        <w:rPr>
          <w:sz w:val="18"/>
          <w:szCs w:val="18"/>
        </w:rPr>
        <w:instrText xml:space="preserve"> FORMCHECKBOX </w:instrText>
      </w:r>
      <w:r w:rsidRPr="00610030">
        <w:rPr>
          <w:sz w:val="18"/>
          <w:szCs w:val="18"/>
        </w:rPr>
      </w:r>
      <w:r w:rsidRPr="00610030">
        <w:rPr>
          <w:sz w:val="18"/>
          <w:szCs w:val="18"/>
        </w:rPr>
        <w:fldChar w:fldCharType="separate"/>
      </w:r>
      <w:r w:rsidRPr="00610030">
        <w:rPr>
          <w:sz w:val="18"/>
          <w:szCs w:val="18"/>
        </w:rPr>
        <w:fldChar w:fldCharType="end"/>
      </w:r>
      <w:r w:rsidRPr="00610030">
        <w:rPr>
          <w:sz w:val="18"/>
          <w:szCs w:val="18"/>
        </w:rPr>
        <w:t xml:space="preserve"> dane te przetwarzane będą przez Bank Spółdzielczy </w:t>
      </w:r>
      <w:r w:rsidR="005B6DB0" w:rsidRPr="00610030">
        <w:rPr>
          <w:sz w:val="18"/>
          <w:szCs w:val="18"/>
        </w:rPr>
        <w:t xml:space="preserve"> w Miliczu w celu wykonania czynności bankowych, których jestem stroną;</w:t>
      </w:r>
    </w:p>
    <w:p w14:paraId="75807E7E" w14:textId="1131D1CD" w:rsidR="005B6DB0" w:rsidRPr="00610030" w:rsidRDefault="005B6DB0" w:rsidP="00293225">
      <w:pPr>
        <w:rPr>
          <w:rFonts w:cs="Calibri"/>
          <w:sz w:val="18"/>
          <w:szCs w:val="18"/>
        </w:rPr>
      </w:pPr>
      <w:r w:rsidRPr="00610030">
        <w:rPr>
          <w:sz w:val="18"/>
          <w:szCs w:val="18"/>
        </w:rPr>
        <w:fldChar w:fldCharType="begin">
          <w:ffData>
            <w:name w:val="Wybór1"/>
            <w:enabled/>
            <w:calcOnExit w:val="0"/>
            <w:checkBox>
              <w:sizeAuto/>
              <w:default w:val="0"/>
            </w:checkBox>
          </w:ffData>
        </w:fldChar>
      </w:r>
      <w:r w:rsidRPr="00610030">
        <w:rPr>
          <w:sz w:val="18"/>
          <w:szCs w:val="18"/>
        </w:rPr>
        <w:instrText xml:space="preserve"> FORMCHECKBOX </w:instrText>
      </w:r>
      <w:r w:rsidRPr="00610030">
        <w:rPr>
          <w:sz w:val="18"/>
          <w:szCs w:val="18"/>
        </w:rPr>
      </w:r>
      <w:r w:rsidRPr="00610030">
        <w:rPr>
          <w:sz w:val="18"/>
          <w:szCs w:val="18"/>
        </w:rPr>
        <w:fldChar w:fldCharType="separate"/>
      </w:r>
      <w:r w:rsidRPr="00610030">
        <w:rPr>
          <w:sz w:val="18"/>
          <w:szCs w:val="18"/>
        </w:rPr>
        <w:fldChar w:fldCharType="end"/>
      </w:r>
      <w:r w:rsidRPr="00610030">
        <w:rPr>
          <w:sz w:val="18"/>
          <w:szCs w:val="18"/>
        </w:rPr>
        <w:t xml:space="preserve"> Bank Spółdzielczy w Miliczu w celu podjęcia niezbędnych działań związanych z zawarciem i wykonywaniem Umowy oraz </w:t>
      </w:r>
      <w:r w:rsidRPr="00610030">
        <w:rPr>
          <w:rFonts w:cs="Calibri"/>
          <w:sz w:val="18"/>
          <w:szCs w:val="18"/>
        </w:rPr>
        <w:t>w celu realizacji ustawowo określonych uprawnień i obowiązków związanych z wykonywaniem czynności bankowych może przekazać dotyczące mnie dane osobowe do Związku Banków Polskich z siedzibą w Warszawie ul. Leona Kruczkowskiego 8, który prowadzi system BANKOWY REJESTR, w przypadkach, zakresie i celach określonych w ustawie prawo bankowe</w:t>
      </w:r>
      <w:r w:rsidR="006F5C5D" w:rsidRPr="00610030">
        <w:rPr>
          <w:rFonts w:cs="Calibri"/>
          <w:sz w:val="18"/>
          <w:szCs w:val="18"/>
        </w:rPr>
        <w:t>.</w:t>
      </w:r>
    </w:p>
    <w:tbl>
      <w:tblPr>
        <w:tblW w:w="12839" w:type="dxa"/>
        <w:tblInd w:w="16" w:type="dxa"/>
        <w:tblLayout w:type="fixed"/>
        <w:tblCellMar>
          <w:left w:w="10" w:type="dxa"/>
          <w:right w:w="10" w:type="dxa"/>
        </w:tblCellMar>
        <w:tblLook w:val="04A0" w:firstRow="1" w:lastRow="0" w:firstColumn="1" w:lastColumn="0" w:noHBand="0" w:noVBand="1"/>
      </w:tblPr>
      <w:tblGrid>
        <w:gridCol w:w="12839"/>
      </w:tblGrid>
      <w:tr w:rsidR="00293225" w:rsidRPr="00610030" w14:paraId="209CC97D" w14:textId="77777777" w:rsidTr="00FF0C1E">
        <w:trPr>
          <w:trHeight w:val="225"/>
        </w:trPr>
        <w:tc>
          <w:tcPr>
            <w:tcW w:w="12839" w:type="dxa"/>
            <w:tcMar>
              <w:top w:w="0" w:type="dxa"/>
              <w:left w:w="10" w:type="dxa"/>
              <w:bottom w:w="0" w:type="dxa"/>
              <w:right w:w="10" w:type="dxa"/>
            </w:tcMar>
            <w:vAlign w:val="center"/>
          </w:tcPr>
          <w:p w14:paraId="1F65D4AE" w14:textId="6857EB18" w:rsidR="00293225" w:rsidRPr="00610030" w:rsidRDefault="00293225" w:rsidP="00FF0C1E">
            <w:pPr>
              <w:pStyle w:val="TableContents"/>
              <w:rPr>
                <w:rFonts w:ascii="Arial" w:hAnsi="Arial" w:cs="Arial"/>
                <w:b/>
                <w:bCs/>
                <w:sz w:val="18"/>
                <w:szCs w:val="18"/>
              </w:rPr>
            </w:pPr>
          </w:p>
        </w:tc>
      </w:tr>
    </w:tbl>
    <w:p w14:paraId="2278AD09" w14:textId="77777777" w:rsidR="005B6DB0" w:rsidRPr="00610030" w:rsidRDefault="005B6DB0" w:rsidP="005B6DB0">
      <w:pPr>
        <w:pStyle w:val="Textbody"/>
        <w:spacing w:after="113"/>
        <w:jc w:val="both"/>
        <w:rPr>
          <w:rFonts w:ascii="Calibri" w:hAnsi="Calibri" w:cs="Calibri"/>
          <w:sz w:val="18"/>
          <w:szCs w:val="18"/>
        </w:rPr>
      </w:pPr>
      <w:r w:rsidRPr="00610030">
        <w:rPr>
          <w:rFonts w:ascii="Calibri" w:hAnsi="Calibri" w:cs="Calibri"/>
          <w:sz w:val="18"/>
          <w:szCs w:val="18"/>
        </w:rPr>
        <w:t xml:space="preserve">Złożenie przeze mnie wniosku o wydanie karty dla innej osoby fizycznej oznacza upoważnienie wskazanej osoby do dokonywania transakcji przy użyciu kart płatniczych, do wysokości przyznanych limitów indywidualnych, na zasadach określonych w Regulaminie otwierania i prowadzenia rachunków bankowych dla klientów instytucjonalnych w Banku Spółdzielczym w Miliczu. </w:t>
      </w:r>
    </w:p>
    <w:p w14:paraId="0A930612" w14:textId="3EB45FA8" w:rsidR="005B6DB0" w:rsidRPr="00610030" w:rsidRDefault="005B6DB0" w:rsidP="005B6DB0">
      <w:pPr>
        <w:pStyle w:val="Standard"/>
        <w:spacing w:after="57"/>
        <w:rPr>
          <w:rFonts w:ascii="Calibri" w:hAnsi="Calibri" w:cs="Calibri"/>
          <w:sz w:val="18"/>
          <w:szCs w:val="18"/>
        </w:rPr>
      </w:pPr>
      <w:r w:rsidRPr="00610030">
        <w:rPr>
          <w:rFonts w:ascii="Calibri" w:hAnsi="Calibri" w:cs="Calibri"/>
          <w:sz w:val="18"/>
          <w:szCs w:val="18"/>
        </w:rPr>
        <w:t xml:space="preserve">Jednocześnie upoważniamy Bank Spółdzielczy w Miliczu do obciążania naszego rachunku nr </w:t>
      </w:r>
      <w:r w:rsidRPr="00610030">
        <w:rPr>
          <w:rFonts w:ascii="Calibri" w:hAnsi="Calibri" w:cs="Calibri"/>
          <w:sz w:val="18"/>
          <w:szCs w:val="18"/>
          <w:highlight w:val="darkGray"/>
        </w:rPr>
        <w:t>….......................................................................</w:t>
      </w:r>
      <w:r w:rsidR="008C4202" w:rsidRPr="00610030">
        <w:rPr>
          <w:rFonts w:ascii="Calibri" w:hAnsi="Calibri" w:cs="Calibri"/>
          <w:sz w:val="18"/>
          <w:szCs w:val="18"/>
        </w:rPr>
        <w:t xml:space="preserve"> </w:t>
      </w:r>
      <w:r w:rsidRPr="00610030">
        <w:rPr>
          <w:rFonts w:ascii="Calibri" w:hAnsi="Calibri" w:cs="Calibri"/>
          <w:sz w:val="18"/>
          <w:szCs w:val="18"/>
        </w:rPr>
        <w:t>kwotami transakcji dokonanych przy użyciu tych kart oraz kwotami opłat i prowizji wynikających z transakcji, a także innych opłat pobieranych przez Bank Spółdzielczy w Miliczu, związanych z wydaniem i użytkowaniem kart. Akceptujemy postanowienia zawarte w Regulaminie otwierania i prowadzenia rachunków bankowych dla klientów instytucjonalnych w Banku Spółdzielczym w Miliczu oraz zobowiązujemy się do ich przestrzegania, a także do niezwłocznego informowania Banku o wszelkich zmianach danych zamieszczonych we wniosku o wydanie karty.</w:t>
      </w:r>
    </w:p>
    <w:p w14:paraId="180553A0" w14:textId="6452C2DC" w:rsidR="00293225" w:rsidRPr="00610030" w:rsidRDefault="005B6DB0" w:rsidP="00293225">
      <w:pPr>
        <w:rPr>
          <w:sz w:val="18"/>
          <w:szCs w:val="18"/>
        </w:rPr>
      </w:pPr>
      <w:r w:rsidRPr="00610030">
        <w:rPr>
          <w:rFonts w:cs="Calibri"/>
          <w:sz w:val="18"/>
          <w:szCs w:val="18"/>
        </w:rPr>
        <w:t>Informacje o zasadach przetwarzania danych osobowych zawarte są w klauzulach informacyjnych oraz na stronie internetowej Banku, w zakładce „RODO”.</w:t>
      </w:r>
      <w:r w:rsidR="0038446E" w:rsidRPr="00610030">
        <w:rPr>
          <w:rFonts w:cs="Calibri"/>
          <w:sz w:val="18"/>
          <w:szCs w:val="18"/>
        </w:rPr>
        <w:br/>
      </w:r>
    </w:p>
    <w:p w14:paraId="40FEA274" w14:textId="2153E8D7" w:rsidR="000B57E4" w:rsidRPr="00610030" w:rsidRDefault="00986005" w:rsidP="788BD6F8">
      <w:pPr>
        <w:rPr>
          <w:sz w:val="18"/>
          <w:szCs w:val="18"/>
        </w:rPr>
      </w:pPr>
      <w:r w:rsidRPr="00610030">
        <w:rPr>
          <w:sz w:val="18"/>
          <w:szCs w:val="18"/>
        </w:rPr>
        <w:t>Miejscowość i data</w:t>
      </w:r>
      <w:r w:rsidR="001E1A7F" w:rsidRPr="00610030">
        <w:rPr>
          <w:sz w:val="18"/>
          <w:szCs w:val="18"/>
        </w:rPr>
        <w:t xml:space="preserve">: </w:t>
      </w:r>
      <w:r w:rsidRPr="00610030">
        <w:rPr>
          <w:sz w:val="18"/>
          <w:szCs w:val="18"/>
        </w:rPr>
        <w:t>………………………………………</w:t>
      </w:r>
      <w:r w:rsidR="002F14C6" w:rsidRPr="00610030">
        <w:rPr>
          <w:sz w:val="18"/>
          <w:szCs w:val="18"/>
        </w:rPr>
        <w:t xml:space="preserve">                                                </w:t>
      </w:r>
      <w:r w:rsidR="008A0975" w:rsidRPr="00610030">
        <w:rPr>
          <w:sz w:val="18"/>
          <w:szCs w:val="18"/>
        </w:rPr>
        <w:t>…………………………………………………………………….</w:t>
      </w:r>
      <w:r w:rsidR="002F14C6" w:rsidRPr="00610030">
        <w:rPr>
          <w:sz w:val="18"/>
          <w:szCs w:val="18"/>
        </w:rPr>
        <w:t xml:space="preserve">                                                  </w:t>
      </w:r>
      <w:r w:rsidR="008A0975" w:rsidRPr="00610030">
        <w:rPr>
          <w:sz w:val="18"/>
          <w:szCs w:val="18"/>
        </w:rPr>
        <w:t xml:space="preserve">                  </w:t>
      </w:r>
      <w:r w:rsidR="00172F65" w:rsidRPr="00610030">
        <w:rPr>
          <w:sz w:val="18"/>
          <w:szCs w:val="18"/>
        </w:rPr>
        <w:t xml:space="preserve">           </w:t>
      </w:r>
      <w:r w:rsidR="00172F65" w:rsidRPr="00610030">
        <w:rPr>
          <w:sz w:val="18"/>
          <w:szCs w:val="18"/>
        </w:rPr>
        <w:br/>
        <w:t xml:space="preserve">                                                                                                                                      </w:t>
      </w:r>
      <w:r w:rsidR="002F14C6" w:rsidRPr="00610030">
        <w:rPr>
          <w:sz w:val="18"/>
          <w:szCs w:val="18"/>
        </w:rPr>
        <w:t>P</w:t>
      </w:r>
      <w:r w:rsidR="00986C06" w:rsidRPr="00610030">
        <w:rPr>
          <w:sz w:val="18"/>
          <w:szCs w:val="18"/>
        </w:rPr>
        <w:t>ieczątka</w:t>
      </w:r>
      <w:r w:rsidR="002F14C6" w:rsidRPr="00610030">
        <w:rPr>
          <w:sz w:val="18"/>
          <w:szCs w:val="18"/>
        </w:rPr>
        <w:t xml:space="preserve"> firmowa Posiadacza rachunku </w:t>
      </w:r>
      <w:r w:rsidR="00172F65" w:rsidRPr="00610030">
        <w:rPr>
          <w:sz w:val="18"/>
          <w:szCs w:val="18"/>
        </w:rPr>
        <w:br/>
        <w:t xml:space="preserve">                                                                                                                                      </w:t>
      </w:r>
      <w:r w:rsidR="002F14C6" w:rsidRPr="00610030">
        <w:rPr>
          <w:sz w:val="18"/>
          <w:szCs w:val="18"/>
        </w:rPr>
        <w:t xml:space="preserve">i podpisy </w:t>
      </w:r>
      <w:r w:rsidR="00172F65" w:rsidRPr="00610030">
        <w:rPr>
          <w:sz w:val="18"/>
          <w:szCs w:val="18"/>
        </w:rPr>
        <w:t xml:space="preserve"> </w:t>
      </w:r>
      <w:r w:rsidR="002F14C6" w:rsidRPr="00610030">
        <w:rPr>
          <w:sz w:val="18"/>
          <w:szCs w:val="18"/>
        </w:rPr>
        <w:t>osób upoważnionych</w:t>
      </w:r>
    </w:p>
    <w:p w14:paraId="255A654B" w14:textId="2EF0E475" w:rsidR="002F14C6" w:rsidRPr="00D858D1" w:rsidRDefault="00AF5A84" w:rsidP="788BD6F8">
      <w:pPr>
        <w:rPr>
          <w:rFonts w:cstheme="minorBidi"/>
          <w:b/>
          <w:bCs/>
          <w:color w:val="027256"/>
          <w:szCs w:val="20"/>
        </w:rPr>
      </w:pPr>
      <w:r>
        <w:rPr>
          <w:rFonts w:cstheme="minorBidi"/>
          <w:b/>
          <w:bCs/>
          <w:color w:val="027256"/>
          <w:szCs w:val="20"/>
        </w:rPr>
        <w:t xml:space="preserve">E. </w:t>
      </w:r>
      <w:r w:rsidR="002F14C6">
        <w:rPr>
          <w:rFonts w:cstheme="minorBidi"/>
          <w:b/>
          <w:bCs/>
          <w:color w:val="027256"/>
          <w:szCs w:val="20"/>
        </w:rPr>
        <w:t xml:space="preserve">OŚWIADCZENIA UŻYTKOWNIKA KARTY </w:t>
      </w:r>
    </w:p>
    <w:p w14:paraId="5AD28822" w14:textId="624E6C0B" w:rsidR="00E74848" w:rsidRPr="00610030" w:rsidRDefault="002F14C6" w:rsidP="00833EF1">
      <w:pPr>
        <w:rPr>
          <w:rFonts w:cs="Calibri"/>
          <w:sz w:val="18"/>
          <w:szCs w:val="18"/>
        </w:rPr>
      </w:pPr>
      <w:r w:rsidRPr="00610030">
        <w:rPr>
          <w:sz w:val="18"/>
          <w:szCs w:val="18"/>
        </w:rPr>
        <w:t xml:space="preserve">1. </w:t>
      </w:r>
      <w:r w:rsidRPr="00610030">
        <w:rPr>
          <w:rFonts w:cs="Calibri"/>
          <w:sz w:val="18"/>
          <w:szCs w:val="18"/>
        </w:rPr>
        <w:t>Przyjmuję do wiadomości i akceptuję informację Banku Spółdzielczego w Miliczu z siedzibą w Miliczu 56-300, przy ul. Trzebnickiej 7, zwanego dalej Bankiem, że: przypadki zgłoszenia incydentów bezpieczeństwa należy kierować drogą elektroniczną na adres e-mail: incydenty@bsmilicz.com.pl lub telefonicznie pod numerem +48 71 38 40 280;</w:t>
      </w:r>
    </w:p>
    <w:p w14:paraId="2D2ED9D7" w14:textId="77777777" w:rsidR="002F14C6" w:rsidRPr="00610030" w:rsidRDefault="002F14C6" w:rsidP="002F14C6">
      <w:pPr>
        <w:pStyle w:val="Standard"/>
        <w:spacing w:after="113"/>
        <w:jc w:val="both"/>
        <w:rPr>
          <w:rFonts w:ascii="Calibri" w:hAnsi="Calibri" w:cs="Calibri"/>
          <w:sz w:val="18"/>
          <w:szCs w:val="18"/>
        </w:rPr>
      </w:pPr>
      <w:r w:rsidRPr="00610030">
        <w:rPr>
          <w:rFonts w:ascii="Calibri" w:hAnsi="Calibri" w:cs="Calibri"/>
          <w:sz w:val="18"/>
          <w:szCs w:val="18"/>
        </w:rPr>
        <w:t>2. Oświadczam, że wszystkie informacje podane przeze mnie oraz zawarte we wniosku oraz składanych załącznikach są prawdziwe i kompletne, według stanu na dzień złożenia wniosku.</w:t>
      </w:r>
    </w:p>
    <w:p w14:paraId="14E244E0" w14:textId="0359300A" w:rsidR="002F14C6" w:rsidRPr="00610030" w:rsidRDefault="002F14C6" w:rsidP="00833EF1">
      <w:pPr>
        <w:rPr>
          <w:rFonts w:cs="Calibri"/>
          <w:sz w:val="18"/>
          <w:szCs w:val="18"/>
        </w:rPr>
      </w:pPr>
      <w:r w:rsidRPr="00610030">
        <w:rPr>
          <w:rFonts w:cs="Calibri"/>
          <w:sz w:val="18"/>
          <w:szCs w:val="18"/>
        </w:rPr>
        <w:lastRenderedPageBreak/>
        <w:t>Informacje o zasadach przetwarzania danych osobowych zawarte są w klauzulach informacyjnych oraz na stronie internetowej Banku, w zakładce „RODO”.</w:t>
      </w:r>
    </w:p>
    <w:p w14:paraId="59BD783C" w14:textId="77777777" w:rsidR="00E74848" w:rsidRPr="00610030" w:rsidRDefault="00E74848" w:rsidP="00894A0D">
      <w:pPr>
        <w:pStyle w:val="Lista1"/>
        <w:rPr>
          <w:sz w:val="18"/>
          <w:szCs w:val="18"/>
        </w:rPr>
      </w:pPr>
    </w:p>
    <w:p w14:paraId="0E5B4A64" w14:textId="1E0908D8" w:rsidR="000E1F7D" w:rsidRPr="00610030" w:rsidRDefault="000E1F7D" w:rsidP="00A51476">
      <w:pPr>
        <w:keepNext/>
        <w:widowControl w:val="0"/>
        <w:tabs>
          <w:tab w:val="left" w:pos="142"/>
          <w:tab w:val="left" w:pos="4536"/>
          <w:tab w:val="left" w:pos="5954"/>
          <w:tab w:val="left" w:pos="9356"/>
        </w:tabs>
        <w:spacing w:before="360"/>
        <w:jc w:val="both"/>
        <w:rPr>
          <w:rFonts w:cs="Calibri"/>
          <w:color w:val="000000"/>
          <w:sz w:val="18"/>
          <w:szCs w:val="18"/>
        </w:rPr>
      </w:pPr>
      <w:bookmarkStart w:id="1" w:name="_Hlk206177176"/>
      <w:r w:rsidRPr="00610030">
        <w:rPr>
          <w:rFonts w:cs="Calibri"/>
          <w:color w:val="000000"/>
          <w:sz w:val="18"/>
          <w:szCs w:val="18"/>
        </w:rPr>
        <w:t>Miejscowość i data:</w:t>
      </w:r>
      <w:r w:rsidR="001E1A7F" w:rsidRPr="00610030">
        <w:rPr>
          <w:rFonts w:cs="Calibri"/>
          <w:color w:val="000000"/>
          <w:sz w:val="18"/>
          <w:szCs w:val="18"/>
        </w:rPr>
        <w:t xml:space="preserve"> </w:t>
      </w:r>
      <w:r w:rsidR="002B21A2" w:rsidRPr="00610030">
        <w:rPr>
          <w:rFonts w:cs="Calibri"/>
          <w:color w:val="000000"/>
          <w:sz w:val="18"/>
          <w:szCs w:val="18"/>
        </w:rPr>
        <w:t>………………………………………………..</w:t>
      </w:r>
    </w:p>
    <w:bookmarkEnd w:id="1"/>
    <w:p w14:paraId="71527FB4" w14:textId="77777777" w:rsidR="002B21A2" w:rsidRPr="00C8156F" w:rsidRDefault="002B21A2" w:rsidP="00A51476">
      <w:pPr>
        <w:keepNext/>
        <w:widowControl w:val="0"/>
        <w:tabs>
          <w:tab w:val="left" w:pos="142"/>
          <w:tab w:val="left" w:pos="4536"/>
          <w:tab w:val="left" w:pos="5954"/>
          <w:tab w:val="left" w:pos="9356"/>
        </w:tabs>
        <w:spacing w:before="360"/>
        <w:jc w:val="both"/>
        <w:rPr>
          <w:rFonts w:cs="Calibri"/>
          <w:color w:val="000000"/>
          <w:sz w:val="18"/>
          <w:szCs w:val="18"/>
          <w:u w:val="single"/>
        </w:rPr>
      </w:pPr>
    </w:p>
    <w:p w14:paraId="113A483E" w14:textId="77777777" w:rsidR="008A0975" w:rsidRDefault="008A0975" w:rsidP="001A4ABE">
      <w:pPr>
        <w:keepNext/>
        <w:widowControl w:val="0"/>
        <w:tabs>
          <w:tab w:val="left" w:pos="142"/>
          <w:tab w:val="left" w:pos="4536"/>
          <w:tab w:val="left" w:pos="5954"/>
          <w:tab w:val="left" w:pos="9356"/>
        </w:tabs>
        <w:jc w:val="both"/>
        <w:rPr>
          <w:rFonts w:cs="Calibri"/>
          <w:color w:val="000000"/>
          <w:sz w:val="18"/>
          <w:szCs w:val="18"/>
        </w:rPr>
      </w:pPr>
      <w:bookmarkStart w:id="2" w:name="_Hlk206177216"/>
    </w:p>
    <w:p w14:paraId="6B3F4BCE" w14:textId="43A7A38E" w:rsidR="001A4ABE" w:rsidRDefault="002B21A2" w:rsidP="001A4ABE">
      <w:pPr>
        <w:keepNext/>
        <w:widowControl w:val="0"/>
        <w:tabs>
          <w:tab w:val="left" w:pos="142"/>
          <w:tab w:val="left" w:pos="4536"/>
          <w:tab w:val="left" w:pos="5954"/>
          <w:tab w:val="left" w:pos="9356"/>
        </w:tabs>
        <w:jc w:val="both"/>
        <w:rPr>
          <w:rFonts w:cs="Calibri"/>
          <w:color w:val="000000"/>
          <w:sz w:val="18"/>
          <w:szCs w:val="18"/>
        </w:rPr>
      </w:pPr>
      <w:r w:rsidRPr="00C8156F">
        <w:rPr>
          <w:rFonts w:cs="Calibri"/>
          <w:color w:val="000000"/>
          <w:sz w:val="18"/>
          <w:szCs w:val="18"/>
        </w:rPr>
        <w:t>……………………………………………………………………………</w:t>
      </w:r>
      <w:r w:rsidR="00FA46A6" w:rsidRPr="00C8156F">
        <w:rPr>
          <w:rFonts w:cs="Calibri"/>
          <w:color w:val="000000"/>
          <w:sz w:val="18"/>
          <w:szCs w:val="18"/>
        </w:rPr>
        <w:t>…</w:t>
      </w:r>
      <w:r w:rsidRPr="00C8156F">
        <w:rPr>
          <w:rFonts w:cs="Calibri"/>
          <w:color w:val="000000"/>
          <w:sz w:val="18"/>
          <w:szCs w:val="18"/>
        </w:rPr>
        <w:tab/>
      </w:r>
      <w:r w:rsidR="00B721FE" w:rsidRPr="00C8156F">
        <w:rPr>
          <w:rFonts w:cs="Calibri"/>
          <w:color w:val="000000"/>
          <w:sz w:val="18"/>
          <w:szCs w:val="18"/>
        </w:rPr>
        <w:t xml:space="preserve">                   </w:t>
      </w:r>
    </w:p>
    <w:p w14:paraId="0916B12E" w14:textId="51260322" w:rsidR="000E1F7D" w:rsidRPr="00C8156F" w:rsidRDefault="002F14C6" w:rsidP="008A0975">
      <w:pPr>
        <w:keepNext/>
        <w:widowControl w:val="0"/>
        <w:tabs>
          <w:tab w:val="left" w:pos="142"/>
          <w:tab w:val="left" w:pos="4536"/>
          <w:tab w:val="left" w:pos="5954"/>
          <w:tab w:val="left" w:pos="9356"/>
        </w:tabs>
        <w:ind w:left="3" w:hanging="3"/>
        <w:rPr>
          <w:rFonts w:cs="Calibri"/>
          <w:color w:val="000000"/>
          <w:sz w:val="18"/>
          <w:szCs w:val="18"/>
        </w:rPr>
      </w:pPr>
      <w:r>
        <w:rPr>
          <w:rFonts w:cs="Calibri"/>
          <w:color w:val="000000"/>
          <w:sz w:val="18"/>
          <w:szCs w:val="18"/>
        </w:rPr>
        <w:t>Podpis użytkownika karty</w:t>
      </w:r>
      <w:r w:rsidR="002B21A2" w:rsidRPr="00C8156F">
        <w:rPr>
          <w:rFonts w:cs="Calibri"/>
          <w:color w:val="000000"/>
          <w:sz w:val="18"/>
          <w:szCs w:val="18"/>
        </w:rPr>
        <w:tab/>
      </w:r>
    </w:p>
    <w:bookmarkEnd w:id="2"/>
    <w:p w14:paraId="4697EC9B" w14:textId="77777777" w:rsidR="007E7BDC" w:rsidRPr="00C8156F" w:rsidRDefault="007E7BDC" w:rsidP="00DA13E9">
      <w:pPr>
        <w:pStyle w:val="Lista3"/>
      </w:pPr>
    </w:p>
    <w:p w14:paraId="68955340" w14:textId="77777777" w:rsidR="008A0975" w:rsidRDefault="008A0975" w:rsidP="008A0975">
      <w:pPr>
        <w:keepNext/>
        <w:widowControl w:val="0"/>
        <w:tabs>
          <w:tab w:val="left" w:pos="142"/>
          <w:tab w:val="left" w:pos="4536"/>
          <w:tab w:val="left" w:pos="5954"/>
          <w:tab w:val="left" w:pos="9356"/>
        </w:tabs>
        <w:jc w:val="both"/>
        <w:rPr>
          <w:rFonts w:cs="Calibri"/>
          <w:color w:val="000000"/>
          <w:sz w:val="18"/>
          <w:szCs w:val="18"/>
        </w:rPr>
      </w:pPr>
    </w:p>
    <w:p w14:paraId="7ED61B12" w14:textId="77777777" w:rsidR="008A0975" w:rsidRDefault="008A0975" w:rsidP="008A0975">
      <w:pPr>
        <w:keepNext/>
        <w:widowControl w:val="0"/>
        <w:tabs>
          <w:tab w:val="left" w:pos="142"/>
          <w:tab w:val="left" w:pos="4536"/>
          <w:tab w:val="left" w:pos="5954"/>
          <w:tab w:val="left" w:pos="9356"/>
        </w:tabs>
        <w:jc w:val="both"/>
        <w:rPr>
          <w:rFonts w:cs="Calibri"/>
          <w:color w:val="000000"/>
          <w:sz w:val="18"/>
          <w:szCs w:val="18"/>
        </w:rPr>
      </w:pPr>
    </w:p>
    <w:p w14:paraId="6E8FE651" w14:textId="03F23B35" w:rsidR="008A0975" w:rsidRDefault="008A0975" w:rsidP="008A0975">
      <w:pPr>
        <w:keepNext/>
        <w:widowControl w:val="0"/>
        <w:tabs>
          <w:tab w:val="left" w:pos="142"/>
          <w:tab w:val="left" w:pos="4536"/>
          <w:tab w:val="left" w:pos="5954"/>
          <w:tab w:val="left" w:pos="9356"/>
        </w:tabs>
        <w:jc w:val="both"/>
        <w:rPr>
          <w:rFonts w:cs="Calibri"/>
          <w:color w:val="000000"/>
          <w:sz w:val="18"/>
          <w:szCs w:val="18"/>
        </w:rPr>
      </w:pPr>
      <w:r w:rsidRPr="00C8156F">
        <w:rPr>
          <w:rFonts w:cs="Calibri"/>
          <w:color w:val="000000"/>
          <w:sz w:val="18"/>
          <w:szCs w:val="18"/>
        </w:rPr>
        <w:t>……………………………………………………………………………</w:t>
      </w:r>
    </w:p>
    <w:p w14:paraId="318475A1" w14:textId="6E64F5D3" w:rsidR="008A0975" w:rsidRDefault="008A0975" w:rsidP="00DA13E9">
      <w:pPr>
        <w:pStyle w:val="Lista3"/>
      </w:pPr>
      <w:r w:rsidRPr="00C8156F">
        <w:t>Podpis i pieczątka pracownika</w:t>
      </w:r>
      <w:r>
        <w:t xml:space="preserve"> Banku potwierdzającego autentyczność       </w:t>
      </w:r>
    </w:p>
    <w:p w14:paraId="4D5CC74E" w14:textId="28C689DF" w:rsidR="002B21A2" w:rsidRPr="008A0975" w:rsidRDefault="008A0975" w:rsidP="00DA13E9">
      <w:pPr>
        <w:pStyle w:val="Lista3"/>
      </w:pPr>
      <w:r>
        <w:t>podpisu i zgodność powyższych danych z przedłożonymi dokumentami</w:t>
      </w:r>
    </w:p>
    <w:p w14:paraId="7B56E2BC" w14:textId="77777777" w:rsidR="002B21A2" w:rsidRDefault="002B21A2" w:rsidP="00DA13E9">
      <w:pPr>
        <w:pStyle w:val="Lista3"/>
      </w:pPr>
    </w:p>
    <w:p w14:paraId="469449BD" w14:textId="7B661419" w:rsidR="00610030" w:rsidRPr="007A56EA" w:rsidRDefault="00610030" w:rsidP="00610030">
      <w:pPr>
        <w:rPr>
          <w:rFonts w:cstheme="minorBidi"/>
          <w:b/>
          <w:bCs/>
          <w:color w:val="027256"/>
          <w:sz w:val="18"/>
          <w:szCs w:val="18"/>
        </w:rPr>
      </w:pPr>
      <w:r>
        <w:rPr>
          <w:rFonts w:cstheme="minorBidi"/>
          <w:b/>
          <w:bCs/>
          <w:color w:val="027256"/>
          <w:sz w:val="18"/>
          <w:szCs w:val="18"/>
        </w:rPr>
        <w:t>F</w:t>
      </w:r>
      <w:r w:rsidRPr="007A56EA">
        <w:rPr>
          <w:rFonts w:cstheme="minorBidi"/>
          <w:b/>
          <w:bCs/>
          <w:color w:val="027256"/>
          <w:sz w:val="18"/>
          <w:szCs w:val="18"/>
        </w:rPr>
        <w:t>. Program Priceless® Specials („Program”) jest organizowany przez Mastercard Europe SA* (dodatkowe informacje o spółce znajdują się poniżej). W celu przystąpienia do Programu, należy wypełnić ten formularz i wyrazić zgodę na działania oznaczone jako „obowiązkowe”, zaznaczając poniższe pola wyboru.</w:t>
      </w:r>
    </w:p>
    <w:p w14:paraId="48B065CE" w14:textId="161DED1C" w:rsidR="00E81571" w:rsidRPr="00610030" w:rsidRDefault="00E81571" w:rsidP="00E81571">
      <w:pPr>
        <w:spacing w:line="240" w:lineRule="auto"/>
        <w:rPr>
          <w:rFonts w:cs="Calibri"/>
          <w:b/>
          <w:bCs/>
          <w:sz w:val="18"/>
          <w:szCs w:val="18"/>
        </w:rPr>
      </w:pPr>
    </w:p>
    <w:p w14:paraId="503545A4" w14:textId="77777777" w:rsidR="00E81571" w:rsidRPr="00610030" w:rsidRDefault="00E81571" w:rsidP="00E81571">
      <w:pPr>
        <w:spacing w:line="240" w:lineRule="auto"/>
        <w:rPr>
          <w:rFonts w:cs="Calibri"/>
          <w:b/>
          <w:bCs/>
          <w:sz w:val="18"/>
          <w:szCs w:val="18"/>
        </w:rPr>
      </w:pPr>
      <w:r w:rsidRPr="00610030">
        <w:rPr>
          <w:rFonts w:cs="Calibri"/>
          <w:b/>
          <w:bCs/>
          <w:sz w:val="18"/>
          <w:szCs w:val="18"/>
        </w:rPr>
        <w:t>CZĘŚĆ A - Wypełnia Przedsiębiorca (strona umowy z bankiem/instytucją kredytową/instytucją płatniczą)</w:t>
      </w:r>
    </w:p>
    <w:p w14:paraId="02C00A15" w14:textId="08FB7C50" w:rsidR="00E81571" w:rsidRPr="00610030" w:rsidRDefault="00EE38DB" w:rsidP="00E81571">
      <w:pPr>
        <w:spacing w:line="240" w:lineRule="auto"/>
        <w:rPr>
          <w:rFonts w:cs="Calibri"/>
          <w:sz w:val="18"/>
          <w:szCs w:val="18"/>
        </w:rPr>
      </w:pPr>
      <w:r w:rsidRPr="00610030">
        <w:rPr>
          <w:sz w:val="18"/>
          <w:szCs w:val="18"/>
        </w:rPr>
        <w:fldChar w:fldCharType="begin">
          <w:ffData>
            <w:name w:val="Wybór1"/>
            <w:enabled/>
            <w:calcOnExit w:val="0"/>
            <w:checkBox>
              <w:sizeAuto/>
              <w:default w:val="0"/>
            </w:checkBox>
          </w:ffData>
        </w:fldChar>
      </w:r>
      <w:r w:rsidRPr="00610030">
        <w:rPr>
          <w:sz w:val="18"/>
          <w:szCs w:val="18"/>
        </w:rPr>
        <w:instrText xml:space="preserve"> FORMCHECKBOX </w:instrText>
      </w:r>
      <w:r w:rsidRPr="00610030">
        <w:rPr>
          <w:sz w:val="18"/>
          <w:szCs w:val="18"/>
        </w:rPr>
      </w:r>
      <w:r w:rsidRPr="00610030">
        <w:rPr>
          <w:sz w:val="18"/>
          <w:szCs w:val="18"/>
        </w:rPr>
        <w:fldChar w:fldCharType="separate"/>
      </w:r>
      <w:r w:rsidRPr="00610030">
        <w:rPr>
          <w:sz w:val="18"/>
          <w:szCs w:val="18"/>
        </w:rPr>
        <w:fldChar w:fldCharType="end"/>
      </w:r>
      <w:r w:rsidRPr="00610030">
        <w:rPr>
          <w:sz w:val="18"/>
          <w:szCs w:val="18"/>
        </w:rPr>
        <w:t xml:space="preserve"> </w:t>
      </w:r>
      <w:r w:rsidRPr="00610030">
        <w:rPr>
          <w:b/>
          <w:bCs/>
          <w:sz w:val="18"/>
          <w:szCs w:val="18"/>
        </w:rPr>
        <w:t xml:space="preserve">[POLE OBOWIĄZKOWE] </w:t>
      </w:r>
      <w:r w:rsidRPr="00610030">
        <w:rPr>
          <w:rFonts w:cs="Calibri"/>
          <w:sz w:val="18"/>
          <w:szCs w:val="18"/>
        </w:rPr>
        <w:t>Oświadczam, że jestem uprawniony/a do działania w imieniu Przedsiębiorcy lub jestem Przedsiębiorcą i potwierdzam, że zapoznałem/łam się z Regulaminem Programu i  działając w imieniu Przedsiębiorcy lub jako Przedsiębiorca akceptuję jego warunki Przedsiębiorca rozumie, że jego dane osobowe (tj. moje dane, jeśli jestem Przedsiębiorcą) będą przetwarzane przez Mastercard w celu umożliwienia Przedsiębiorcy udziału w Programie, jak opisano w Polityce Prywatności Programu, co obejmuje analizowanie wzorców wydatków/zakupów i korzystania z Programu w celu decydowania o tym, które Promocje i Oferty są dostępne, oraz personalizowanie portalu Programu oraz komunikacji marketingowej.</w:t>
      </w:r>
    </w:p>
    <w:p w14:paraId="043F25B2" w14:textId="0E5A24C2" w:rsidR="00DA13E9" w:rsidRDefault="00EE38DB" w:rsidP="00EE38DB">
      <w:pPr>
        <w:spacing w:line="240" w:lineRule="auto"/>
        <w:rPr>
          <w:rFonts w:cs="Calibri"/>
          <w:sz w:val="18"/>
          <w:szCs w:val="18"/>
        </w:rPr>
      </w:pPr>
      <w:r w:rsidRPr="00610030">
        <w:rPr>
          <w:sz w:val="18"/>
          <w:szCs w:val="18"/>
        </w:rPr>
        <w:fldChar w:fldCharType="begin">
          <w:ffData>
            <w:name w:val="Wybór1"/>
            <w:enabled/>
            <w:calcOnExit w:val="0"/>
            <w:checkBox>
              <w:sizeAuto/>
              <w:default w:val="0"/>
            </w:checkBox>
          </w:ffData>
        </w:fldChar>
      </w:r>
      <w:r w:rsidRPr="00610030">
        <w:rPr>
          <w:sz w:val="18"/>
          <w:szCs w:val="18"/>
        </w:rPr>
        <w:instrText xml:space="preserve"> FORMCHECKBOX </w:instrText>
      </w:r>
      <w:r w:rsidRPr="00610030">
        <w:rPr>
          <w:sz w:val="18"/>
          <w:szCs w:val="18"/>
        </w:rPr>
      </w:r>
      <w:r w:rsidRPr="00610030">
        <w:rPr>
          <w:sz w:val="18"/>
          <w:szCs w:val="18"/>
        </w:rPr>
        <w:fldChar w:fldCharType="separate"/>
      </w:r>
      <w:r w:rsidRPr="00610030">
        <w:rPr>
          <w:sz w:val="18"/>
          <w:szCs w:val="18"/>
        </w:rPr>
        <w:fldChar w:fldCharType="end"/>
      </w:r>
      <w:r w:rsidRPr="00610030">
        <w:rPr>
          <w:sz w:val="18"/>
          <w:szCs w:val="18"/>
        </w:rPr>
        <w:t xml:space="preserve"> </w:t>
      </w:r>
      <w:r w:rsidRPr="00610030">
        <w:rPr>
          <w:rFonts w:cs="Calibri"/>
          <w:b/>
          <w:bCs/>
          <w:sz w:val="18"/>
          <w:szCs w:val="18"/>
        </w:rPr>
        <w:t xml:space="preserve">[POLE OBOWIĄZKOWE] </w:t>
      </w:r>
      <w:r w:rsidRPr="00610030">
        <w:rPr>
          <w:rFonts w:cs="Calibri"/>
          <w:sz w:val="18"/>
          <w:szCs w:val="18"/>
        </w:rPr>
        <w:t>Wyrażam zgodę, aby instytucja finansowa, za pośrednictwem której Przedsiębiorca przystępuje do Programu, udostępniała Mastercard informacje na temat Przedsiębiorcy (tj. na mój temat, jeżeli jestem Przedsiębiorcą), które są objęte tajemnicą bankową (jeśli Przedsiębiorca przystępuje za pośrednictwem banku lub instytucji kredytowej) lub tajemnicą zawodową (jeśli Przedsiębiorca przystępuje za pośrednictwem instytucji płatniczej). Przedsiębiorca potwierdza, iż rozumie, że takie dane obejmują dane dotyczące karty i dane dotyczące transakcji. Ponadto Przedsiębiorca potwierdza, że Mastercard może udostępniać te informacje innym spółkom z Grupy Mastercard**, Verestro S.A. (dostawcy technologicznego Mastercard) i Partnerom Wymiany Punktów*** w celu zapewnienia skutecznego udziału Przedsiębiorcy w Programie. Obejmuje to identyfikowanie transakcji, które kwalifikują się do nagród oraz ich dostawę. Aby dowiedzieć się więcej o praktykach ochrony prywatności Mastercard, zapoznaj się z Polityką Prywatności Programu.</w:t>
      </w:r>
    </w:p>
    <w:p w14:paraId="3AE1766D" w14:textId="77777777" w:rsidR="00610030" w:rsidRDefault="00610030" w:rsidP="00EE38DB">
      <w:pPr>
        <w:spacing w:line="240" w:lineRule="auto"/>
        <w:rPr>
          <w:rFonts w:cs="Calibri"/>
          <w:sz w:val="18"/>
          <w:szCs w:val="18"/>
        </w:rPr>
      </w:pPr>
    </w:p>
    <w:p w14:paraId="011AA748" w14:textId="77777777" w:rsidR="00610030" w:rsidRDefault="00610030" w:rsidP="00EE38DB">
      <w:pPr>
        <w:spacing w:line="240" w:lineRule="auto"/>
        <w:rPr>
          <w:rFonts w:cs="Calibri"/>
          <w:sz w:val="18"/>
          <w:szCs w:val="18"/>
        </w:rPr>
      </w:pPr>
    </w:p>
    <w:p w14:paraId="10C1BF91" w14:textId="77777777" w:rsidR="00610030" w:rsidRPr="00610030" w:rsidRDefault="00610030" w:rsidP="00EE38DB">
      <w:pPr>
        <w:spacing w:line="240" w:lineRule="auto"/>
        <w:rPr>
          <w:rFonts w:cs="Calibri"/>
          <w:sz w:val="18"/>
          <w:szCs w:val="18"/>
        </w:rPr>
      </w:pPr>
    </w:p>
    <w:p w14:paraId="23BCA611" w14:textId="77777777" w:rsidR="00DA13E9" w:rsidRPr="00610030" w:rsidRDefault="00DA13E9" w:rsidP="00EE38DB">
      <w:pPr>
        <w:spacing w:line="240" w:lineRule="auto"/>
        <w:rPr>
          <w:rFonts w:cs="Calibri"/>
          <w:szCs w:val="20"/>
        </w:rPr>
      </w:pPr>
    </w:p>
    <w:p w14:paraId="154F323F" w14:textId="4D1A2410" w:rsidR="00DA13E9" w:rsidRPr="00610030" w:rsidRDefault="00DA13E9" w:rsidP="00610030">
      <w:pPr>
        <w:spacing w:line="240" w:lineRule="auto"/>
        <w:rPr>
          <w:rFonts w:cs="Calibri"/>
          <w:szCs w:val="20"/>
        </w:rPr>
      </w:pPr>
      <w:r w:rsidRPr="00610030">
        <w:rPr>
          <w:rFonts w:cs="Calibri"/>
          <w:szCs w:val="20"/>
          <w:highlight w:val="lightGray"/>
        </w:rPr>
        <w:t>…………………………………………………………………………………..</w:t>
      </w:r>
      <w:r w:rsidRPr="00610030">
        <w:rPr>
          <w:rFonts w:cs="Calibri"/>
          <w:szCs w:val="20"/>
        </w:rPr>
        <w:t xml:space="preserve">                          …………………………………………………………………………….</w:t>
      </w:r>
    </w:p>
    <w:p w14:paraId="1221F618" w14:textId="3340EC50" w:rsidR="00DA13E9" w:rsidRPr="00610030" w:rsidRDefault="00DA13E9" w:rsidP="00610030">
      <w:pPr>
        <w:pStyle w:val="Lista3"/>
        <w:ind w:left="2"/>
      </w:pPr>
      <w:r w:rsidRPr="00610030">
        <w:t>Pełna nazwa i dane Przedsiębiorcy, w tym dane spółki (jeśli dotyczy)                               Imię i nazwisko osoby/osób działającego/cych w imieniu                                                                                                                                                                                                                                                                               przedsiębiorcy lub osoby będącej Przedsiębiorcą</w:t>
      </w:r>
    </w:p>
    <w:p w14:paraId="536806F9" w14:textId="77777777" w:rsidR="00DA13E9" w:rsidRPr="00610030" w:rsidRDefault="00DA13E9" w:rsidP="00DA13E9">
      <w:pPr>
        <w:pStyle w:val="Lista3"/>
      </w:pPr>
    </w:p>
    <w:p w14:paraId="5FB7E501" w14:textId="77777777" w:rsidR="00DA13E9" w:rsidRPr="00610030" w:rsidRDefault="00DA13E9" w:rsidP="00DA13E9">
      <w:pPr>
        <w:pStyle w:val="Lista3"/>
      </w:pPr>
    </w:p>
    <w:p w14:paraId="085B05D0" w14:textId="77777777" w:rsidR="00DA13E9" w:rsidRPr="00610030" w:rsidRDefault="00DA13E9" w:rsidP="00DA13E9">
      <w:pPr>
        <w:pStyle w:val="Lista3"/>
      </w:pPr>
    </w:p>
    <w:p w14:paraId="7362D712" w14:textId="3F5DBCD1" w:rsidR="00DA13E9" w:rsidRPr="00610030" w:rsidRDefault="00AF5A84" w:rsidP="00DA13E9">
      <w:pPr>
        <w:pStyle w:val="Lista3"/>
      </w:pPr>
      <w:r w:rsidRPr="00610030">
        <w:t xml:space="preserve">                                                                                                                                   </w:t>
      </w:r>
      <w:r w:rsidR="00DA13E9" w:rsidRPr="00610030">
        <w:t xml:space="preserve">                    …………………………………………………………………………………………..</w:t>
      </w:r>
    </w:p>
    <w:p w14:paraId="0B1BE669" w14:textId="19A98210" w:rsidR="00DA13E9" w:rsidRPr="00610030" w:rsidRDefault="00DA13E9" w:rsidP="00DA13E9">
      <w:pPr>
        <w:pStyle w:val="Lista3"/>
      </w:pPr>
      <w:r w:rsidRPr="00610030">
        <w:t xml:space="preserve">                                 </w:t>
      </w:r>
      <w:r w:rsidR="00AF5A84" w:rsidRPr="00610030">
        <w:t xml:space="preserve">                                                                                                           </w:t>
      </w:r>
      <w:r w:rsidRPr="00610030">
        <w:t xml:space="preserve">Podpis i pieczątka pracownika Banku potwierdzającego autentyczność       </w:t>
      </w:r>
    </w:p>
    <w:p w14:paraId="60A3025E" w14:textId="1FDC05FC" w:rsidR="00DA13E9" w:rsidRPr="00610030" w:rsidRDefault="00DA13E9" w:rsidP="00DA13E9">
      <w:pPr>
        <w:pStyle w:val="Lista3"/>
        <w:ind w:left="3" w:firstLine="1"/>
      </w:pPr>
      <w:r w:rsidRPr="00610030">
        <w:t xml:space="preserve">                                                                                                                                           podpisu i zgodność powyższych danych z przedłożonymi dokumentami</w:t>
      </w:r>
    </w:p>
    <w:p w14:paraId="4EACDAF6" w14:textId="1BCD6A3A" w:rsidR="00DA13E9" w:rsidRDefault="00DA13E9" w:rsidP="00DA13E9">
      <w:pPr>
        <w:pStyle w:val="Lista3"/>
      </w:pPr>
    </w:p>
    <w:p w14:paraId="756D0921" w14:textId="77777777" w:rsidR="006200F2" w:rsidRDefault="006200F2" w:rsidP="00DA13E9">
      <w:pPr>
        <w:pStyle w:val="Lista3"/>
      </w:pPr>
    </w:p>
    <w:p w14:paraId="0BC30248" w14:textId="77777777" w:rsidR="006200F2" w:rsidRDefault="006200F2" w:rsidP="00DA13E9">
      <w:pPr>
        <w:pStyle w:val="Lista3"/>
      </w:pPr>
    </w:p>
    <w:p w14:paraId="2DC0047E" w14:textId="4AD941ED" w:rsidR="002B21A2" w:rsidRPr="00C8156F" w:rsidRDefault="002B21A2" w:rsidP="00DA13E9">
      <w:pPr>
        <w:pStyle w:val="Lista3"/>
      </w:pPr>
      <w:r w:rsidRPr="00C8156F">
        <w:t>* W przypadku braku numeru PESEL wpisz datę urodzenia</w:t>
      </w:r>
    </w:p>
    <w:p w14:paraId="3A79220D" w14:textId="1EE29A9F" w:rsidR="002B21A2" w:rsidRDefault="002B21A2" w:rsidP="00DA13E9">
      <w:pPr>
        <w:pStyle w:val="Lista3"/>
      </w:pPr>
      <w:r w:rsidRPr="00C8156F">
        <w:t xml:space="preserve">** </w:t>
      </w:r>
      <w:r w:rsidR="000B57E4" w:rsidRPr="00986C06">
        <w:t>Niepotrzebne skreśl</w:t>
      </w:r>
    </w:p>
    <w:p w14:paraId="2F22B15A" w14:textId="77777777" w:rsidR="00E81571" w:rsidRDefault="00E81571" w:rsidP="00DA13E9">
      <w:pPr>
        <w:pStyle w:val="Lista3"/>
      </w:pPr>
    </w:p>
    <w:p w14:paraId="7F1E91BD" w14:textId="0D065C03" w:rsidR="00E81571" w:rsidRPr="00610030" w:rsidRDefault="00DA13E9" w:rsidP="00DA13E9">
      <w:pPr>
        <w:pStyle w:val="Lista3"/>
        <w:rPr>
          <w:sz w:val="18"/>
          <w:szCs w:val="18"/>
        </w:rPr>
      </w:pPr>
      <w:r w:rsidRPr="00610030">
        <w:rPr>
          <w:sz w:val="18"/>
          <w:szCs w:val="18"/>
        </w:rPr>
        <w:t>CZĘŚĆ B – Wypełnia Użytkownik Karty (również, jeżeli Przedsiębiorca będzie używał Karty)</w:t>
      </w:r>
    </w:p>
    <w:p w14:paraId="1F0E255A" w14:textId="51A0F7D0" w:rsidR="00DA13E9" w:rsidRPr="00610030" w:rsidRDefault="00DA13E9" w:rsidP="00DA13E9">
      <w:pPr>
        <w:pStyle w:val="Lista3"/>
        <w:rPr>
          <w:rFonts w:cs="Calibri"/>
          <w:sz w:val="18"/>
          <w:szCs w:val="18"/>
        </w:rPr>
      </w:pPr>
      <w:r w:rsidRPr="00610030">
        <w:rPr>
          <w:sz w:val="18"/>
          <w:szCs w:val="18"/>
        </w:rPr>
        <w:fldChar w:fldCharType="begin">
          <w:ffData>
            <w:name w:val="Wybór1"/>
            <w:enabled/>
            <w:calcOnExit w:val="0"/>
            <w:checkBox>
              <w:sizeAuto/>
              <w:default w:val="0"/>
            </w:checkBox>
          </w:ffData>
        </w:fldChar>
      </w:r>
      <w:r w:rsidRPr="00610030">
        <w:rPr>
          <w:sz w:val="18"/>
          <w:szCs w:val="18"/>
        </w:rPr>
        <w:instrText xml:space="preserve"> FORMCHECKBOX </w:instrText>
      </w:r>
      <w:r w:rsidRPr="00610030">
        <w:rPr>
          <w:sz w:val="18"/>
          <w:szCs w:val="18"/>
        </w:rPr>
      </w:r>
      <w:r w:rsidRPr="00610030">
        <w:rPr>
          <w:sz w:val="18"/>
          <w:szCs w:val="18"/>
        </w:rPr>
        <w:fldChar w:fldCharType="separate"/>
      </w:r>
      <w:r w:rsidRPr="00610030">
        <w:rPr>
          <w:sz w:val="18"/>
          <w:szCs w:val="18"/>
        </w:rPr>
        <w:fldChar w:fldCharType="end"/>
      </w:r>
      <w:r w:rsidRPr="00610030">
        <w:rPr>
          <w:sz w:val="18"/>
          <w:szCs w:val="18"/>
        </w:rPr>
        <w:t xml:space="preserve"> </w:t>
      </w:r>
      <w:r w:rsidRPr="00610030">
        <w:rPr>
          <w:rFonts w:cs="Calibri"/>
          <w:b/>
          <w:bCs/>
          <w:sz w:val="18"/>
          <w:szCs w:val="18"/>
        </w:rPr>
        <w:t>[POLE OBOWIĄZKOWE]</w:t>
      </w:r>
      <w:r w:rsidRPr="00610030">
        <w:rPr>
          <w:rFonts w:cs="Calibri"/>
          <w:sz w:val="18"/>
          <w:szCs w:val="18"/>
        </w:rPr>
        <w:t xml:space="preserve"> Wyrażam zgodę na uczestnictwo w Programie jako Użytkownik Karty oraz potwierdzam, że otrzymałem/am zgodę zatrudniającego mnie Przedsiębiorcy na uczestnictwo w Programie (w przypadku gdy Użytkownik Karty jest zatrudniany przez Przedsiębiorcę).</w:t>
      </w:r>
    </w:p>
    <w:p w14:paraId="446C763B" w14:textId="1157D364" w:rsidR="00DA13E9" w:rsidRPr="00610030" w:rsidRDefault="00DA13E9" w:rsidP="00DA13E9">
      <w:pPr>
        <w:pStyle w:val="Lista3"/>
        <w:rPr>
          <w:rFonts w:cs="Calibri"/>
          <w:sz w:val="18"/>
          <w:szCs w:val="18"/>
        </w:rPr>
      </w:pPr>
      <w:r w:rsidRPr="00610030">
        <w:rPr>
          <w:sz w:val="18"/>
          <w:szCs w:val="18"/>
        </w:rPr>
        <w:fldChar w:fldCharType="begin">
          <w:ffData>
            <w:name w:val="Wybór1"/>
            <w:enabled/>
            <w:calcOnExit w:val="0"/>
            <w:checkBox>
              <w:sizeAuto/>
              <w:default w:val="0"/>
            </w:checkBox>
          </w:ffData>
        </w:fldChar>
      </w:r>
      <w:r w:rsidRPr="00610030">
        <w:rPr>
          <w:sz w:val="18"/>
          <w:szCs w:val="18"/>
        </w:rPr>
        <w:instrText xml:space="preserve"> FORMCHECKBOX </w:instrText>
      </w:r>
      <w:r w:rsidRPr="00610030">
        <w:rPr>
          <w:sz w:val="18"/>
          <w:szCs w:val="18"/>
        </w:rPr>
      </w:r>
      <w:r w:rsidRPr="00610030">
        <w:rPr>
          <w:sz w:val="18"/>
          <w:szCs w:val="18"/>
        </w:rPr>
        <w:fldChar w:fldCharType="separate"/>
      </w:r>
      <w:r w:rsidRPr="00610030">
        <w:rPr>
          <w:sz w:val="18"/>
          <w:szCs w:val="18"/>
        </w:rPr>
        <w:fldChar w:fldCharType="end"/>
      </w:r>
      <w:r w:rsidRPr="00610030">
        <w:rPr>
          <w:sz w:val="18"/>
          <w:szCs w:val="18"/>
        </w:rPr>
        <w:t xml:space="preserve"> </w:t>
      </w:r>
      <w:r w:rsidRPr="00610030">
        <w:rPr>
          <w:rFonts w:cs="Calibri"/>
          <w:b/>
          <w:bCs/>
          <w:sz w:val="18"/>
          <w:szCs w:val="18"/>
        </w:rPr>
        <w:t xml:space="preserve">[POLE OBOWIĄZKOWE] </w:t>
      </w:r>
      <w:r w:rsidRPr="00610030">
        <w:rPr>
          <w:rFonts w:cs="Calibri"/>
          <w:sz w:val="18"/>
          <w:szCs w:val="18"/>
        </w:rPr>
        <w:t xml:space="preserve">Potwierdzam, że zapoznałem/łam się z Regulaminem Programu i akceptuję jego warunki  oraz potwierdzam, że będę używać Karty Biznesowej wyłącznie do celów korporacyjnych i biznesowych oraz, że będę wykorzystywał/a </w:t>
      </w:r>
      <w:r w:rsidRPr="00610030">
        <w:rPr>
          <w:rFonts w:cs="Calibri"/>
          <w:sz w:val="18"/>
          <w:szCs w:val="18"/>
        </w:rPr>
        <w:lastRenderedPageBreak/>
        <w:t>nagrody uzyskane dzięki korzystaniu z Karty Biznesowej wyłącznie do celów korporacyjnych i biznesowych. Rozumiem, że moje dane osobowe będą przetwarzane przez Mastercard w celu umożliwienia mi udziału w Programie, jak opisano w Polityce Prywatności Programu, co obejmuje analizowanie moich wzorców wydatków/zakupów i korzystania z Programu w celu decydowania o tym, które Promocje i Oferty są dla mnie dostępne, oraz personalizowanie mojego portalu Programu oraz komunikacji marketingowej.</w:t>
      </w:r>
    </w:p>
    <w:p w14:paraId="4E23012C" w14:textId="38A55373" w:rsidR="00DA13E9" w:rsidRPr="00610030" w:rsidRDefault="00DA13E9" w:rsidP="00DA13E9">
      <w:pPr>
        <w:pStyle w:val="Lista3"/>
        <w:rPr>
          <w:rFonts w:cs="Calibri"/>
          <w:sz w:val="18"/>
          <w:szCs w:val="18"/>
        </w:rPr>
      </w:pPr>
      <w:r w:rsidRPr="00610030">
        <w:rPr>
          <w:sz w:val="18"/>
          <w:szCs w:val="18"/>
        </w:rPr>
        <w:fldChar w:fldCharType="begin">
          <w:ffData>
            <w:name w:val="Wybór1"/>
            <w:enabled/>
            <w:calcOnExit w:val="0"/>
            <w:checkBox>
              <w:sizeAuto/>
              <w:default w:val="0"/>
            </w:checkBox>
          </w:ffData>
        </w:fldChar>
      </w:r>
      <w:r w:rsidRPr="00610030">
        <w:rPr>
          <w:sz w:val="18"/>
          <w:szCs w:val="18"/>
        </w:rPr>
        <w:instrText xml:space="preserve"> FORMCHECKBOX </w:instrText>
      </w:r>
      <w:r w:rsidRPr="00610030">
        <w:rPr>
          <w:sz w:val="18"/>
          <w:szCs w:val="18"/>
        </w:rPr>
      </w:r>
      <w:r w:rsidRPr="00610030">
        <w:rPr>
          <w:sz w:val="18"/>
          <w:szCs w:val="18"/>
        </w:rPr>
        <w:fldChar w:fldCharType="separate"/>
      </w:r>
      <w:r w:rsidRPr="00610030">
        <w:rPr>
          <w:sz w:val="18"/>
          <w:szCs w:val="18"/>
        </w:rPr>
        <w:fldChar w:fldCharType="end"/>
      </w:r>
      <w:r w:rsidRPr="00610030">
        <w:rPr>
          <w:rFonts w:cs="Calibri"/>
          <w:b/>
          <w:bCs/>
          <w:sz w:val="18"/>
          <w:szCs w:val="18"/>
        </w:rPr>
        <w:t xml:space="preserve">[POLE OBOWIĄZKOWE] </w:t>
      </w:r>
      <w:r w:rsidRPr="00610030">
        <w:rPr>
          <w:rFonts w:cs="Calibri"/>
          <w:sz w:val="18"/>
          <w:szCs w:val="18"/>
        </w:rPr>
        <w:t>Wyrażam zgodę, aby instytucja finansowa, za pośrednictwem której przystępuję do Programu, udostępniała Mastercard informacje na mój temat, które są objęte tajemnicą bankową (jeśli przystępuję za pośrednictwem banku lub instytucji kredytowej) lub tajemnicą zawodową (jeśli przystępuję za pośrednictwem instytucji płatniczej). Rozumiem, że takie dane obejmują dane dotyczące mojej karty i dane dotyczące transakcji. Ponadto potwierdzam, że Mastercard może udostępniać te informacje innym spółkom z Grupy Mastercard**, Verestro S.A. (dostawcy technologicznego Mastercard) i Partnerom Wymiany Punktów*** i zatrudniającemu mnie Przedsiębiorcy (w przypadku gdy Użytkownik Karty jest zatrudniany przez Przedsiębiorcę) - w celu zapewnienia mojego skutecznego udziału w Programie. Obejmuje to identyfikowanie transakcji, które kwalifikują się do nagród oraz ich dostawę.</w:t>
      </w:r>
    </w:p>
    <w:p w14:paraId="795031AA" w14:textId="77777777" w:rsidR="003068F0" w:rsidRPr="00610030" w:rsidRDefault="003068F0" w:rsidP="003068F0">
      <w:pPr>
        <w:spacing w:line="240" w:lineRule="auto"/>
        <w:rPr>
          <w:rFonts w:cs="Calibri"/>
          <w:b/>
          <w:bCs/>
          <w:sz w:val="18"/>
          <w:szCs w:val="18"/>
        </w:rPr>
      </w:pPr>
      <w:r w:rsidRPr="00610030">
        <w:rPr>
          <w:rFonts w:cs="Calibri"/>
          <w:b/>
          <w:bCs/>
          <w:sz w:val="18"/>
          <w:szCs w:val="18"/>
        </w:rPr>
        <w:t>Chcę otrzymywać komunikację marketingową dotyczącą Programu (w tym komunikację dotyczącą ofert partnerów Programu), którą Mastercard uważa za istotną dla mnie w oparciu o moje wzorce wydatków/zakupów i sposób korzystania z Programu poprzez:</w:t>
      </w:r>
    </w:p>
    <w:p w14:paraId="21F72F5A" w14:textId="2D3C49DA" w:rsidR="003068F0" w:rsidRPr="00610030" w:rsidRDefault="003068F0" w:rsidP="003068F0">
      <w:pPr>
        <w:spacing w:line="240" w:lineRule="auto"/>
        <w:rPr>
          <w:rFonts w:cs="Calibri"/>
          <w:sz w:val="18"/>
          <w:szCs w:val="18"/>
        </w:rPr>
      </w:pPr>
      <w:r w:rsidRPr="00610030">
        <w:rPr>
          <w:sz w:val="18"/>
          <w:szCs w:val="18"/>
        </w:rPr>
        <w:fldChar w:fldCharType="begin">
          <w:ffData>
            <w:name w:val="Wybór1"/>
            <w:enabled/>
            <w:calcOnExit w:val="0"/>
            <w:checkBox>
              <w:sizeAuto/>
              <w:default w:val="0"/>
            </w:checkBox>
          </w:ffData>
        </w:fldChar>
      </w:r>
      <w:r w:rsidRPr="00610030">
        <w:rPr>
          <w:sz w:val="18"/>
          <w:szCs w:val="18"/>
        </w:rPr>
        <w:instrText xml:space="preserve"> FORMCHECKBOX </w:instrText>
      </w:r>
      <w:r w:rsidRPr="00610030">
        <w:rPr>
          <w:sz w:val="18"/>
          <w:szCs w:val="18"/>
        </w:rPr>
      </w:r>
      <w:r w:rsidRPr="00610030">
        <w:rPr>
          <w:sz w:val="18"/>
          <w:szCs w:val="18"/>
        </w:rPr>
        <w:fldChar w:fldCharType="separate"/>
      </w:r>
      <w:r w:rsidRPr="00610030">
        <w:rPr>
          <w:sz w:val="18"/>
          <w:szCs w:val="18"/>
        </w:rPr>
        <w:fldChar w:fldCharType="end"/>
      </w:r>
      <w:r w:rsidRPr="00610030">
        <w:rPr>
          <w:sz w:val="18"/>
          <w:szCs w:val="18"/>
        </w:rPr>
        <w:t xml:space="preserve"> </w:t>
      </w:r>
      <w:r w:rsidRPr="00610030">
        <w:rPr>
          <w:rFonts w:cs="Calibri"/>
          <w:b/>
          <w:bCs/>
          <w:sz w:val="18"/>
          <w:szCs w:val="18"/>
        </w:rPr>
        <w:t>[POLE OPCJONALNE]</w:t>
      </w:r>
      <w:r w:rsidRPr="00610030">
        <w:rPr>
          <w:rFonts w:cs="Calibri"/>
          <w:sz w:val="18"/>
          <w:szCs w:val="18"/>
        </w:rPr>
        <w:t xml:space="preserve"> Wyrażam zgodę na wszystkie.</w:t>
      </w:r>
    </w:p>
    <w:p w14:paraId="5EFB5A74" w14:textId="32DEAF4C" w:rsidR="003068F0" w:rsidRPr="00610030" w:rsidRDefault="003068F0" w:rsidP="003068F0">
      <w:pPr>
        <w:spacing w:line="240" w:lineRule="auto"/>
        <w:rPr>
          <w:rFonts w:cs="Calibri"/>
          <w:sz w:val="18"/>
          <w:szCs w:val="18"/>
        </w:rPr>
      </w:pPr>
      <w:r w:rsidRPr="00610030">
        <w:rPr>
          <w:sz w:val="18"/>
          <w:szCs w:val="18"/>
        </w:rPr>
        <w:fldChar w:fldCharType="begin">
          <w:ffData>
            <w:name w:val="Wybór1"/>
            <w:enabled/>
            <w:calcOnExit w:val="0"/>
            <w:checkBox>
              <w:sizeAuto/>
              <w:default w:val="0"/>
            </w:checkBox>
          </w:ffData>
        </w:fldChar>
      </w:r>
      <w:r w:rsidRPr="00610030">
        <w:rPr>
          <w:sz w:val="18"/>
          <w:szCs w:val="18"/>
        </w:rPr>
        <w:instrText xml:space="preserve"> FORMCHECKBOX </w:instrText>
      </w:r>
      <w:r w:rsidRPr="00610030">
        <w:rPr>
          <w:sz w:val="18"/>
          <w:szCs w:val="18"/>
        </w:rPr>
      </w:r>
      <w:r w:rsidRPr="00610030">
        <w:rPr>
          <w:sz w:val="18"/>
          <w:szCs w:val="18"/>
        </w:rPr>
        <w:fldChar w:fldCharType="separate"/>
      </w:r>
      <w:r w:rsidRPr="00610030">
        <w:rPr>
          <w:sz w:val="18"/>
          <w:szCs w:val="18"/>
        </w:rPr>
        <w:fldChar w:fldCharType="end"/>
      </w:r>
      <w:r w:rsidRPr="00610030">
        <w:rPr>
          <w:sz w:val="18"/>
          <w:szCs w:val="18"/>
        </w:rPr>
        <w:t xml:space="preserve"> </w:t>
      </w:r>
      <w:r w:rsidRPr="00610030">
        <w:rPr>
          <w:rFonts w:cs="Calibri"/>
          <w:b/>
          <w:bCs/>
          <w:sz w:val="18"/>
          <w:szCs w:val="18"/>
        </w:rPr>
        <w:t xml:space="preserve">[POLE OPCJONALNE] </w:t>
      </w:r>
      <w:r w:rsidRPr="00610030">
        <w:rPr>
          <w:rFonts w:cs="Calibri"/>
          <w:sz w:val="18"/>
          <w:szCs w:val="18"/>
        </w:rPr>
        <w:t>Wysyłanie wiadomości e-mail na adres, który udostępniam w ramach tej rejestracji.</w:t>
      </w:r>
    </w:p>
    <w:p w14:paraId="484B57AF" w14:textId="77777777" w:rsidR="003068F0" w:rsidRPr="00610030" w:rsidRDefault="003068F0" w:rsidP="003068F0">
      <w:pPr>
        <w:spacing w:line="240" w:lineRule="auto"/>
        <w:rPr>
          <w:rFonts w:cs="Calibri"/>
          <w:sz w:val="18"/>
          <w:szCs w:val="18"/>
        </w:rPr>
      </w:pPr>
      <w:r w:rsidRPr="00610030">
        <w:rPr>
          <w:rFonts w:cs="Calibri"/>
          <w:sz w:val="18"/>
          <w:szCs w:val="18"/>
        </w:rPr>
        <w:t>Aby dowiedzieć się więcej o praktykach ochrony prywatności Mastercard, w tym o prawie do wycofania zgody na otrzymywanie komunikatów marketingowych w dowolnym momencie, zapoznaj się z Polityką Prywatności Programu.</w:t>
      </w:r>
      <w:r w:rsidRPr="00610030">
        <w:rPr>
          <w:rFonts w:cs="Calibri"/>
          <w:sz w:val="18"/>
          <w:szCs w:val="18"/>
        </w:rPr>
        <w:br/>
      </w:r>
      <w:r w:rsidRPr="00610030">
        <w:rPr>
          <w:rFonts w:cs="Calibri"/>
          <w:sz w:val="18"/>
          <w:szCs w:val="18"/>
        </w:rPr>
        <w:br/>
        <w:t>*) Mastercard Europe SA belgijska spółka z ograniczoną odpowiedzialnością, zarejestrowana w Sądzie Gospodarczym w Nivelles w Belgii (RPR 0448038446), z siedzibą w Waterloo, Belgia (Chaussee de Tervuren 198A, 1410 Waterloo, Belgia), działająca w Polsce poprzez Mastercard Europe SA Oddział w Polsce, z siedzibą w Warszawie (Plac Europejski 1, 00-844 Warszawa), wpisana do Rejestru Przedsiębiorców Krajowego Rejestru Sądowego prowadzonego przez Sąd Rejonowy dla m.st. Warszawy w Warszawie, XIII Wydział Gospodarczy Krajowego Rejestru Sądowego, KRS: 0000345959, NIP: 1070015237, REGON: 142191116.</w:t>
      </w:r>
      <w:r w:rsidRPr="00610030">
        <w:rPr>
          <w:rFonts w:cs="Calibri"/>
          <w:sz w:val="18"/>
          <w:szCs w:val="18"/>
        </w:rPr>
        <w:br/>
        <w:t>**) Mastercard Inc, Mastercard international LLC, Mastercard Loyalty Solutions Australia Pty Ltd, Mastercard Asia Pacific Pte Ltd, Electra Card Services.  Szczegółowe informacje na temat tych spółek oraz środków wprowadzonych przez Mastercard w celu ochrony danych udostępnianych w ramach Grupy Mastercard można znaleźć w Wiążących Regułach Korporacyjnych Mastercard.</w:t>
      </w:r>
      <w:r w:rsidRPr="00610030">
        <w:rPr>
          <w:rFonts w:cs="Calibri"/>
          <w:sz w:val="18"/>
          <w:szCs w:val="18"/>
        </w:rPr>
        <w:br/>
        <w:t>***) Informacje na temat Partnerów Wymiany Punktów znajdują się w Polityce Prywatności Programu.</w:t>
      </w:r>
    </w:p>
    <w:p w14:paraId="181E8733" w14:textId="5223955C" w:rsidR="003068F0" w:rsidRPr="003068F0" w:rsidRDefault="003068F0" w:rsidP="003068F0">
      <w:pPr>
        <w:spacing w:line="240" w:lineRule="auto"/>
        <w:rPr>
          <w:rFonts w:cs="Calibri"/>
          <w:sz w:val="16"/>
          <w:szCs w:val="16"/>
        </w:rPr>
      </w:pPr>
    </w:p>
    <w:p w14:paraId="611387B6" w14:textId="77777777" w:rsidR="00DA13E9" w:rsidRDefault="00DA13E9" w:rsidP="00DA13E9">
      <w:pPr>
        <w:pStyle w:val="Lista3"/>
        <w:rPr>
          <w:rFonts w:cs="Calibri"/>
        </w:rPr>
      </w:pPr>
    </w:p>
    <w:p w14:paraId="4672122F" w14:textId="77777777" w:rsidR="00610030" w:rsidRDefault="00610030" w:rsidP="00DA13E9">
      <w:pPr>
        <w:pStyle w:val="Lista3"/>
        <w:rPr>
          <w:rFonts w:cs="Calibri"/>
        </w:rPr>
      </w:pPr>
    </w:p>
    <w:p w14:paraId="5AD3D067" w14:textId="77777777" w:rsidR="00610030" w:rsidRDefault="00610030" w:rsidP="00DA13E9">
      <w:pPr>
        <w:pStyle w:val="Lista3"/>
        <w:rPr>
          <w:rFonts w:cs="Calibri"/>
        </w:rPr>
      </w:pPr>
    </w:p>
    <w:p w14:paraId="2034DF12" w14:textId="77777777" w:rsidR="00DA13E9" w:rsidRDefault="00DA13E9" w:rsidP="00DA13E9">
      <w:pPr>
        <w:pStyle w:val="Lista3"/>
        <w:rPr>
          <w:rFonts w:cs="Calibri"/>
        </w:rPr>
      </w:pPr>
    </w:p>
    <w:p w14:paraId="3E8568D9" w14:textId="5AEB39B7" w:rsidR="003068F0" w:rsidRDefault="003068F0" w:rsidP="003068F0">
      <w:pPr>
        <w:keepNext/>
        <w:widowControl w:val="0"/>
        <w:tabs>
          <w:tab w:val="left" w:pos="142"/>
          <w:tab w:val="left" w:pos="4536"/>
          <w:tab w:val="left" w:pos="5954"/>
          <w:tab w:val="left" w:pos="9356"/>
        </w:tabs>
        <w:jc w:val="both"/>
        <w:rPr>
          <w:rFonts w:cs="Calibri"/>
          <w:color w:val="000000"/>
          <w:sz w:val="18"/>
          <w:szCs w:val="18"/>
        </w:rPr>
      </w:pPr>
      <w:r w:rsidRPr="00C8156F">
        <w:rPr>
          <w:rFonts w:cs="Calibri"/>
          <w:color w:val="000000"/>
          <w:sz w:val="18"/>
          <w:szCs w:val="18"/>
        </w:rPr>
        <w:t>………………………………………………………………………………</w:t>
      </w:r>
      <w:r w:rsidRPr="00C8156F">
        <w:rPr>
          <w:rFonts w:cs="Calibri"/>
          <w:color w:val="000000"/>
          <w:sz w:val="18"/>
          <w:szCs w:val="18"/>
        </w:rPr>
        <w:tab/>
        <w:t xml:space="preserve">            </w:t>
      </w:r>
      <w:r>
        <w:rPr>
          <w:rFonts w:cs="Calibri"/>
          <w:color w:val="000000"/>
          <w:sz w:val="18"/>
          <w:szCs w:val="18"/>
        </w:rPr>
        <w:t>………..……………………………………………………………</w:t>
      </w:r>
      <w:r w:rsidR="00AF5A84">
        <w:rPr>
          <w:rFonts w:cs="Calibri"/>
          <w:color w:val="000000"/>
          <w:sz w:val="18"/>
          <w:szCs w:val="18"/>
        </w:rPr>
        <w:t>………………………..</w:t>
      </w:r>
      <w:r w:rsidRPr="00C8156F">
        <w:rPr>
          <w:rFonts w:cs="Calibri"/>
          <w:color w:val="000000"/>
          <w:sz w:val="18"/>
          <w:szCs w:val="18"/>
        </w:rPr>
        <w:t xml:space="preserve">  </w:t>
      </w:r>
    </w:p>
    <w:p w14:paraId="0336633D" w14:textId="520B6731" w:rsidR="00AF5A84" w:rsidRDefault="003068F0" w:rsidP="00AF5A84">
      <w:pPr>
        <w:pStyle w:val="Lista3"/>
      </w:pPr>
      <w:r>
        <w:rPr>
          <w:rFonts w:cs="Calibri"/>
          <w:color w:val="000000"/>
          <w:sz w:val="18"/>
          <w:szCs w:val="18"/>
        </w:rPr>
        <w:t xml:space="preserve">                        Podpis użytkownika karty</w:t>
      </w:r>
      <w:r w:rsidRPr="00C8156F">
        <w:rPr>
          <w:rFonts w:cs="Calibri"/>
          <w:color w:val="000000"/>
          <w:sz w:val="18"/>
          <w:szCs w:val="18"/>
        </w:rPr>
        <w:tab/>
      </w:r>
      <w:r w:rsidR="00AF5A84">
        <w:t xml:space="preserve">                                                             </w:t>
      </w:r>
      <w:r w:rsidR="00AF5A84" w:rsidRPr="00C8156F">
        <w:t>Podpis i pieczątka pracownika</w:t>
      </w:r>
      <w:r w:rsidR="00AF5A84">
        <w:t xml:space="preserve"> Banku potwierdzającego autentyczność</w:t>
      </w:r>
    </w:p>
    <w:p w14:paraId="5889D860" w14:textId="77777777" w:rsidR="00AF5A84" w:rsidRPr="00C8156F" w:rsidRDefault="00AF5A84" w:rsidP="00AF5A84">
      <w:pPr>
        <w:pStyle w:val="Lista3"/>
      </w:pPr>
      <w:r>
        <w:t xml:space="preserve">                                                                                                                                           podpisu i zgodność powyższych danych z przedłożonymi dokumentami</w:t>
      </w:r>
    </w:p>
    <w:p w14:paraId="601CE8AF" w14:textId="3B3EC414" w:rsidR="003068F0" w:rsidRPr="00C8156F" w:rsidRDefault="003068F0" w:rsidP="00AF5A84">
      <w:pPr>
        <w:keepNext/>
        <w:widowControl w:val="0"/>
        <w:tabs>
          <w:tab w:val="left" w:pos="142"/>
          <w:tab w:val="left" w:pos="4536"/>
          <w:tab w:val="left" w:pos="5954"/>
          <w:tab w:val="left" w:pos="9356"/>
        </w:tabs>
        <w:ind w:left="3" w:hanging="3"/>
      </w:pPr>
    </w:p>
    <w:p w14:paraId="11299757" w14:textId="1F958667" w:rsidR="00DA13E9" w:rsidRDefault="003068F0" w:rsidP="00DA13E9">
      <w:pPr>
        <w:pStyle w:val="Lista3"/>
        <w:rPr>
          <w:rFonts w:cs="Calibri"/>
        </w:rPr>
      </w:pPr>
      <w:r>
        <w:rPr>
          <w:rFonts w:cs="Calibri"/>
        </w:rPr>
        <w:t xml:space="preserve"> </w:t>
      </w:r>
    </w:p>
    <w:p w14:paraId="3DD78453" w14:textId="0C82A423" w:rsidR="003068F0" w:rsidRPr="00C8156F" w:rsidRDefault="003068F0" w:rsidP="00AF5A84">
      <w:pPr>
        <w:pStyle w:val="Lista3"/>
      </w:pPr>
      <w:r>
        <w:tab/>
      </w:r>
      <w:r>
        <w:tab/>
      </w:r>
      <w:r>
        <w:tab/>
      </w:r>
      <w:r>
        <w:tab/>
        <w:t xml:space="preserve">                                                                                                                                           </w:t>
      </w:r>
    </w:p>
    <w:sectPr w:rsidR="003068F0" w:rsidRPr="00C8156F" w:rsidSect="00610030">
      <w:footerReference w:type="even" r:id="rId12"/>
      <w:footerReference w:type="first" r:id="rId13"/>
      <w:footnotePr>
        <w:numRestart w:val="eachSect"/>
      </w:footnotePr>
      <w:pgSz w:w="11906" w:h="16838" w:code="9"/>
      <w:pgMar w:top="964" w:right="1134" w:bottom="964" w:left="1134" w:header="425" w:footer="16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37C0B" w14:textId="77777777" w:rsidR="00872549" w:rsidRDefault="00872549">
      <w:r>
        <w:separator/>
      </w:r>
    </w:p>
  </w:endnote>
  <w:endnote w:type="continuationSeparator" w:id="0">
    <w:p w14:paraId="10D54374" w14:textId="77777777" w:rsidR="00872549" w:rsidRDefault="0087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1CF7" w14:textId="77777777" w:rsidR="001A2C3A" w:rsidRDefault="001A2C3A" w:rsidP="001E663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9D41315" w14:textId="77777777" w:rsidR="001A2C3A" w:rsidRDefault="001A2C3A" w:rsidP="001E663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225D" w14:textId="77777777" w:rsidR="001A2C3A" w:rsidRPr="00F0096B" w:rsidRDefault="001A2C3A" w:rsidP="00405635">
    <w:pPr>
      <w:pStyle w:val="Stopka"/>
      <w:jc w:val="right"/>
      <w:rPr>
        <w:rFonts w:cs="Calibri"/>
        <w:color w:val="008364"/>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FC6BD" w14:textId="77777777" w:rsidR="00872549" w:rsidRDefault="00872549">
      <w:r>
        <w:separator/>
      </w:r>
    </w:p>
  </w:footnote>
  <w:footnote w:type="continuationSeparator" w:id="0">
    <w:p w14:paraId="3733F4C2" w14:textId="77777777" w:rsidR="00872549" w:rsidRDefault="00872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AB0"/>
    <w:multiLevelType w:val="hybridMultilevel"/>
    <w:tmpl w:val="2918EA56"/>
    <w:name w:val="Lista_BPS_paragraf2"/>
    <w:lvl w:ilvl="0" w:tplc="9914406E">
      <w:start w:val="1"/>
      <w:numFmt w:val="decimal"/>
      <w:lvlText w:val="§ %1. "/>
      <w:lvlJc w:val="left"/>
      <w:pPr>
        <w:ind w:left="1077" w:hanging="360"/>
      </w:pPr>
      <w:rPr>
        <w:rFonts w:ascii="Calibri" w:hAnsi="Calibri" w:hint="default"/>
        <w:b/>
        <w:i w:val="0"/>
        <w:color w:val="027256"/>
        <w:sz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8763AFB"/>
    <w:multiLevelType w:val="hybridMultilevel"/>
    <w:tmpl w:val="8E6EAF84"/>
    <w:name w:val="Lista_BPS3"/>
    <w:lvl w:ilvl="0" w:tplc="D94A707E">
      <w:start w:val="1"/>
      <w:numFmt w:val="lowerLetter"/>
      <w:lvlText w:val="%1)"/>
      <w:lvlJc w:val="left"/>
      <w:pPr>
        <w:ind w:left="1440" w:hanging="360"/>
      </w:pPr>
      <w:rPr>
        <w:rFonts w:ascii="Calibri" w:hAnsi="Calibri" w:cstheme="minorHAnsi" w:hint="default"/>
        <w:b w:val="0"/>
        <w:i w:val="0"/>
        <w:color w:val="008364"/>
        <w:spacing w:val="2"/>
        <w:sz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9134214"/>
    <w:multiLevelType w:val="multilevel"/>
    <w:tmpl w:val="2058463C"/>
    <w:name w:val="Lista BPS z paragrafem"/>
    <w:lvl w:ilvl="0">
      <w:start w:val="1"/>
      <w:numFmt w:val="none"/>
      <w:lvlText w:val="%1"/>
      <w:lvlJc w:val="left"/>
      <w:pPr>
        <w:ind w:left="0" w:firstLine="0"/>
      </w:pPr>
      <w:rPr>
        <w:rFonts w:ascii="Calibri" w:hAnsi="Calibri" w:cstheme="minorHAnsi" w:hint="default"/>
        <w:b/>
        <w:i w:val="0"/>
        <w:color w:val="008364"/>
        <w:spacing w:val="2"/>
        <w:sz w:val="22"/>
      </w:rPr>
    </w:lvl>
    <w:lvl w:ilvl="1">
      <w:start w:val="1"/>
      <w:numFmt w:val="none"/>
      <w:lvlText w:val="%2"/>
      <w:lvlJc w:val="left"/>
      <w:pPr>
        <w:ind w:left="0" w:firstLine="0"/>
      </w:pPr>
      <w:rPr>
        <w:rFonts w:hint="default"/>
      </w:rPr>
    </w:lvl>
    <w:lvl w:ilvl="2">
      <w:start w:val="1"/>
      <w:numFmt w:val="none"/>
      <w:lvlText w:val="%3"/>
      <w:lvlJc w:val="right"/>
      <w:pPr>
        <w:ind w:left="0" w:firstLine="0"/>
      </w:pPr>
      <w:rPr>
        <w:rFonts w:hint="default"/>
      </w:rPr>
    </w:lvl>
    <w:lvl w:ilvl="3">
      <w:start w:val="1"/>
      <w:numFmt w:val="none"/>
      <w:lvlText w:val="%4"/>
      <w:lvlJc w:val="left"/>
      <w:pPr>
        <w:ind w:left="0" w:firstLine="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3" w15:restartNumberingAfterBreak="0">
    <w:nsid w:val="09DE4D3F"/>
    <w:multiLevelType w:val="multilevel"/>
    <w:tmpl w:val="3A16C98E"/>
    <w:lvl w:ilvl="0">
      <w:start w:val="1"/>
      <w:numFmt w:val="decimal"/>
      <w:lvlText w:val="%1."/>
      <w:lvlJc w:val="left"/>
      <w:pPr>
        <w:ind w:left="720" w:hanging="360"/>
      </w:pPr>
    </w:lvl>
    <w:lvl w:ilvl="1">
      <w:start w:val="1"/>
      <w:numFmt w:val="decimal"/>
      <w:lvlText w:val=")"/>
      <w:lvlJc w:val="left"/>
      <w:pPr>
        <w:ind w:left="1080" w:hanging="360"/>
      </w:pPr>
      <w:rPr>
        <w:sz w:val="18"/>
        <w:szCs w:val="18"/>
      </w:r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 w15:restartNumberingAfterBreak="0">
    <w:nsid w:val="0DC86F76"/>
    <w:multiLevelType w:val="multilevel"/>
    <w:tmpl w:val="4704B266"/>
    <w:name w:val="Lista_BPS2"/>
    <w:lvl w:ilvl="0">
      <w:start w:val="1"/>
      <w:numFmt w:val="decimal"/>
      <w:lvlText w:val="%1."/>
      <w:lvlJc w:val="left"/>
      <w:pPr>
        <w:tabs>
          <w:tab w:val="num" w:pos="357"/>
        </w:tabs>
        <w:ind w:left="357" w:hanging="357"/>
      </w:pPr>
      <w:rPr>
        <w:rFonts w:ascii="Calibri" w:hAnsi="Calibri" w:hint="default"/>
        <w:b w:val="0"/>
        <w:i w:val="0"/>
        <w:color w:val="027256"/>
        <w:spacing w:val="0"/>
        <w:sz w:val="22"/>
        <w:szCs w:val="20"/>
      </w:rPr>
    </w:lvl>
    <w:lvl w:ilvl="1">
      <w:start w:val="1"/>
      <w:numFmt w:val="decimal"/>
      <w:lvlText w:val="%2)"/>
      <w:lvlJc w:val="left"/>
      <w:pPr>
        <w:tabs>
          <w:tab w:val="num" w:pos="284"/>
        </w:tabs>
        <w:ind w:left="647" w:hanging="363"/>
      </w:pPr>
      <w:rPr>
        <w:rFonts w:ascii="Calibri" w:hAnsi="Calibri" w:hint="default"/>
        <w:color w:val="027256"/>
        <w:sz w:val="16"/>
        <w:szCs w:val="18"/>
      </w:rPr>
    </w:lvl>
    <w:lvl w:ilvl="2">
      <w:start w:val="1"/>
      <w:numFmt w:val="lowerLetter"/>
      <w:lvlText w:val="%3)"/>
      <w:lvlJc w:val="left"/>
      <w:pPr>
        <w:tabs>
          <w:tab w:val="num" w:pos="1077"/>
        </w:tabs>
        <w:ind w:left="1077" w:hanging="357"/>
      </w:pPr>
      <w:rPr>
        <w:rFonts w:ascii="Calibri" w:hAnsi="Calibri" w:hint="default"/>
        <w:b w:val="0"/>
        <w:i w:val="0"/>
        <w:color w:val="027256"/>
        <w:sz w:val="22"/>
      </w:rPr>
    </w:lvl>
    <w:lvl w:ilvl="3">
      <w:start w:val="1"/>
      <w:numFmt w:val="decimal"/>
      <w:lvlText w:val="%4."/>
      <w:lvlJc w:val="left"/>
      <w:pPr>
        <w:tabs>
          <w:tab w:val="num" w:pos="3960"/>
        </w:tabs>
        <w:ind w:left="3960" w:hanging="360"/>
      </w:pPr>
      <w:rPr>
        <w:rFonts w:hint="default"/>
      </w:rPr>
    </w:lvl>
    <w:lvl w:ilvl="4">
      <w:start w:val="1"/>
      <w:numFmt w:val="lowerRoman"/>
      <w:lvlText w:val="%5)"/>
      <w:lvlJc w:val="left"/>
      <w:pPr>
        <w:ind w:left="5040" w:hanging="72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5" w15:restartNumberingAfterBreak="0">
    <w:nsid w:val="13E570AC"/>
    <w:multiLevelType w:val="multilevel"/>
    <w:tmpl w:val="8C46E31C"/>
    <w:name w:val="Lista_BPS"/>
    <w:lvl w:ilvl="0">
      <w:start w:val="1"/>
      <w:numFmt w:val="decimal"/>
      <w:lvlText w:val="%1."/>
      <w:lvlJc w:val="left"/>
      <w:pPr>
        <w:ind w:left="360" w:hanging="360"/>
      </w:pPr>
      <w:rPr>
        <w:rFonts w:ascii="Calibri" w:hAnsi="Calibri" w:cstheme="minorHAnsi" w:hint="default"/>
        <w:b w:val="0"/>
        <w:i w:val="0"/>
        <w:color w:val="008364"/>
        <w:spacing w:val="2"/>
        <w:sz w:val="16"/>
        <w:szCs w:val="14"/>
      </w:rPr>
    </w:lvl>
    <w:lvl w:ilvl="1">
      <w:start w:val="1"/>
      <w:numFmt w:val="decimal"/>
      <w:pStyle w:val="Lista2"/>
      <w:lvlText w:val="%2)"/>
      <w:lvlJc w:val="left"/>
      <w:pPr>
        <w:tabs>
          <w:tab w:val="num" w:pos="357"/>
        </w:tabs>
        <w:ind w:left="720" w:hanging="363"/>
      </w:pPr>
      <w:rPr>
        <w:rFonts w:ascii="Calibri" w:hAnsi="Calibri" w:hint="default"/>
        <w:color w:val="027256"/>
        <w:sz w:val="20"/>
      </w:rPr>
    </w:lvl>
    <w:lvl w:ilvl="2">
      <w:start w:val="1"/>
      <w:numFmt w:val="lowerLetter"/>
      <w:lvlText w:val="%3)"/>
      <w:lvlJc w:val="left"/>
      <w:pPr>
        <w:tabs>
          <w:tab w:val="num" w:pos="1077"/>
        </w:tabs>
        <w:ind w:left="1077" w:hanging="357"/>
      </w:pPr>
      <w:rPr>
        <w:rFonts w:ascii="Calibri" w:hAnsi="Calibri" w:hint="default"/>
        <w:b w:val="0"/>
        <w:i w:val="0"/>
        <w:color w:val="027256"/>
        <w:sz w:val="16"/>
        <w:szCs w:val="16"/>
      </w:rPr>
    </w:lvl>
    <w:lvl w:ilvl="3">
      <w:start w:val="1"/>
      <w:numFmt w:val="decimal"/>
      <w:lvlText w:val="%4."/>
      <w:lvlJc w:val="left"/>
      <w:pPr>
        <w:tabs>
          <w:tab w:val="num" w:pos="3960"/>
        </w:tabs>
        <w:ind w:left="3960" w:hanging="360"/>
      </w:pPr>
      <w:rPr>
        <w:rFonts w:hint="default"/>
      </w:rPr>
    </w:lvl>
    <w:lvl w:ilvl="4">
      <w:start w:val="1"/>
      <w:numFmt w:val="lowerRoman"/>
      <w:lvlText w:val="%5)"/>
      <w:lvlJc w:val="left"/>
      <w:pPr>
        <w:ind w:left="5040" w:hanging="72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6" w15:restartNumberingAfterBreak="0">
    <w:nsid w:val="1F7B79EA"/>
    <w:multiLevelType w:val="multilevel"/>
    <w:tmpl w:val="DA86C766"/>
    <w:name w:val="Lista paragraf"/>
    <w:lvl w:ilvl="0">
      <w:start w:val="1"/>
      <w:numFmt w:val="none"/>
      <w:lvlText w:val=""/>
      <w:lvlJc w:val="left"/>
      <w:pPr>
        <w:ind w:left="0" w:firstLine="0"/>
      </w:pPr>
      <w:rPr>
        <w:rFonts w:asciiTheme="minorHAnsi" w:hAnsiTheme="minorHAnsi" w:cstheme="minorHAnsi" w:hint="default"/>
        <w:b/>
        <w:i w:val="0"/>
        <w:color w:val="008364"/>
        <w:spacing w:val="2"/>
        <w:sz w:val="22"/>
      </w:rPr>
    </w:lvl>
    <w:lvl w:ilvl="1">
      <w:start w:val="1"/>
      <w:numFmt w:val="none"/>
      <w:lvlText w:val="%2"/>
      <w:lvlJc w:val="left"/>
      <w:pPr>
        <w:ind w:left="0" w:firstLine="1080"/>
      </w:pPr>
      <w:rPr>
        <w:rFonts w:hint="default"/>
      </w:rPr>
    </w:lvl>
    <w:lvl w:ilvl="2">
      <w:start w:val="1"/>
      <w:numFmt w:val="none"/>
      <w:lvlText w:val="%3"/>
      <w:lvlJc w:val="right"/>
      <w:pPr>
        <w:ind w:left="0" w:firstLine="1980"/>
      </w:pPr>
      <w:rPr>
        <w:rFonts w:hint="default"/>
      </w:rPr>
    </w:lvl>
    <w:lvl w:ilvl="3">
      <w:start w:val="1"/>
      <w:numFmt w:val="none"/>
      <w:lvlText w:val=""/>
      <w:lvlJc w:val="left"/>
      <w:pPr>
        <w:ind w:left="357" w:firstLine="216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16A07A5"/>
    <w:multiLevelType w:val="hybridMultilevel"/>
    <w:tmpl w:val="4F5CD9F2"/>
    <w:name w:val="Grupa BPS2"/>
    <w:lvl w:ilvl="0" w:tplc="2E6664E2">
      <w:start w:val="1"/>
      <w:numFmt w:val="decimal"/>
      <w:lvlText w:val="%1)"/>
      <w:lvlJc w:val="left"/>
      <w:pPr>
        <w:ind w:left="717" w:hanging="360"/>
      </w:pPr>
      <w:rPr>
        <w:rFonts w:ascii="Calibri" w:hAnsi="Calibri" w:hint="default"/>
        <w:b w:val="0"/>
        <w:i w:val="0"/>
        <w:color w:val="027256"/>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9346FC"/>
    <w:multiLevelType w:val="multilevel"/>
    <w:tmpl w:val="997A4D4A"/>
    <w:styleLink w:val="StyllistyBPS"/>
    <w:lvl w:ilvl="0">
      <w:start w:val="1"/>
      <w:numFmt w:val="decimal"/>
      <w:lvlText w:val="%1."/>
      <w:lvlJc w:val="left"/>
      <w:pPr>
        <w:ind w:left="1440" w:hanging="360"/>
      </w:pPr>
      <w:rPr>
        <w:rFonts w:ascii="Calibri" w:hAnsi="Calibri" w:hint="default"/>
        <w:b w:val="0"/>
        <w:i w:val="0"/>
        <w:color w:val="027256"/>
        <w:spacing w:val="0"/>
        <w:sz w:val="22"/>
        <w:szCs w:val="20"/>
      </w:rPr>
    </w:lvl>
    <w:lvl w:ilvl="1">
      <w:start w:val="1"/>
      <w:numFmt w:val="decimal"/>
      <w:lvlText w:val="%2)"/>
      <w:lvlJc w:val="left"/>
      <w:pPr>
        <w:tabs>
          <w:tab w:val="num" w:pos="2520"/>
        </w:tabs>
        <w:ind w:left="2628" w:hanging="360"/>
      </w:pPr>
      <w:rPr>
        <w:rFonts w:ascii="Calibri" w:hAnsi="Calibri" w:hint="default"/>
        <w:color w:val="027256"/>
        <w:sz w:val="22"/>
      </w:rPr>
    </w:lvl>
    <w:lvl w:ilvl="2">
      <w:start w:val="1"/>
      <w:numFmt w:val="lowerLetter"/>
      <w:lvlText w:val="%3)"/>
      <w:lvlJc w:val="right"/>
      <w:pPr>
        <w:tabs>
          <w:tab w:val="num" w:pos="3240"/>
        </w:tabs>
        <w:ind w:left="3240" w:hanging="180"/>
      </w:pPr>
      <w:rPr>
        <w:rFonts w:ascii="Calibri" w:hAnsi="Calibri" w:hint="default"/>
        <w:b w:val="0"/>
        <w:i w:val="0"/>
        <w:color w:val="027256"/>
        <w:sz w:val="22"/>
      </w:rPr>
    </w:lvl>
    <w:lvl w:ilvl="3">
      <w:start w:val="1"/>
      <w:numFmt w:val="decimal"/>
      <w:lvlText w:val="%4."/>
      <w:lvlJc w:val="left"/>
      <w:pPr>
        <w:tabs>
          <w:tab w:val="num" w:pos="3960"/>
        </w:tabs>
        <w:ind w:left="3960" w:hanging="360"/>
      </w:pPr>
      <w:rPr>
        <w:rFonts w:hint="default"/>
      </w:rPr>
    </w:lvl>
    <w:lvl w:ilvl="4">
      <w:start w:val="1"/>
      <w:numFmt w:val="lowerRoman"/>
      <w:lvlText w:val="%5)"/>
      <w:lvlJc w:val="left"/>
      <w:pPr>
        <w:ind w:left="5040" w:hanging="72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9" w15:restartNumberingAfterBreak="0">
    <w:nsid w:val="30BB3A94"/>
    <w:multiLevelType w:val="multilevel"/>
    <w:tmpl w:val="FC18D7D4"/>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 w15:restartNumberingAfterBreak="0">
    <w:nsid w:val="329F2843"/>
    <w:multiLevelType w:val="multilevel"/>
    <w:tmpl w:val="FD02E2CE"/>
    <w:name w:val="Grupa BPS3"/>
    <w:lvl w:ilvl="0">
      <w:start w:val="1"/>
      <w:numFmt w:val="decimal"/>
      <w:lvlText w:val="%1."/>
      <w:lvlJc w:val="left"/>
      <w:pPr>
        <w:ind w:left="360" w:hanging="360"/>
      </w:pPr>
      <w:rPr>
        <w:rFonts w:hint="default"/>
        <w:b w:val="0"/>
        <w:i w:val="0"/>
        <w:color w:val="027256"/>
        <w:spacing w:val="0"/>
        <w:sz w:val="22"/>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48165BE"/>
    <w:multiLevelType w:val="hybridMultilevel"/>
    <w:tmpl w:val="6EE24EAE"/>
    <w:lvl w:ilvl="0" w:tplc="E7DA3652">
      <w:start w:val="1"/>
      <w:numFmt w:val="decimal"/>
      <w:lvlText w:val="%1."/>
      <w:lvlJc w:val="left"/>
      <w:pPr>
        <w:ind w:left="1080" w:hanging="360"/>
      </w:pPr>
      <w:rPr>
        <w:color w:val="124F1A" w:themeColor="accent3" w:themeShade="BF"/>
        <w:sz w:val="16"/>
        <w:szCs w:val="16"/>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601729F"/>
    <w:multiLevelType w:val="multilevel"/>
    <w:tmpl w:val="12CA1574"/>
    <w:lvl w:ilvl="0">
      <w:start w:val="1"/>
      <w:numFmt w:val="decimal"/>
      <w:lvlText w:val="%1."/>
      <w:lvlJc w:val="left"/>
      <w:pPr>
        <w:ind w:left="360" w:hanging="360"/>
      </w:pPr>
      <w:rPr>
        <w:rFonts w:hint="default"/>
        <w:b w:val="0"/>
        <w:i w:val="0"/>
        <w:color w:val="008364"/>
        <w:spacing w:val="2"/>
        <w:sz w:val="16"/>
        <w:szCs w:val="16"/>
      </w:rPr>
    </w:lvl>
    <w:lvl w:ilvl="1">
      <w:start w:val="1"/>
      <w:numFmt w:val="decimal"/>
      <w:lvlText w:val="%2)"/>
      <w:lvlJc w:val="left"/>
      <w:pPr>
        <w:tabs>
          <w:tab w:val="num" w:pos="357"/>
        </w:tabs>
        <w:ind w:left="720" w:hanging="363"/>
      </w:pPr>
      <w:rPr>
        <w:rFonts w:ascii="Calibri" w:hAnsi="Calibri" w:hint="default"/>
        <w:color w:val="027256"/>
        <w:sz w:val="20"/>
      </w:rPr>
    </w:lvl>
    <w:lvl w:ilvl="2">
      <w:start w:val="1"/>
      <w:numFmt w:val="lowerLetter"/>
      <w:lvlText w:val="%3)"/>
      <w:lvlJc w:val="left"/>
      <w:pPr>
        <w:tabs>
          <w:tab w:val="num" w:pos="1077"/>
        </w:tabs>
        <w:ind w:left="1077" w:hanging="357"/>
      </w:pPr>
      <w:rPr>
        <w:rFonts w:ascii="Calibri" w:hAnsi="Calibri" w:hint="default"/>
        <w:b w:val="0"/>
        <w:i w:val="0"/>
        <w:color w:val="027256"/>
        <w:sz w:val="16"/>
        <w:szCs w:val="16"/>
      </w:rPr>
    </w:lvl>
    <w:lvl w:ilvl="3">
      <w:start w:val="1"/>
      <w:numFmt w:val="decimal"/>
      <w:lvlText w:val="%4."/>
      <w:lvlJc w:val="left"/>
      <w:pPr>
        <w:tabs>
          <w:tab w:val="num" w:pos="3960"/>
        </w:tabs>
        <w:ind w:left="3960" w:hanging="360"/>
      </w:pPr>
      <w:rPr>
        <w:rFonts w:hint="default"/>
      </w:rPr>
    </w:lvl>
    <w:lvl w:ilvl="4">
      <w:start w:val="1"/>
      <w:numFmt w:val="lowerRoman"/>
      <w:lvlText w:val="%5)"/>
      <w:lvlJc w:val="left"/>
      <w:pPr>
        <w:ind w:left="5040" w:hanging="72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3" w15:restartNumberingAfterBreak="0">
    <w:nsid w:val="3E742135"/>
    <w:multiLevelType w:val="hybridMultilevel"/>
    <w:tmpl w:val="8BF6C460"/>
    <w:name w:val="Lista BPS z paragrafem2"/>
    <w:lvl w:ilvl="0" w:tplc="467A2D5E">
      <w:start w:val="1"/>
      <w:numFmt w:val="ordinal"/>
      <w:lvlText w:val="Tabela %1 "/>
      <w:lvlJc w:val="left"/>
      <w:pPr>
        <w:ind w:left="720" w:hanging="360"/>
      </w:pPr>
      <w:rPr>
        <w:rFonts w:ascii="Calibri" w:hAnsi="Calibri" w:cstheme="minorHAnsi" w:hint="default"/>
        <w:b/>
        <w:i w:val="0"/>
        <w:color w:val="008364"/>
        <w:spacing w:val="2"/>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C46201"/>
    <w:multiLevelType w:val="hybridMultilevel"/>
    <w:tmpl w:val="9806AB54"/>
    <w:name w:val="Lista_BPS_bez paragrafu numerowana2"/>
    <w:lvl w:ilvl="0" w:tplc="561C0A98">
      <w:start w:val="1"/>
      <w:numFmt w:val="decimal"/>
      <w:lvlText w:val="%1. "/>
      <w:lvlJc w:val="left"/>
      <w:pPr>
        <w:ind w:left="720" w:hanging="360"/>
      </w:pPr>
      <w:rPr>
        <w:rFonts w:ascii="Calibri" w:hAnsi="Calibri" w:cstheme="minorHAnsi" w:hint="default"/>
        <w:b/>
        <w:i w:val="0"/>
        <w:color w:val="008364"/>
        <w:spacing w:val="2"/>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3F4123"/>
    <w:multiLevelType w:val="multilevel"/>
    <w:tmpl w:val="92507540"/>
    <w:name w:val="Lista_BPS_bez paragrafu numerowana"/>
    <w:lvl w:ilvl="0">
      <w:start w:val="1"/>
      <w:numFmt w:val="none"/>
      <w:pStyle w:val="Nagwek1"/>
      <w:lvlText w:val="%1"/>
      <w:lvlJc w:val="left"/>
      <w:pPr>
        <w:ind w:left="0" w:firstLine="0"/>
      </w:pPr>
      <w:rPr>
        <w:rFonts w:ascii="Calibri" w:hAnsi="Calibri" w:cstheme="minorHAnsi" w:hint="default"/>
        <w:b w:val="0"/>
        <w:i w:val="0"/>
        <w:color w:val="008364"/>
        <w:spacing w:val="2"/>
        <w:sz w:val="20"/>
      </w:rPr>
    </w:lvl>
    <w:lvl w:ilvl="1">
      <w:start w:val="1"/>
      <w:numFmt w:val="none"/>
      <w:lvlText w:val="%2"/>
      <w:lvlJc w:val="left"/>
      <w:pPr>
        <w:ind w:left="0" w:firstLine="0"/>
      </w:pPr>
      <w:rPr>
        <w:rFonts w:ascii="Calibri" w:hAnsi="Calibri" w:hint="default"/>
        <w:color w:val="027256"/>
        <w:sz w:val="20"/>
      </w:rPr>
    </w:lvl>
    <w:lvl w:ilvl="2">
      <w:start w:val="1"/>
      <w:numFmt w:val="none"/>
      <w:pStyle w:val="Nagwek3"/>
      <w:lvlText w:val="%3"/>
      <w:lvlJc w:val="left"/>
      <w:pPr>
        <w:ind w:left="0" w:firstLine="0"/>
      </w:pPr>
      <w:rPr>
        <w:rFonts w:ascii="Calibri" w:hAnsi="Calibri" w:hint="default"/>
        <w:b w:val="0"/>
        <w:i w:val="0"/>
        <w:color w:val="027256"/>
        <w:sz w:val="20"/>
      </w:rPr>
    </w:lvl>
    <w:lvl w:ilvl="3">
      <w:start w:val="1"/>
      <w:numFmt w:val="none"/>
      <w:pStyle w:val="Nagwek4"/>
      <w:lvlText w:val=""/>
      <w:lvlJc w:val="left"/>
      <w:pPr>
        <w:tabs>
          <w:tab w:val="num" w:pos="0"/>
        </w:tabs>
        <w:ind w:left="0" w:firstLine="0"/>
      </w:pPr>
      <w:rPr>
        <w:rFonts w:hint="default"/>
      </w:rPr>
    </w:lvl>
    <w:lvl w:ilvl="4">
      <w:start w:val="1"/>
      <w:numFmt w:val="lowerRoman"/>
      <w:lvlText w:val="%5)"/>
      <w:lvlJc w:val="left"/>
      <w:pPr>
        <w:ind w:left="5040" w:hanging="72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5747"/>
        </w:tabs>
        <w:ind w:left="5747"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6" w15:restartNumberingAfterBreak="0">
    <w:nsid w:val="672A06AB"/>
    <w:multiLevelType w:val="hybridMultilevel"/>
    <w:tmpl w:val="714C0748"/>
    <w:lvl w:ilvl="0" w:tplc="B01E055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894D76"/>
    <w:multiLevelType w:val="hybridMultilevel"/>
    <w:tmpl w:val="897CC8BE"/>
    <w:name w:val="Lista BPS_bez paragrafu"/>
    <w:lvl w:ilvl="0" w:tplc="2FCC3274">
      <w:start w:val="1"/>
      <w:numFmt w:val="decimal"/>
      <w:lvlText w:val="%1. "/>
      <w:lvlJc w:val="left"/>
      <w:pPr>
        <w:ind w:left="2700" w:hanging="360"/>
      </w:pPr>
      <w:rPr>
        <w:rFonts w:ascii="Calibri" w:hAnsi="Calibri" w:cstheme="minorHAnsi" w:hint="default"/>
        <w:b/>
        <w:i w:val="0"/>
        <w:color w:val="008364"/>
        <w:spacing w:val="2"/>
        <w:sz w:val="22"/>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8" w15:restartNumberingAfterBreak="0">
    <w:nsid w:val="71EE11C4"/>
    <w:multiLevelType w:val="hybridMultilevel"/>
    <w:tmpl w:val="570CB868"/>
    <w:name w:val="Lista paragraf2"/>
    <w:lvl w:ilvl="0" w:tplc="283A9628">
      <w:start w:val="1"/>
      <w:numFmt w:val="decimal"/>
      <w:lvlText w:val="§ %1. "/>
      <w:lvlJc w:val="left"/>
      <w:pPr>
        <w:ind w:left="360" w:hanging="360"/>
      </w:pPr>
      <w:rPr>
        <w:rFonts w:ascii="Calibri" w:hAnsi="Calibri" w:hint="default"/>
        <w:b/>
        <w:i w:val="0"/>
        <w:color w:val="027256"/>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9BA344F"/>
    <w:multiLevelType w:val="multilevel"/>
    <w:tmpl w:val="C05AC5B0"/>
    <w:styleLink w:val="paragrafustepnumerlitera"/>
    <w:lvl w:ilvl="0">
      <w:start w:val="1"/>
      <w:numFmt w:val="decimal"/>
      <w:lvlText w:val="§ %1."/>
      <w:lvlJc w:val="left"/>
      <w:pPr>
        <w:ind w:left="360" w:hanging="360"/>
      </w:pPr>
      <w:rPr>
        <w:rFonts w:hint="default"/>
      </w:rPr>
    </w:lvl>
    <w:lvl w:ilvl="1">
      <w:start w:val="1"/>
      <w:numFmt w:val="ordin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B17D71"/>
    <w:multiLevelType w:val="multilevel"/>
    <w:tmpl w:val="05EC7402"/>
    <w:name w:val="Lista_BPS4"/>
    <w:lvl w:ilvl="0">
      <w:start w:val="1"/>
      <w:numFmt w:val="ordinal"/>
      <w:lvlText w:val="Tabela %1"/>
      <w:lvlJc w:val="left"/>
      <w:pPr>
        <w:ind w:left="720" w:hanging="360"/>
      </w:pPr>
      <w:rPr>
        <w:rFonts w:ascii="Calibri" w:hAnsi="Calibri" w:cstheme="minorHAnsi" w:hint="default"/>
        <w:b/>
        <w:i w:val="0"/>
        <w:color w:val="008364"/>
        <w:spacing w:val="2"/>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8009151">
    <w:abstractNumId w:val="16"/>
  </w:num>
  <w:num w:numId="2" w16cid:durableId="228540484">
    <w:abstractNumId w:val="19"/>
  </w:num>
  <w:num w:numId="3" w16cid:durableId="1790197312">
    <w:abstractNumId w:val="8"/>
  </w:num>
  <w:num w:numId="4" w16cid:durableId="1157109944">
    <w:abstractNumId w:val="5"/>
  </w:num>
  <w:num w:numId="5" w16cid:durableId="4216038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49265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8265394">
    <w:abstractNumId w:val="15"/>
  </w:num>
  <w:num w:numId="8" w16cid:durableId="7918982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268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05763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0476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84932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2877301">
    <w:abstractNumId w:val="0"/>
  </w:num>
  <w:num w:numId="14" w16cid:durableId="2012708803">
    <w:abstractNumId w:val="12"/>
  </w:num>
  <w:num w:numId="15" w16cid:durableId="20483322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2033288">
    <w:abstractNumId w:val="5"/>
  </w:num>
  <w:num w:numId="17" w16cid:durableId="1823421788">
    <w:abstractNumId w:val="5"/>
  </w:num>
  <w:num w:numId="18" w16cid:durableId="344329413">
    <w:abstractNumId w:val="11"/>
  </w:num>
  <w:num w:numId="19" w16cid:durableId="413430058">
    <w:abstractNumId w:val="11"/>
    <w:lvlOverride w:ilvl="0">
      <w:startOverride w:val="1"/>
    </w:lvlOverride>
  </w:num>
  <w:num w:numId="20" w16cid:durableId="1687124837">
    <w:abstractNumId w:val="3"/>
  </w:num>
  <w:num w:numId="21" w16cid:durableId="1262758485">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nna Wańska">
    <w15:presenceInfo w15:providerId="AD" w15:userId="S-1-5-21-3651370990-2078326207-447132176-11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DED"/>
    <w:rsid w:val="000008DC"/>
    <w:rsid w:val="00001B40"/>
    <w:rsid w:val="00001C59"/>
    <w:rsid w:val="0000306A"/>
    <w:rsid w:val="0000498B"/>
    <w:rsid w:val="0000583D"/>
    <w:rsid w:val="00006B4C"/>
    <w:rsid w:val="00007793"/>
    <w:rsid w:val="0001086B"/>
    <w:rsid w:val="000113F7"/>
    <w:rsid w:val="00011FA1"/>
    <w:rsid w:val="00013DD8"/>
    <w:rsid w:val="000153F8"/>
    <w:rsid w:val="00015857"/>
    <w:rsid w:val="0001680D"/>
    <w:rsid w:val="00016DCF"/>
    <w:rsid w:val="00017F1C"/>
    <w:rsid w:val="000213E2"/>
    <w:rsid w:val="00021596"/>
    <w:rsid w:val="000224BB"/>
    <w:rsid w:val="00022FCE"/>
    <w:rsid w:val="00023BF7"/>
    <w:rsid w:val="00023E4F"/>
    <w:rsid w:val="00024AD8"/>
    <w:rsid w:val="0002576F"/>
    <w:rsid w:val="0002645C"/>
    <w:rsid w:val="00026A57"/>
    <w:rsid w:val="00026CBC"/>
    <w:rsid w:val="00027730"/>
    <w:rsid w:val="000278C7"/>
    <w:rsid w:val="00027E3C"/>
    <w:rsid w:val="000310CB"/>
    <w:rsid w:val="000323CA"/>
    <w:rsid w:val="0003308D"/>
    <w:rsid w:val="0003321A"/>
    <w:rsid w:val="0004093D"/>
    <w:rsid w:val="000418A0"/>
    <w:rsid w:val="00041B06"/>
    <w:rsid w:val="00042ACC"/>
    <w:rsid w:val="00044EAC"/>
    <w:rsid w:val="00044FC8"/>
    <w:rsid w:val="0004501C"/>
    <w:rsid w:val="00045DEE"/>
    <w:rsid w:val="000464D5"/>
    <w:rsid w:val="00047111"/>
    <w:rsid w:val="00050860"/>
    <w:rsid w:val="00053BF6"/>
    <w:rsid w:val="0005550E"/>
    <w:rsid w:val="00056093"/>
    <w:rsid w:val="00056197"/>
    <w:rsid w:val="00056358"/>
    <w:rsid w:val="00057172"/>
    <w:rsid w:val="000601B0"/>
    <w:rsid w:val="00060318"/>
    <w:rsid w:val="00060FF4"/>
    <w:rsid w:val="00061D48"/>
    <w:rsid w:val="0006212E"/>
    <w:rsid w:val="000621CC"/>
    <w:rsid w:val="00062D6A"/>
    <w:rsid w:val="00063809"/>
    <w:rsid w:val="00065C0C"/>
    <w:rsid w:val="00066AFE"/>
    <w:rsid w:val="00066F76"/>
    <w:rsid w:val="00067175"/>
    <w:rsid w:val="000672DC"/>
    <w:rsid w:val="000679F9"/>
    <w:rsid w:val="000710B5"/>
    <w:rsid w:val="0007133B"/>
    <w:rsid w:val="000713CB"/>
    <w:rsid w:val="000714BD"/>
    <w:rsid w:val="00071DBA"/>
    <w:rsid w:val="000733AB"/>
    <w:rsid w:val="00074887"/>
    <w:rsid w:val="00074C3E"/>
    <w:rsid w:val="00074F86"/>
    <w:rsid w:val="00075CF6"/>
    <w:rsid w:val="00075FDF"/>
    <w:rsid w:val="00076A36"/>
    <w:rsid w:val="00076F5E"/>
    <w:rsid w:val="00077120"/>
    <w:rsid w:val="00077781"/>
    <w:rsid w:val="00077DFF"/>
    <w:rsid w:val="00081A37"/>
    <w:rsid w:val="00084F0F"/>
    <w:rsid w:val="00085631"/>
    <w:rsid w:val="00085A20"/>
    <w:rsid w:val="00091EA0"/>
    <w:rsid w:val="000921CC"/>
    <w:rsid w:val="00093367"/>
    <w:rsid w:val="00093754"/>
    <w:rsid w:val="00093AA7"/>
    <w:rsid w:val="000948E0"/>
    <w:rsid w:val="00094965"/>
    <w:rsid w:val="00094A64"/>
    <w:rsid w:val="0009579F"/>
    <w:rsid w:val="00095BF8"/>
    <w:rsid w:val="00096B44"/>
    <w:rsid w:val="00097AA7"/>
    <w:rsid w:val="00097EC5"/>
    <w:rsid w:val="000A123B"/>
    <w:rsid w:val="000A1FCD"/>
    <w:rsid w:val="000A5061"/>
    <w:rsid w:val="000A6F93"/>
    <w:rsid w:val="000A70E1"/>
    <w:rsid w:val="000B0BB5"/>
    <w:rsid w:val="000B0F35"/>
    <w:rsid w:val="000B244F"/>
    <w:rsid w:val="000B4678"/>
    <w:rsid w:val="000B57E4"/>
    <w:rsid w:val="000B6FD4"/>
    <w:rsid w:val="000B7314"/>
    <w:rsid w:val="000C08C9"/>
    <w:rsid w:val="000C104B"/>
    <w:rsid w:val="000C18E3"/>
    <w:rsid w:val="000C224B"/>
    <w:rsid w:val="000C2D58"/>
    <w:rsid w:val="000C4877"/>
    <w:rsid w:val="000C55E7"/>
    <w:rsid w:val="000C5DA2"/>
    <w:rsid w:val="000C60E9"/>
    <w:rsid w:val="000D00B6"/>
    <w:rsid w:val="000D094B"/>
    <w:rsid w:val="000D0DF5"/>
    <w:rsid w:val="000D283C"/>
    <w:rsid w:val="000D38D6"/>
    <w:rsid w:val="000D4331"/>
    <w:rsid w:val="000D435F"/>
    <w:rsid w:val="000D4A30"/>
    <w:rsid w:val="000D5132"/>
    <w:rsid w:val="000D5288"/>
    <w:rsid w:val="000D71AF"/>
    <w:rsid w:val="000D71CC"/>
    <w:rsid w:val="000D77FE"/>
    <w:rsid w:val="000E1922"/>
    <w:rsid w:val="000E1F7D"/>
    <w:rsid w:val="000E2EF0"/>
    <w:rsid w:val="000E41A6"/>
    <w:rsid w:val="000E423D"/>
    <w:rsid w:val="000E4376"/>
    <w:rsid w:val="000E487D"/>
    <w:rsid w:val="000E4A4F"/>
    <w:rsid w:val="000E502A"/>
    <w:rsid w:val="000E52AC"/>
    <w:rsid w:val="000E706E"/>
    <w:rsid w:val="000E7F53"/>
    <w:rsid w:val="000F05C4"/>
    <w:rsid w:val="000F0980"/>
    <w:rsid w:val="000F179C"/>
    <w:rsid w:val="000F1DEC"/>
    <w:rsid w:val="000F2334"/>
    <w:rsid w:val="000F2F0C"/>
    <w:rsid w:val="000F3401"/>
    <w:rsid w:val="000F6053"/>
    <w:rsid w:val="0010282D"/>
    <w:rsid w:val="00103139"/>
    <w:rsid w:val="00103178"/>
    <w:rsid w:val="00103843"/>
    <w:rsid w:val="00103929"/>
    <w:rsid w:val="0010402B"/>
    <w:rsid w:val="00104CA9"/>
    <w:rsid w:val="00104DA7"/>
    <w:rsid w:val="001062DA"/>
    <w:rsid w:val="00106DE1"/>
    <w:rsid w:val="0010763E"/>
    <w:rsid w:val="00107B5E"/>
    <w:rsid w:val="001108C0"/>
    <w:rsid w:val="001110B5"/>
    <w:rsid w:val="00111239"/>
    <w:rsid w:val="001117A0"/>
    <w:rsid w:val="00112AD0"/>
    <w:rsid w:val="00112FAA"/>
    <w:rsid w:val="00113B10"/>
    <w:rsid w:val="0011504D"/>
    <w:rsid w:val="00115D90"/>
    <w:rsid w:val="0011611C"/>
    <w:rsid w:val="0011711F"/>
    <w:rsid w:val="001173E3"/>
    <w:rsid w:val="00117B89"/>
    <w:rsid w:val="00120CC5"/>
    <w:rsid w:val="00121DE0"/>
    <w:rsid w:val="001226A4"/>
    <w:rsid w:val="00122C5C"/>
    <w:rsid w:val="0012309F"/>
    <w:rsid w:val="00123411"/>
    <w:rsid w:val="001254F5"/>
    <w:rsid w:val="00125E5F"/>
    <w:rsid w:val="0012680E"/>
    <w:rsid w:val="00127E05"/>
    <w:rsid w:val="00127EC0"/>
    <w:rsid w:val="00130E85"/>
    <w:rsid w:val="00131B18"/>
    <w:rsid w:val="0013274E"/>
    <w:rsid w:val="001369E3"/>
    <w:rsid w:val="001412CB"/>
    <w:rsid w:val="001432B4"/>
    <w:rsid w:val="00144024"/>
    <w:rsid w:val="00144AA7"/>
    <w:rsid w:val="00146555"/>
    <w:rsid w:val="001465C8"/>
    <w:rsid w:val="0014704E"/>
    <w:rsid w:val="00147FF8"/>
    <w:rsid w:val="0015125F"/>
    <w:rsid w:val="00152830"/>
    <w:rsid w:val="001550E9"/>
    <w:rsid w:val="00156107"/>
    <w:rsid w:val="0015657F"/>
    <w:rsid w:val="00157422"/>
    <w:rsid w:val="001604C0"/>
    <w:rsid w:val="00161C67"/>
    <w:rsid w:val="0016419D"/>
    <w:rsid w:val="00165B1B"/>
    <w:rsid w:val="00166B66"/>
    <w:rsid w:val="001674C9"/>
    <w:rsid w:val="00167E4D"/>
    <w:rsid w:val="00170419"/>
    <w:rsid w:val="00170ECC"/>
    <w:rsid w:val="00172F65"/>
    <w:rsid w:val="001736CF"/>
    <w:rsid w:val="00175D72"/>
    <w:rsid w:val="001763AF"/>
    <w:rsid w:val="0017642A"/>
    <w:rsid w:val="001767E2"/>
    <w:rsid w:val="00180325"/>
    <w:rsid w:val="00180562"/>
    <w:rsid w:val="00180926"/>
    <w:rsid w:val="00181132"/>
    <w:rsid w:val="00182321"/>
    <w:rsid w:val="00182F10"/>
    <w:rsid w:val="00183C1A"/>
    <w:rsid w:val="0018456E"/>
    <w:rsid w:val="001846C3"/>
    <w:rsid w:val="00184D38"/>
    <w:rsid w:val="00186567"/>
    <w:rsid w:val="00187BC6"/>
    <w:rsid w:val="001909F3"/>
    <w:rsid w:val="00193DC6"/>
    <w:rsid w:val="0019414A"/>
    <w:rsid w:val="00194265"/>
    <w:rsid w:val="00195B63"/>
    <w:rsid w:val="00195EF6"/>
    <w:rsid w:val="00196CFE"/>
    <w:rsid w:val="0019772F"/>
    <w:rsid w:val="00197AB9"/>
    <w:rsid w:val="001A06ED"/>
    <w:rsid w:val="001A0B51"/>
    <w:rsid w:val="001A17CB"/>
    <w:rsid w:val="001A2311"/>
    <w:rsid w:val="001A2C3A"/>
    <w:rsid w:val="001A2D0C"/>
    <w:rsid w:val="001A39AE"/>
    <w:rsid w:val="001A3CF4"/>
    <w:rsid w:val="001A4ABE"/>
    <w:rsid w:val="001A5D61"/>
    <w:rsid w:val="001A79C2"/>
    <w:rsid w:val="001B01D4"/>
    <w:rsid w:val="001B02FA"/>
    <w:rsid w:val="001B1488"/>
    <w:rsid w:val="001B1582"/>
    <w:rsid w:val="001B220E"/>
    <w:rsid w:val="001B2278"/>
    <w:rsid w:val="001B2DF1"/>
    <w:rsid w:val="001B38D4"/>
    <w:rsid w:val="001B3ED7"/>
    <w:rsid w:val="001B5202"/>
    <w:rsid w:val="001B5240"/>
    <w:rsid w:val="001B5B3A"/>
    <w:rsid w:val="001B5B8F"/>
    <w:rsid w:val="001B612B"/>
    <w:rsid w:val="001B6296"/>
    <w:rsid w:val="001B7FFE"/>
    <w:rsid w:val="001C0FFC"/>
    <w:rsid w:val="001C1215"/>
    <w:rsid w:val="001C271E"/>
    <w:rsid w:val="001C395B"/>
    <w:rsid w:val="001C3E4D"/>
    <w:rsid w:val="001C4107"/>
    <w:rsid w:val="001C4B51"/>
    <w:rsid w:val="001C4E1B"/>
    <w:rsid w:val="001C5D7B"/>
    <w:rsid w:val="001C6209"/>
    <w:rsid w:val="001C626A"/>
    <w:rsid w:val="001C651A"/>
    <w:rsid w:val="001C7C37"/>
    <w:rsid w:val="001C7FAD"/>
    <w:rsid w:val="001D1A93"/>
    <w:rsid w:val="001D2936"/>
    <w:rsid w:val="001D2B85"/>
    <w:rsid w:val="001D47B9"/>
    <w:rsid w:val="001D5D5F"/>
    <w:rsid w:val="001D5DCC"/>
    <w:rsid w:val="001D71EA"/>
    <w:rsid w:val="001D7DC2"/>
    <w:rsid w:val="001D7F22"/>
    <w:rsid w:val="001E02CF"/>
    <w:rsid w:val="001E0E62"/>
    <w:rsid w:val="001E1A7F"/>
    <w:rsid w:val="001E2209"/>
    <w:rsid w:val="001E2F85"/>
    <w:rsid w:val="001E52AB"/>
    <w:rsid w:val="001E6452"/>
    <w:rsid w:val="001E6631"/>
    <w:rsid w:val="001E7D27"/>
    <w:rsid w:val="001F0A73"/>
    <w:rsid w:val="001F0E1F"/>
    <w:rsid w:val="001F18C5"/>
    <w:rsid w:val="001F26A5"/>
    <w:rsid w:val="001F2B78"/>
    <w:rsid w:val="001F2ED5"/>
    <w:rsid w:val="001F35BB"/>
    <w:rsid w:val="001F4151"/>
    <w:rsid w:val="001F4FB2"/>
    <w:rsid w:val="001F6F95"/>
    <w:rsid w:val="001F767C"/>
    <w:rsid w:val="00200B44"/>
    <w:rsid w:val="00200DA7"/>
    <w:rsid w:val="002018BB"/>
    <w:rsid w:val="0020365B"/>
    <w:rsid w:val="00204F61"/>
    <w:rsid w:val="00206149"/>
    <w:rsid w:val="002063D2"/>
    <w:rsid w:val="002064DD"/>
    <w:rsid w:val="00211ED3"/>
    <w:rsid w:val="00213130"/>
    <w:rsid w:val="00213AAD"/>
    <w:rsid w:val="00213F75"/>
    <w:rsid w:val="00213FAC"/>
    <w:rsid w:val="002140D2"/>
    <w:rsid w:val="002149CE"/>
    <w:rsid w:val="00215A64"/>
    <w:rsid w:val="00216016"/>
    <w:rsid w:val="0021698F"/>
    <w:rsid w:val="00220211"/>
    <w:rsid w:val="00220631"/>
    <w:rsid w:val="002213E3"/>
    <w:rsid w:val="00222E57"/>
    <w:rsid w:val="00222F46"/>
    <w:rsid w:val="00223666"/>
    <w:rsid w:val="002237B1"/>
    <w:rsid w:val="00223EA9"/>
    <w:rsid w:val="00224E4D"/>
    <w:rsid w:val="002251F4"/>
    <w:rsid w:val="00225353"/>
    <w:rsid w:val="0022715B"/>
    <w:rsid w:val="00227229"/>
    <w:rsid w:val="00231971"/>
    <w:rsid w:val="00232495"/>
    <w:rsid w:val="002331DF"/>
    <w:rsid w:val="0023462C"/>
    <w:rsid w:val="0023519C"/>
    <w:rsid w:val="00235353"/>
    <w:rsid w:val="002353C8"/>
    <w:rsid w:val="00240681"/>
    <w:rsid w:val="00240B37"/>
    <w:rsid w:val="002418C0"/>
    <w:rsid w:val="0024240F"/>
    <w:rsid w:val="00242F3D"/>
    <w:rsid w:val="00243B9E"/>
    <w:rsid w:val="002451A4"/>
    <w:rsid w:val="0024534E"/>
    <w:rsid w:val="00245D02"/>
    <w:rsid w:val="00247560"/>
    <w:rsid w:val="00247EB3"/>
    <w:rsid w:val="00251074"/>
    <w:rsid w:val="00251892"/>
    <w:rsid w:val="00251D8D"/>
    <w:rsid w:val="00253D99"/>
    <w:rsid w:val="00253E98"/>
    <w:rsid w:val="00254051"/>
    <w:rsid w:val="00254848"/>
    <w:rsid w:val="00254FC7"/>
    <w:rsid w:val="002562B7"/>
    <w:rsid w:val="00256EF1"/>
    <w:rsid w:val="002579C8"/>
    <w:rsid w:val="00262B11"/>
    <w:rsid w:val="00263B3F"/>
    <w:rsid w:val="00263C95"/>
    <w:rsid w:val="0026600C"/>
    <w:rsid w:val="00266FF1"/>
    <w:rsid w:val="00270ED3"/>
    <w:rsid w:val="0027148B"/>
    <w:rsid w:val="00271E95"/>
    <w:rsid w:val="00272DCD"/>
    <w:rsid w:val="00272E7A"/>
    <w:rsid w:val="00273A90"/>
    <w:rsid w:val="0027450B"/>
    <w:rsid w:val="002747ED"/>
    <w:rsid w:val="00274B3D"/>
    <w:rsid w:val="002767C1"/>
    <w:rsid w:val="002803F0"/>
    <w:rsid w:val="00280678"/>
    <w:rsid w:val="00280683"/>
    <w:rsid w:val="00280B0E"/>
    <w:rsid w:val="002816C3"/>
    <w:rsid w:val="0028182D"/>
    <w:rsid w:val="00284746"/>
    <w:rsid w:val="002859C3"/>
    <w:rsid w:val="00285D74"/>
    <w:rsid w:val="002861ED"/>
    <w:rsid w:val="002867E1"/>
    <w:rsid w:val="00286B27"/>
    <w:rsid w:val="0028715E"/>
    <w:rsid w:val="00287547"/>
    <w:rsid w:val="002875BF"/>
    <w:rsid w:val="002928C0"/>
    <w:rsid w:val="00292DC1"/>
    <w:rsid w:val="00293078"/>
    <w:rsid w:val="00293225"/>
    <w:rsid w:val="0029456C"/>
    <w:rsid w:val="00294F6B"/>
    <w:rsid w:val="00295009"/>
    <w:rsid w:val="00295C1E"/>
    <w:rsid w:val="002963C3"/>
    <w:rsid w:val="002969B1"/>
    <w:rsid w:val="00297E2A"/>
    <w:rsid w:val="002A04AE"/>
    <w:rsid w:val="002A19C1"/>
    <w:rsid w:val="002A1B35"/>
    <w:rsid w:val="002A3E34"/>
    <w:rsid w:val="002A6112"/>
    <w:rsid w:val="002B06C4"/>
    <w:rsid w:val="002B071F"/>
    <w:rsid w:val="002B0AB8"/>
    <w:rsid w:val="002B0D9A"/>
    <w:rsid w:val="002B16E7"/>
    <w:rsid w:val="002B21A2"/>
    <w:rsid w:val="002B403D"/>
    <w:rsid w:val="002B4E66"/>
    <w:rsid w:val="002B67C0"/>
    <w:rsid w:val="002B76CC"/>
    <w:rsid w:val="002B773A"/>
    <w:rsid w:val="002C00B0"/>
    <w:rsid w:val="002C1CA3"/>
    <w:rsid w:val="002C1F59"/>
    <w:rsid w:val="002C2BC5"/>
    <w:rsid w:val="002C4BB1"/>
    <w:rsid w:val="002C5C1E"/>
    <w:rsid w:val="002C714B"/>
    <w:rsid w:val="002D1650"/>
    <w:rsid w:val="002D1DB4"/>
    <w:rsid w:val="002D29C3"/>
    <w:rsid w:val="002D586D"/>
    <w:rsid w:val="002D5F85"/>
    <w:rsid w:val="002D631D"/>
    <w:rsid w:val="002D6DE3"/>
    <w:rsid w:val="002D6E83"/>
    <w:rsid w:val="002D7B32"/>
    <w:rsid w:val="002E0D64"/>
    <w:rsid w:val="002E12BB"/>
    <w:rsid w:val="002E22B4"/>
    <w:rsid w:val="002E25D8"/>
    <w:rsid w:val="002E2ECC"/>
    <w:rsid w:val="002E2F6E"/>
    <w:rsid w:val="002E3D48"/>
    <w:rsid w:val="002E6363"/>
    <w:rsid w:val="002F073C"/>
    <w:rsid w:val="002F14C6"/>
    <w:rsid w:val="002F2C63"/>
    <w:rsid w:val="002F4DCD"/>
    <w:rsid w:val="003038E6"/>
    <w:rsid w:val="00304317"/>
    <w:rsid w:val="003043F0"/>
    <w:rsid w:val="0030458E"/>
    <w:rsid w:val="003054C9"/>
    <w:rsid w:val="003068F0"/>
    <w:rsid w:val="00306B5B"/>
    <w:rsid w:val="00311262"/>
    <w:rsid w:val="0031317B"/>
    <w:rsid w:val="0031333C"/>
    <w:rsid w:val="00314850"/>
    <w:rsid w:val="00314CF9"/>
    <w:rsid w:val="0031698B"/>
    <w:rsid w:val="0031750D"/>
    <w:rsid w:val="00320739"/>
    <w:rsid w:val="0032118E"/>
    <w:rsid w:val="0032122B"/>
    <w:rsid w:val="00326408"/>
    <w:rsid w:val="003301F1"/>
    <w:rsid w:val="00330EA5"/>
    <w:rsid w:val="003311EE"/>
    <w:rsid w:val="00331DC0"/>
    <w:rsid w:val="0033254D"/>
    <w:rsid w:val="00333091"/>
    <w:rsid w:val="0033457F"/>
    <w:rsid w:val="00334717"/>
    <w:rsid w:val="00334BE4"/>
    <w:rsid w:val="00334D19"/>
    <w:rsid w:val="00335C08"/>
    <w:rsid w:val="00335F02"/>
    <w:rsid w:val="00337A29"/>
    <w:rsid w:val="0034015A"/>
    <w:rsid w:val="00341374"/>
    <w:rsid w:val="00342994"/>
    <w:rsid w:val="00342E95"/>
    <w:rsid w:val="00343365"/>
    <w:rsid w:val="00343B95"/>
    <w:rsid w:val="00344B79"/>
    <w:rsid w:val="00345CA8"/>
    <w:rsid w:val="003478C3"/>
    <w:rsid w:val="00350079"/>
    <w:rsid w:val="003501D9"/>
    <w:rsid w:val="00350344"/>
    <w:rsid w:val="00350931"/>
    <w:rsid w:val="00350DE8"/>
    <w:rsid w:val="003511CC"/>
    <w:rsid w:val="0035120C"/>
    <w:rsid w:val="00352B4B"/>
    <w:rsid w:val="003535AD"/>
    <w:rsid w:val="00354D4C"/>
    <w:rsid w:val="0035533C"/>
    <w:rsid w:val="00355891"/>
    <w:rsid w:val="003558FB"/>
    <w:rsid w:val="00355F3D"/>
    <w:rsid w:val="00357CE0"/>
    <w:rsid w:val="00360EA9"/>
    <w:rsid w:val="00361560"/>
    <w:rsid w:val="003625C4"/>
    <w:rsid w:val="00362B39"/>
    <w:rsid w:val="00363A19"/>
    <w:rsid w:val="00363CA2"/>
    <w:rsid w:val="00364EDF"/>
    <w:rsid w:val="003655B7"/>
    <w:rsid w:val="00367914"/>
    <w:rsid w:val="00367AEE"/>
    <w:rsid w:val="00370FEF"/>
    <w:rsid w:val="003719E6"/>
    <w:rsid w:val="00372F1A"/>
    <w:rsid w:val="0037444A"/>
    <w:rsid w:val="00376C47"/>
    <w:rsid w:val="00377423"/>
    <w:rsid w:val="003776E0"/>
    <w:rsid w:val="00380327"/>
    <w:rsid w:val="00380BF7"/>
    <w:rsid w:val="00381153"/>
    <w:rsid w:val="0038126F"/>
    <w:rsid w:val="0038247F"/>
    <w:rsid w:val="0038354E"/>
    <w:rsid w:val="00383575"/>
    <w:rsid w:val="0038446E"/>
    <w:rsid w:val="00385A7E"/>
    <w:rsid w:val="003868F6"/>
    <w:rsid w:val="00386BCB"/>
    <w:rsid w:val="003904CD"/>
    <w:rsid w:val="00391F7C"/>
    <w:rsid w:val="00392DC0"/>
    <w:rsid w:val="00392FEB"/>
    <w:rsid w:val="0039541F"/>
    <w:rsid w:val="00395636"/>
    <w:rsid w:val="00396111"/>
    <w:rsid w:val="00396674"/>
    <w:rsid w:val="003975E7"/>
    <w:rsid w:val="00397F43"/>
    <w:rsid w:val="003A278C"/>
    <w:rsid w:val="003A27BB"/>
    <w:rsid w:val="003A32D9"/>
    <w:rsid w:val="003A3A79"/>
    <w:rsid w:val="003A4047"/>
    <w:rsid w:val="003A416F"/>
    <w:rsid w:val="003A5DEA"/>
    <w:rsid w:val="003A5E3F"/>
    <w:rsid w:val="003A5E62"/>
    <w:rsid w:val="003A5F03"/>
    <w:rsid w:val="003A67FF"/>
    <w:rsid w:val="003A6C33"/>
    <w:rsid w:val="003A6C8F"/>
    <w:rsid w:val="003A7B68"/>
    <w:rsid w:val="003A7EED"/>
    <w:rsid w:val="003B0132"/>
    <w:rsid w:val="003B0AA4"/>
    <w:rsid w:val="003B0E84"/>
    <w:rsid w:val="003B15BE"/>
    <w:rsid w:val="003B213D"/>
    <w:rsid w:val="003B3297"/>
    <w:rsid w:val="003B3D6A"/>
    <w:rsid w:val="003B3E16"/>
    <w:rsid w:val="003B467C"/>
    <w:rsid w:val="003B5D4E"/>
    <w:rsid w:val="003B5D79"/>
    <w:rsid w:val="003C14B2"/>
    <w:rsid w:val="003C16CA"/>
    <w:rsid w:val="003C225C"/>
    <w:rsid w:val="003C35F1"/>
    <w:rsid w:val="003C4867"/>
    <w:rsid w:val="003C640E"/>
    <w:rsid w:val="003C6856"/>
    <w:rsid w:val="003D08F8"/>
    <w:rsid w:val="003D0A55"/>
    <w:rsid w:val="003D0E4A"/>
    <w:rsid w:val="003D1F70"/>
    <w:rsid w:val="003D2087"/>
    <w:rsid w:val="003D22CD"/>
    <w:rsid w:val="003D2BDD"/>
    <w:rsid w:val="003D3AEE"/>
    <w:rsid w:val="003D486F"/>
    <w:rsid w:val="003D5511"/>
    <w:rsid w:val="003D5532"/>
    <w:rsid w:val="003D5B60"/>
    <w:rsid w:val="003D5DF5"/>
    <w:rsid w:val="003E0B46"/>
    <w:rsid w:val="003E2008"/>
    <w:rsid w:val="003E3093"/>
    <w:rsid w:val="003E336B"/>
    <w:rsid w:val="003E38AC"/>
    <w:rsid w:val="003E3BB0"/>
    <w:rsid w:val="003E3E57"/>
    <w:rsid w:val="003E42DD"/>
    <w:rsid w:val="003E45CC"/>
    <w:rsid w:val="003E57DD"/>
    <w:rsid w:val="003E5D12"/>
    <w:rsid w:val="003E6317"/>
    <w:rsid w:val="003E7789"/>
    <w:rsid w:val="003F165E"/>
    <w:rsid w:val="003F30E7"/>
    <w:rsid w:val="003F5277"/>
    <w:rsid w:val="003F6390"/>
    <w:rsid w:val="003F73DF"/>
    <w:rsid w:val="00401A11"/>
    <w:rsid w:val="004031B1"/>
    <w:rsid w:val="004036BF"/>
    <w:rsid w:val="00405104"/>
    <w:rsid w:val="004054E4"/>
    <w:rsid w:val="00405635"/>
    <w:rsid w:val="00405CFA"/>
    <w:rsid w:val="0040677A"/>
    <w:rsid w:val="00407F68"/>
    <w:rsid w:val="004110F6"/>
    <w:rsid w:val="00411D15"/>
    <w:rsid w:val="004136E4"/>
    <w:rsid w:val="00414101"/>
    <w:rsid w:val="0041495A"/>
    <w:rsid w:val="00414B78"/>
    <w:rsid w:val="00415105"/>
    <w:rsid w:val="00415BE2"/>
    <w:rsid w:val="00416BD3"/>
    <w:rsid w:val="00417DCD"/>
    <w:rsid w:val="00420930"/>
    <w:rsid w:val="00420ADE"/>
    <w:rsid w:val="004236D9"/>
    <w:rsid w:val="004239BE"/>
    <w:rsid w:val="004249C0"/>
    <w:rsid w:val="00424DBD"/>
    <w:rsid w:val="004258EB"/>
    <w:rsid w:val="0042628E"/>
    <w:rsid w:val="00427578"/>
    <w:rsid w:val="00430E06"/>
    <w:rsid w:val="0043184A"/>
    <w:rsid w:val="00433209"/>
    <w:rsid w:val="004335A3"/>
    <w:rsid w:val="0043428C"/>
    <w:rsid w:val="004362C3"/>
    <w:rsid w:val="00437130"/>
    <w:rsid w:val="00440A7F"/>
    <w:rsid w:val="00441431"/>
    <w:rsid w:val="00441E06"/>
    <w:rsid w:val="00441F11"/>
    <w:rsid w:val="00444FD7"/>
    <w:rsid w:val="00445DE0"/>
    <w:rsid w:val="004461A9"/>
    <w:rsid w:val="004467D0"/>
    <w:rsid w:val="00446998"/>
    <w:rsid w:val="004475BA"/>
    <w:rsid w:val="004501EB"/>
    <w:rsid w:val="004507F2"/>
    <w:rsid w:val="00450E3F"/>
    <w:rsid w:val="004514B2"/>
    <w:rsid w:val="00451BD1"/>
    <w:rsid w:val="00452858"/>
    <w:rsid w:val="004531FA"/>
    <w:rsid w:val="00453958"/>
    <w:rsid w:val="00455B86"/>
    <w:rsid w:val="004568B4"/>
    <w:rsid w:val="00456EEA"/>
    <w:rsid w:val="004613B1"/>
    <w:rsid w:val="00462007"/>
    <w:rsid w:val="0046276F"/>
    <w:rsid w:val="00464A2D"/>
    <w:rsid w:val="00465E7F"/>
    <w:rsid w:val="004663DD"/>
    <w:rsid w:val="00467AB5"/>
    <w:rsid w:val="00470566"/>
    <w:rsid w:val="004707CA"/>
    <w:rsid w:val="00471A92"/>
    <w:rsid w:val="00473668"/>
    <w:rsid w:val="00473C1F"/>
    <w:rsid w:val="00475486"/>
    <w:rsid w:val="00475D8E"/>
    <w:rsid w:val="0047612D"/>
    <w:rsid w:val="00476196"/>
    <w:rsid w:val="0047670B"/>
    <w:rsid w:val="00477703"/>
    <w:rsid w:val="00481222"/>
    <w:rsid w:val="00481608"/>
    <w:rsid w:val="004826A6"/>
    <w:rsid w:val="0048343A"/>
    <w:rsid w:val="00483699"/>
    <w:rsid w:val="00485572"/>
    <w:rsid w:val="0048656C"/>
    <w:rsid w:val="004909BF"/>
    <w:rsid w:val="00492CA4"/>
    <w:rsid w:val="0049419B"/>
    <w:rsid w:val="00494748"/>
    <w:rsid w:val="00494BC6"/>
    <w:rsid w:val="0049616B"/>
    <w:rsid w:val="00496651"/>
    <w:rsid w:val="00496CCC"/>
    <w:rsid w:val="00496EEA"/>
    <w:rsid w:val="00497FF7"/>
    <w:rsid w:val="004A138A"/>
    <w:rsid w:val="004A1476"/>
    <w:rsid w:val="004A1C33"/>
    <w:rsid w:val="004A48C0"/>
    <w:rsid w:val="004A6C52"/>
    <w:rsid w:val="004A7ADB"/>
    <w:rsid w:val="004A7D26"/>
    <w:rsid w:val="004B0D36"/>
    <w:rsid w:val="004B1CF2"/>
    <w:rsid w:val="004B22AF"/>
    <w:rsid w:val="004B2D4A"/>
    <w:rsid w:val="004B3510"/>
    <w:rsid w:val="004B368C"/>
    <w:rsid w:val="004B3845"/>
    <w:rsid w:val="004B43CF"/>
    <w:rsid w:val="004B5409"/>
    <w:rsid w:val="004B5811"/>
    <w:rsid w:val="004B5E5A"/>
    <w:rsid w:val="004B6EA7"/>
    <w:rsid w:val="004B719F"/>
    <w:rsid w:val="004C2284"/>
    <w:rsid w:val="004C4EFD"/>
    <w:rsid w:val="004C585D"/>
    <w:rsid w:val="004C5A04"/>
    <w:rsid w:val="004C7D54"/>
    <w:rsid w:val="004D0025"/>
    <w:rsid w:val="004D1014"/>
    <w:rsid w:val="004D13F0"/>
    <w:rsid w:val="004D1E26"/>
    <w:rsid w:val="004D1FBF"/>
    <w:rsid w:val="004D28E3"/>
    <w:rsid w:val="004D2DCF"/>
    <w:rsid w:val="004D37A3"/>
    <w:rsid w:val="004D4E37"/>
    <w:rsid w:val="004D5327"/>
    <w:rsid w:val="004D5716"/>
    <w:rsid w:val="004D67DD"/>
    <w:rsid w:val="004D6A37"/>
    <w:rsid w:val="004D6AE4"/>
    <w:rsid w:val="004D6CF0"/>
    <w:rsid w:val="004E04DE"/>
    <w:rsid w:val="004E074D"/>
    <w:rsid w:val="004E0D0C"/>
    <w:rsid w:val="004E1166"/>
    <w:rsid w:val="004E1D82"/>
    <w:rsid w:val="004E283E"/>
    <w:rsid w:val="004E2F2E"/>
    <w:rsid w:val="004E3C76"/>
    <w:rsid w:val="004E5260"/>
    <w:rsid w:val="004E52F9"/>
    <w:rsid w:val="004E5368"/>
    <w:rsid w:val="004E5434"/>
    <w:rsid w:val="004E54DB"/>
    <w:rsid w:val="004E5AD9"/>
    <w:rsid w:val="004E5C1E"/>
    <w:rsid w:val="004E62E1"/>
    <w:rsid w:val="004E63E8"/>
    <w:rsid w:val="004E65DC"/>
    <w:rsid w:val="004F0672"/>
    <w:rsid w:val="004F09F3"/>
    <w:rsid w:val="004F0BC5"/>
    <w:rsid w:val="004F11EE"/>
    <w:rsid w:val="004F169A"/>
    <w:rsid w:val="004F2071"/>
    <w:rsid w:val="004F4863"/>
    <w:rsid w:val="004F6840"/>
    <w:rsid w:val="004F738C"/>
    <w:rsid w:val="0050004E"/>
    <w:rsid w:val="005001CD"/>
    <w:rsid w:val="005002C3"/>
    <w:rsid w:val="00500702"/>
    <w:rsid w:val="00501E94"/>
    <w:rsid w:val="00503609"/>
    <w:rsid w:val="00503CCF"/>
    <w:rsid w:val="005048FA"/>
    <w:rsid w:val="00505812"/>
    <w:rsid w:val="00505E04"/>
    <w:rsid w:val="00506880"/>
    <w:rsid w:val="00507A41"/>
    <w:rsid w:val="00510CBD"/>
    <w:rsid w:val="00510E76"/>
    <w:rsid w:val="00512DBF"/>
    <w:rsid w:val="00513582"/>
    <w:rsid w:val="005138F9"/>
    <w:rsid w:val="00513CA0"/>
    <w:rsid w:val="005151BA"/>
    <w:rsid w:val="0051683E"/>
    <w:rsid w:val="00520E17"/>
    <w:rsid w:val="005221C5"/>
    <w:rsid w:val="005224C6"/>
    <w:rsid w:val="005225EA"/>
    <w:rsid w:val="0052430A"/>
    <w:rsid w:val="0052467D"/>
    <w:rsid w:val="00524C15"/>
    <w:rsid w:val="00525172"/>
    <w:rsid w:val="005252DB"/>
    <w:rsid w:val="00526690"/>
    <w:rsid w:val="0052767E"/>
    <w:rsid w:val="00527AB6"/>
    <w:rsid w:val="0053064F"/>
    <w:rsid w:val="00530BC3"/>
    <w:rsid w:val="00530FD1"/>
    <w:rsid w:val="005312EE"/>
    <w:rsid w:val="00531346"/>
    <w:rsid w:val="0053173C"/>
    <w:rsid w:val="0053174E"/>
    <w:rsid w:val="00531A74"/>
    <w:rsid w:val="005321C7"/>
    <w:rsid w:val="00532419"/>
    <w:rsid w:val="00533366"/>
    <w:rsid w:val="005348B2"/>
    <w:rsid w:val="005355D1"/>
    <w:rsid w:val="00535992"/>
    <w:rsid w:val="00540576"/>
    <w:rsid w:val="00540D8F"/>
    <w:rsid w:val="0054141D"/>
    <w:rsid w:val="00541A23"/>
    <w:rsid w:val="00542644"/>
    <w:rsid w:val="005434B1"/>
    <w:rsid w:val="005443C5"/>
    <w:rsid w:val="0054534F"/>
    <w:rsid w:val="005455FC"/>
    <w:rsid w:val="005468A5"/>
    <w:rsid w:val="00546A38"/>
    <w:rsid w:val="00546E33"/>
    <w:rsid w:val="00546EA8"/>
    <w:rsid w:val="00551D68"/>
    <w:rsid w:val="005523C0"/>
    <w:rsid w:val="00552CE4"/>
    <w:rsid w:val="00553023"/>
    <w:rsid w:val="005539A6"/>
    <w:rsid w:val="005556B5"/>
    <w:rsid w:val="005558AD"/>
    <w:rsid w:val="00555DA2"/>
    <w:rsid w:val="00556FF4"/>
    <w:rsid w:val="00560489"/>
    <w:rsid w:val="0056064A"/>
    <w:rsid w:val="00560D1D"/>
    <w:rsid w:val="005610EF"/>
    <w:rsid w:val="0056199F"/>
    <w:rsid w:val="00561B07"/>
    <w:rsid w:val="005622F5"/>
    <w:rsid w:val="005627B2"/>
    <w:rsid w:val="005639DB"/>
    <w:rsid w:val="00563BC1"/>
    <w:rsid w:val="0056411A"/>
    <w:rsid w:val="00564498"/>
    <w:rsid w:val="00564E07"/>
    <w:rsid w:val="00564FC4"/>
    <w:rsid w:val="00565D76"/>
    <w:rsid w:val="00565DA3"/>
    <w:rsid w:val="005663C6"/>
    <w:rsid w:val="00566BE3"/>
    <w:rsid w:val="0057045F"/>
    <w:rsid w:val="0057061B"/>
    <w:rsid w:val="00570A5C"/>
    <w:rsid w:val="00571279"/>
    <w:rsid w:val="005712C3"/>
    <w:rsid w:val="00571391"/>
    <w:rsid w:val="00572B35"/>
    <w:rsid w:val="00572EC6"/>
    <w:rsid w:val="00573B8E"/>
    <w:rsid w:val="00574756"/>
    <w:rsid w:val="00580D45"/>
    <w:rsid w:val="00580DB6"/>
    <w:rsid w:val="00581386"/>
    <w:rsid w:val="005817E3"/>
    <w:rsid w:val="005827DF"/>
    <w:rsid w:val="0058314B"/>
    <w:rsid w:val="00585267"/>
    <w:rsid w:val="00585F94"/>
    <w:rsid w:val="0058695F"/>
    <w:rsid w:val="00586A44"/>
    <w:rsid w:val="005879A7"/>
    <w:rsid w:val="00591115"/>
    <w:rsid w:val="005931AD"/>
    <w:rsid w:val="00594DC5"/>
    <w:rsid w:val="0059643B"/>
    <w:rsid w:val="00596A78"/>
    <w:rsid w:val="00597B9D"/>
    <w:rsid w:val="00597C98"/>
    <w:rsid w:val="00597CD3"/>
    <w:rsid w:val="005A0221"/>
    <w:rsid w:val="005A1822"/>
    <w:rsid w:val="005A1AF5"/>
    <w:rsid w:val="005A2633"/>
    <w:rsid w:val="005A3274"/>
    <w:rsid w:val="005A486F"/>
    <w:rsid w:val="005A4B9F"/>
    <w:rsid w:val="005A5625"/>
    <w:rsid w:val="005A65F8"/>
    <w:rsid w:val="005A7C09"/>
    <w:rsid w:val="005A7D4F"/>
    <w:rsid w:val="005B004E"/>
    <w:rsid w:val="005B14DA"/>
    <w:rsid w:val="005B17ED"/>
    <w:rsid w:val="005B2255"/>
    <w:rsid w:val="005B2603"/>
    <w:rsid w:val="005B3BB5"/>
    <w:rsid w:val="005B4480"/>
    <w:rsid w:val="005B5E57"/>
    <w:rsid w:val="005B6A60"/>
    <w:rsid w:val="005B6DB0"/>
    <w:rsid w:val="005B75C0"/>
    <w:rsid w:val="005B7E60"/>
    <w:rsid w:val="005C05E3"/>
    <w:rsid w:val="005C0BC6"/>
    <w:rsid w:val="005C20C4"/>
    <w:rsid w:val="005C28ED"/>
    <w:rsid w:val="005C2D1F"/>
    <w:rsid w:val="005C2F26"/>
    <w:rsid w:val="005C4280"/>
    <w:rsid w:val="005C4504"/>
    <w:rsid w:val="005C4A42"/>
    <w:rsid w:val="005C4B89"/>
    <w:rsid w:val="005C6052"/>
    <w:rsid w:val="005C6CF1"/>
    <w:rsid w:val="005C712C"/>
    <w:rsid w:val="005C767A"/>
    <w:rsid w:val="005D1243"/>
    <w:rsid w:val="005D2B1D"/>
    <w:rsid w:val="005D3041"/>
    <w:rsid w:val="005D32AD"/>
    <w:rsid w:val="005D360B"/>
    <w:rsid w:val="005D6AA9"/>
    <w:rsid w:val="005D7396"/>
    <w:rsid w:val="005D7CC7"/>
    <w:rsid w:val="005E0014"/>
    <w:rsid w:val="005E00D7"/>
    <w:rsid w:val="005E0204"/>
    <w:rsid w:val="005E1075"/>
    <w:rsid w:val="005E15CC"/>
    <w:rsid w:val="005E16F2"/>
    <w:rsid w:val="005E207D"/>
    <w:rsid w:val="005E3E35"/>
    <w:rsid w:val="005E6903"/>
    <w:rsid w:val="005E7268"/>
    <w:rsid w:val="005F070B"/>
    <w:rsid w:val="005F1123"/>
    <w:rsid w:val="005F1BD5"/>
    <w:rsid w:val="005F267F"/>
    <w:rsid w:val="005F2F8A"/>
    <w:rsid w:val="005F3CCD"/>
    <w:rsid w:val="005F592D"/>
    <w:rsid w:val="005F6165"/>
    <w:rsid w:val="005F63D7"/>
    <w:rsid w:val="005F6B22"/>
    <w:rsid w:val="006015F0"/>
    <w:rsid w:val="0060170B"/>
    <w:rsid w:val="006017C2"/>
    <w:rsid w:val="00601FC0"/>
    <w:rsid w:val="006027F2"/>
    <w:rsid w:val="00602D24"/>
    <w:rsid w:val="00603614"/>
    <w:rsid w:val="00603E34"/>
    <w:rsid w:val="00603F76"/>
    <w:rsid w:val="006062C4"/>
    <w:rsid w:val="00606459"/>
    <w:rsid w:val="0060662B"/>
    <w:rsid w:val="00606E02"/>
    <w:rsid w:val="00607481"/>
    <w:rsid w:val="006074EC"/>
    <w:rsid w:val="00610030"/>
    <w:rsid w:val="006110E8"/>
    <w:rsid w:val="00612236"/>
    <w:rsid w:val="00612BCB"/>
    <w:rsid w:val="006131A6"/>
    <w:rsid w:val="00614251"/>
    <w:rsid w:val="006146FF"/>
    <w:rsid w:val="00615421"/>
    <w:rsid w:val="00615A11"/>
    <w:rsid w:val="00615A75"/>
    <w:rsid w:val="006200F2"/>
    <w:rsid w:val="00621BBA"/>
    <w:rsid w:val="00621BE4"/>
    <w:rsid w:val="00621DCE"/>
    <w:rsid w:val="00622968"/>
    <w:rsid w:val="00623213"/>
    <w:rsid w:val="00623660"/>
    <w:rsid w:val="00623BBE"/>
    <w:rsid w:val="006240D5"/>
    <w:rsid w:val="006248F5"/>
    <w:rsid w:val="00626CAF"/>
    <w:rsid w:val="00627C24"/>
    <w:rsid w:val="00630141"/>
    <w:rsid w:val="00630974"/>
    <w:rsid w:val="00630E90"/>
    <w:rsid w:val="00631158"/>
    <w:rsid w:val="00632F6E"/>
    <w:rsid w:val="00633EF8"/>
    <w:rsid w:val="00633F6B"/>
    <w:rsid w:val="00634DF4"/>
    <w:rsid w:val="006358B2"/>
    <w:rsid w:val="0063696E"/>
    <w:rsid w:val="00641CE4"/>
    <w:rsid w:val="00644852"/>
    <w:rsid w:val="00647235"/>
    <w:rsid w:val="0065014C"/>
    <w:rsid w:val="00650B76"/>
    <w:rsid w:val="00651EAB"/>
    <w:rsid w:val="00652432"/>
    <w:rsid w:val="00652479"/>
    <w:rsid w:val="0065271E"/>
    <w:rsid w:val="00653A45"/>
    <w:rsid w:val="00653EA4"/>
    <w:rsid w:val="00654135"/>
    <w:rsid w:val="00655505"/>
    <w:rsid w:val="00655A20"/>
    <w:rsid w:val="00655BD2"/>
    <w:rsid w:val="00657E91"/>
    <w:rsid w:val="006602AA"/>
    <w:rsid w:val="0066121B"/>
    <w:rsid w:val="006615D0"/>
    <w:rsid w:val="0066198B"/>
    <w:rsid w:val="006637D3"/>
    <w:rsid w:val="006645D6"/>
    <w:rsid w:val="00664778"/>
    <w:rsid w:val="006648F4"/>
    <w:rsid w:val="0066635D"/>
    <w:rsid w:val="00667599"/>
    <w:rsid w:val="0067049B"/>
    <w:rsid w:val="0067145C"/>
    <w:rsid w:val="00672072"/>
    <w:rsid w:val="006724D9"/>
    <w:rsid w:val="00672D4A"/>
    <w:rsid w:val="00675C05"/>
    <w:rsid w:val="00676813"/>
    <w:rsid w:val="00676AAC"/>
    <w:rsid w:val="0067785F"/>
    <w:rsid w:val="00677FA0"/>
    <w:rsid w:val="006805EC"/>
    <w:rsid w:val="00680F91"/>
    <w:rsid w:val="00681387"/>
    <w:rsid w:val="00681548"/>
    <w:rsid w:val="00681685"/>
    <w:rsid w:val="00681B0F"/>
    <w:rsid w:val="00681CE9"/>
    <w:rsid w:val="00682F73"/>
    <w:rsid w:val="00683023"/>
    <w:rsid w:val="00684B64"/>
    <w:rsid w:val="0068523D"/>
    <w:rsid w:val="00685804"/>
    <w:rsid w:val="00685864"/>
    <w:rsid w:val="00686735"/>
    <w:rsid w:val="00686B02"/>
    <w:rsid w:val="006870FF"/>
    <w:rsid w:val="006904C5"/>
    <w:rsid w:val="00690662"/>
    <w:rsid w:val="00691414"/>
    <w:rsid w:val="00691B75"/>
    <w:rsid w:val="00691BB5"/>
    <w:rsid w:val="006922E0"/>
    <w:rsid w:val="00692D46"/>
    <w:rsid w:val="00692DBF"/>
    <w:rsid w:val="00692F5A"/>
    <w:rsid w:val="00693730"/>
    <w:rsid w:val="00694935"/>
    <w:rsid w:val="00695026"/>
    <w:rsid w:val="00697695"/>
    <w:rsid w:val="00697C12"/>
    <w:rsid w:val="00697DCD"/>
    <w:rsid w:val="006A0403"/>
    <w:rsid w:val="006A0474"/>
    <w:rsid w:val="006A057E"/>
    <w:rsid w:val="006A227C"/>
    <w:rsid w:val="006A2AB3"/>
    <w:rsid w:val="006A33AA"/>
    <w:rsid w:val="006A4436"/>
    <w:rsid w:val="006A48B6"/>
    <w:rsid w:val="006A647B"/>
    <w:rsid w:val="006A68ED"/>
    <w:rsid w:val="006A6B8B"/>
    <w:rsid w:val="006A6EE7"/>
    <w:rsid w:val="006A6FF0"/>
    <w:rsid w:val="006B0470"/>
    <w:rsid w:val="006B0F64"/>
    <w:rsid w:val="006B1568"/>
    <w:rsid w:val="006B250A"/>
    <w:rsid w:val="006B33CB"/>
    <w:rsid w:val="006B42BE"/>
    <w:rsid w:val="006B7226"/>
    <w:rsid w:val="006B766D"/>
    <w:rsid w:val="006B769A"/>
    <w:rsid w:val="006C6F13"/>
    <w:rsid w:val="006C709B"/>
    <w:rsid w:val="006C7D4D"/>
    <w:rsid w:val="006D0EF7"/>
    <w:rsid w:val="006D105C"/>
    <w:rsid w:val="006D116B"/>
    <w:rsid w:val="006D16EC"/>
    <w:rsid w:val="006D16EE"/>
    <w:rsid w:val="006D1830"/>
    <w:rsid w:val="006D202E"/>
    <w:rsid w:val="006D2117"/>
    <w:rsid w:val="006D2214"/>
    <w:rsid w:val="006D33EA"/>
    <w:rsid w:val="006D4341"/>
    <w:rsid w:val="006D4DA5"/>
    <w:rsid w:val="006D501F"/>
    <w:rsid w:val="006D58E4"/>
    <w:rsid w:val="006D61B1"/>
    <w:rsid w:val="006D62C2"/>
    <w:rsid w:val="006D6F65"/>
    <w:rsid w:val="006E0B7F"/>
    <w:rsid w:val="006E1A20"/>
    <w:rsid w:val="006E1D46"/>
    <w:rsid w:val="006E2E13"/>
    <w:rsid w:val="006E2FE3"/>
    <w:rsid w:val="006E4421"/>
    <w:rsid w:val="006E564F"/>
    <w:rsid w:val="006E66EE"/>
    <w:rsid w:val="006E68AE"/>
    <w:rsid w:val="006E6BC0"/>
    <w:rsid w:val="006E6F80"/>
    <w:rsid w:val="006E7152"/>
    <w:rsid w:val="006F002C"/>
    <w:rsid w:val="006F015F"/>
    <w:rsid w:val="006F03ED"/>
    <w:rsid w:val="006F0970"/>
    <w:rsid w:val="006F4E8B"/>
    <w:rsid w:val="006F5C5D"/>
    <w:rsid w:val="006F722D"/>
    <w:rsid w:val="0070289D"/>
    <w:rsid w:val="00704245"/>
    <w:rsid w:val="00704399"/>
    <w:rsid w:val="00704A40"/>
    <w:rsid w:val="007056E8"/>
    <w:rsid w:val="0070594B"/>
    <w:rsid w:val="00706371"/>
    <w:rsid w:val="00706D7D"/>
    <w:rsid w:val="00715FBB"/>
    <w:rsid w:val="00717308"/>
    <w:rsid w:val="007178AB"/>
    <w:rsid w:val="0072142F"/>
    <w:rsid w:val="00721DEC"/>
    <w:rsid w:val="00722F45"/>
    <w:rsid w:val="00724DB1"/>
    <w:rsid w:val="00725942"/>
    <w:rsid w:val="007259FE"/>
    <w:rsid w:val="00725F21"/>
    <w:rsid w:val="007307E3"/>
    <w:rsid w:val="00732064"/>
    <w:rsid w:val="00733680"/>
    <w:rsid w:val="00734745"/>
    <w:rsid w:val="00734780"/>
    <w:rsid w:val="00736AAD"/>
    <w:rsid w:val="00736B9C"/>
    <w:rsid w:val="00737E16"/>
    <w:rsid w:val="007407D2"/>
    <w:rsid w:val="00741CC2"/>
    <w:rsid w:val="007426C8"/>
    <w:rsid w:val="00742DDA"/>
    <w:rsid w:val="0074327E"/>
    <w:rsid w:val="007433B7"/>
    <w:rsid w:val="0074385A"/>
    <w:rsid w:val="00743CF6"/>
    <w:rsid w:val="00743ED7"/>
    <w:rsid w:val="0074401A"/>
    <w:rsid w:val="007449ED"/>
    <w:rsid w:val="00744BA0"/>
    <w:rsid w:val="00746AB4"/>
    <w:rsid w:val="0074709F"/>
    <w:rsid w:val="00747F27"/>
    <w:rsid w:val="00752226"/>
    <w:rsid w:val="00752740"/>
    <w:rsid w:val="0075281D"/>
    <w:rsid w:val="00754833"/>
    <w:rsid w:val="00755B70"/>
    <w:rsid w:val="00756821"/>
    <w:rsid w:val="00756C0F"/>
    <w:rsid w:val="00757057"/>
    <w:rsid w:val="00757304"/>
    <w:rsid w:val="00757AE3"/>
    <w:rsid w:val="007618D3"/>
    <w:rsid w:val="00762A92"/>
    <w:rsid w:val="0076505C"/>
    <w:rsid w:val="00765CF3"/>
    <w:rsid w:val="00766BCE"/>
    <w:rsid w:val="00766F64"/>
    <w:rsid w:val="00767F8B"/>
    <w:rsid w:val="007704CA"/>
    <w:rsid w:val="007706E6"/>
    <w:rsid w:val="007709C5"/>
    <w:rsid w:val="007712B9"/>
    <w:rsid w:val="00772950"/>
    <w:rsid w:val="00773135"/>
    <w:rsid w:val="00776017"/>
    <w:rsid w:val="00776BEB"/>
    <w:rsid w:val="0078066D"/>
    <w:rsid w:val="00781020"/>
    <w:rsid w:val="00781B14"/>
    <w:rsid w:val="0078245A"/>
    <w:rsid w:val="00783508"/>
    <w:rsid w:val="00783E4D"/>
    <w:rsid w:val="0078429F"/>
    <w:rsid w:val="00784B43"/>
    <w:rsid w:val="00785665"/>
    <w:rsid w:val="007857D5"/>
    <w:rsid w:val="00785CA5"/>
    <w:rsid w:val="00787629"/>
    <w:rsid w:val="00791421"/>
    <w:rsid w:val="0079215C"/>
    <w:rsid w:val="00792B65"/>
    <w:rsid w:val="007931C6"/>
    <w:rsid w:val="007953E4"/>
    <w:rsid w:val="00795DE4"/>
    <w:rsid w:val="00796016"/>
    <w:rsid w:val="007961A9"/>
    <w:rsid w:val="00796ADA"/>
    <w:rsid w:val="007A019F"/>
    <w:rsid w:val="007A0771"/>
    <w:rsid w:val="007A179C"/>
    <w:rsid w:val="007A1AFC"/>
    <w:rsid w:val="007A30EE"/>
    <w:rsid w:val="007A4C86"/>
    <w:rsid w:val="007A58A3"/>
    <w:rsid w:val="007B067A"/>
    <w:rsid w:val="007B1DA1"/>
    <w:rsid w:val="007B34BE"/>
    <w:rsid w:val="007B3C4D"/>
    <w:rsid w:val="007B44B8"/>
    <w:rsid w:val="007B53A1"/>
    <w:rsid w:val="007B6D3C"/>
    <w:rsid w:val="007B7A46"/>
    <w:rsid w:val="007C03AB"/>
    <w:rsid w:val="007C0C68"/>
    <w:rsid w:val="007C1331"/>
    <w:rsid w:val="007C33CF"/>
    <w:rsid w:val="007C46A6"/>
    <w:rsid w:val="007C4C7F"/>
    <w:rsid w:val="007C7185"/>
    <w:rsid w:val="007C7859"/>
    <w:rsid w:val="007D0648"/>
    <w:rsid w:val="007D1195"/>
    <w:rsid w:val="007D1BEE"/>
    <w:rsid w:val="007D5ADC"/>
    <w:rsid w:val="007D5E34"/>
    <w:rsid w:val="007D6066"/>
    <w:rsid w:val="007D7C10"/>
    <w:rsid w:val="007E1637"/>
    <w:rsid w:val="007E257A"/>
    <w:rsid w:val="007E3CA8"/>
    <w:rsid w:val="007E43A8"/>
    <w:rsid w:val="007E4869"/>
    <w:rsid w:val="007E4EBB"/>
    <w:rsid w:val="007E6E12"/>
    <w:rsid w:val="007E7090"/>
    <w:rsid w:val="007E72B2"/>
    <w:rsid w:val="007E7BDC"/>
    <w:rsid w:val="007F03BD"/>
    <w:rsid w:val="007F2FA7"/>
    <w:rsid w:val="007F41C1"/>
    <w:rsid w:val="007F47D4"/>
    <w:rsid w:val="007F4C92"/>
    <w:rsid w:val="007F507A"/>
    <w:rsid w:val="007F5B34"/>
    <w:rsid w:val="007F7157"/>
    <w:rsid w:val="007F75B1"/>
    <w:rsid w:val="008000BB"/>
    <w:rsid w:val="00800169"/>
    <w:rsid w:val="00800BE0"/>
    <w:rsid w:val="00800BE9"/>
    <w:rsid w:val="00801885"/>
    <w:rsid w:val="00801D53"/>
    <w:rsid w:val="00801F39"/>
    <w:rsid w:val="00802FE2"/>
    <w:rsid w:val="00803641"/>
    <w:rsid w:val="00803B24"/>
    <w:rsid w:val="008042FC"/>
    <w:rsid w:val="008046FB"/>
    <w:rsid w:val="00804A03"/>
    <w:rsid w:val="00804B4B"/>
    <w:rsid w:val="00804F08"/>
    <w:rsid w:val="008062CD"/>
    <w:rsid w:val="008063BC"/>
    <w:rsid w:val="008067D8"/>
    <w:rsid w:val="0080748A"/>
    <w:rsid w:val="00810DA5"/>
    <w:rsid w:val="008110B7"/>
    <w:rsid w:val="0081119D"/>
    <w:rsid w:val="0081277D"/>
    <w:rsid w:val="00814842"/>
    <w:rsid w:val="008152AD"/>
    <w:rsid w:val="008162E7"/>
    <w:rsid w:val="008167B2"/>
    <w:rsid w:val="008170A2"/>
    <w:rsid w:val="00817E98"/>
    <w:rsid w:val="00820074"/>
    <w:rsid w:val="008212DE"/>
    <w:rsid w:val="00822454"/>
    <w:rsid w:val="00822F41"/>
    <w:rsid w:val="00823755"/>
    <w:rsid w:val="008238CF"/>
    <w:rsid w:val="00826119"/>
    <w:rsid w:val="008269A0"/>
    <w:rsid w:val="00826C89"/>
    <w:rsid w:val="00827487"/>
    <w:rsid w:val="00831915"/>
    <w:rsid w:val="00831A73"/>
    <w:rsid w:val="00831E61"/>
    <w:rsid w:val="00832152"/>
    <w:rsid w:val="00832B81"/>
    <w:rsid w:val="00832FA7"/>
    <w:rsid w:val="00833216"/>
    <w:rsid w:val="00833EF1"/>
    <w:rsid w:val="00834557"/>
    <w:rsid w:val="00834CB4"/>
    <w:rsid w:val="00834CF8"/>
    <w:rsid w:val="00835BA2"/>
    <w:rsid w:val="00837CE7"/>
    <w:rsid w:val="0084094D"/>
    <w:rsid w:val="00840D25"/>
    <w:rsid w:val="008429D2"/>
    <w:rsid w:val="00843293"/>
    <w:rsid w:val="0084361A"/>
    <w:rsid w:val="00843947"/>
    <w:rsid w:val="00843D1F"/>
    <w:rsid w:val="00844169"/>
    <w:rsid w:val="00844E57"/>
    <w:rsid w:val="00845F68"/>
    <w:rsid w:val="00846099"/>
    <w:rsid w:val="008471B3"/>
    <w:rsid w:val="008476FC"/>
    <w:rsid w:val="0085154E"/>
    <w:rsid w:val="00852365"/>
    <w:rsid w:val="00854043"/>
    <w:rsid w:val="00854741"/>
    <w:rsid w:val="008548A3"/>
    <w:rsid w:val="00854EF4"/>
    <w:rsid w:val="008557E6"/>
    <w:rsid w:val="00855DA6"/>
    <w:rsid w:val="00857660"/>
    <w:rsid w:val="00860EDE"/>
    <w:rsid w:val="0086174B"/>
    <w:rsid w:val="008618CC"/>
    <w:rsid w:val="00861E9A"/>
    <w:rsid w:val="008621C8"/>
    <w:rsid w:val="00863523"/>
    <w:rsid w:val="0086365B"/>
    <w:rsid w:val="008641A1"/>
    <w:rsid w:val="00864528"/>
    <w:rsid w:val="00864713"/>
    <w:rsid w:val="00870869"/>
    <w:rsid w:val="008709EC"/>
    <w:rsid w:val="00871A8D"/>
    <w:rsid w:val="008722B9"/>
    <w:rsid w:val="008723DC"/>
    <w:rsid w:val="00872549"/>
    <w:rsid w:val="00874244"/>
    <w:rsid w:val="0087465E"/>
    <w:rsid w:val="008748AF"/>
    <w:rsid w:val="00874924"/>
    <w:rsid w:val="00874D44"/>
    <w:rsid w:val="00874FC0"/>
    <w:rsid w:val="0087517B"/>
    <w:rsid w:val="00875FE1"/>
    <w:rsid w:val="008767C1"/>
    <w:rsid w:val="0087694E"/>
    <w:rsid w:val="00877C7E"/>
    <w:rsid w:val="00877DC7"/>
    <w:rsid w:val="00881273"/>
    <w:rsid w:val="0088315B"/>
    <w:rsid w:val="00883772"/>
    <w:rsid w:val="00884091"/>
    <w:rsid w:val="008844B7"/>
    <w:rsid w:val="00885DC3"/>
    <w:rsid w:val="00886C5B"/>
    <w:rsid w:val="00886D7D"/>
    <w:rsid w:val="00886E8C"/>
    <w:rsid w:val="00887107"/>
    <w:rsid w:val="00890616"/>
    <w:rsid w:val="00891FF2"/>
    <w:rsid w:val="008925ED"/>
    <w:rsid w:val="00892DA2"/>
    <w:rsid w:val="008939CB"/>
    <w:rsid w:val="00894A0D"/>
    <w:rsid w:val="00894A5B"/>
    <w:rsid w:val="0089589B"/>
    <w:rsid w:val="00895F3C"/>
    <w:rsid w:val="00897B33"/>
    <w:rsid w:val="008A0256"/>
    <w:rsid w:val="008A0442"/>
    <w:rsid w:val="008A0975"/>
    <w:rsid w:val="008A0F66"/>
    <w:rsid w:val="008A107F"/>
    <w:rsid w:val="008A2961"/>
    <w:rsid w:val="008A3D32"/>
    <w:rsid w:val="008A44F8"/>
    <w:rsid w:val="008A4543"/>
    <w:rsid w:val="008A4CD3"/>
    <w:rsid w:val="008A4D28"/>
    <w:rsid w:val="008A5656"/>
    <w:rsid w:val="008A5810"/>
    <w:rsid w:val="008A5BE2"/>
    <w:rsid w:val="008A6212"/>
    <w:rsid w:val="008A6265"/>
    <w:rsid w:val="008A62A1"/>
    <w:rsid w:val="008A7E83"/>
    <w:rsid w:val="008B149C"/>
    <w:rsid w:val="008B2E17"/>
    <w:rsid w:val="008B2FAA"/>
    <w:rsid w:val="008B3DC5"/>
    <w:rsid w:val="008B7291"/>
    <w:rsid w:val="008C0194"/>
    <w:rsid w:val="008C1FA7"/>
    <w:rsid w:val="008C2D01"/>
    <w:rsid w:val="008C3D17"/>
    <w:rsid w:val="008C4202"/>
    <w:rsid w:val="008C5AB5"/>
    <w:rsid w:val="008C5D59"/>
    <w:rsid w:val="008C614E"/>
    <w:rsid w:val="008C6344"/>
    <w:rsid w:val="008C693E"/>
    <w:rsid w:val="008C74FE"/>
    <w:rsid w:val="008C77D6"/>
    <w:rsid w:val="008D06D6"/>
    <w:rsid w:val="008D14EF"/>
    <w:rsid w:val="008D5088"/>
    <w:rsid w:val="008D5121"/>
    <w:rsid w:val="008D518C"/>
    <w:rsid w:val="008D6B8A"/>
    <w:rsid w:val="008D6EA8"/>
    <w:rsid w:val="008E04F9"/>
    <w:rsid w:val="008E0BDD"/>
    <w:rsid w:val="008E279F"/>
    <w:rsid w:val="008E2A09"/>
    <w:rsid w:val="008E3676"/>
    <w:rsid w:val="008E419D"/>
    <w:rsid w:val="008E5903"/>
    <w:rsid w:val="008E61F5"/>
    <w:rsid w:val="008E6BEB"/>
    <w:rsid w:val="008E7E09"/>
    <w:rsid w:val="008E7ED2"/>
    <w:rsid w:val="008F06F7"/>
    <w:rsid w:val="008F0CE6"/>
    <w:rsid w:val="008F116F"/>
    <w:rsid w:val="008F1587"/>
    <w:rsid w:val="008F16CD"/>
    <w:rsid w:val="008F2369"/>
    <w:rsid w:val="008F2B9D"/>
    <w:rsid w:val="008F45F3"/>
    <w:rsid w:val="008F462D"/>
    <w:rsid w:val="008F5C2C"/>
    <w:rsid w:val="008F640D"/>
    <w:rsid w:val="008F69A6"/>
    <w:rsid w:val="009011FF"/>
    <w:rsid w:val="0090155F"/>
    <w:rsid w:val="00902470"/>
    <w:rsid w:val="00902594"/>
    <w:rsid w:val="00903191"/>
    <w:rsid w:val="009033A0"/>
    <w:rsid w:val="00903742"/>
    <w:rsid w:val="0090438C"/>
    <w:rsid w:val="00905024"/>
    <w:rsid w:val="00905400"/>
    <w:rsid w:val="009055BC"/>
    <w:rsid w:val="00906190"/>
    <w:rsid w:val="00906325"/>
    <w:rsid w:val="009073BA"/>
    <w:rsid w:val="00907658"/>
    <w:rsid w:val="009101E1"/>
    <w:rsid w:val="00910F41"/>
    <w:rsid w:val="00912103"/>
    <w:rsid w:val="0091284A"/>
    <w:rsid w:val="0091428E"/>
    <w:rsid w:val="0091485C"/>
    <w:rsid w:val="00915EE6"/>
    <w:rsid w:val="00916D0B"/>
    <w:rsid w:val="00917A11"/>
    <w:rsid w:val="00917CCC"/>
    <w:rsid w:val="00920D3F"/>
    <w:rsid w:val="0092167F"/>
    <w:rsid w:val="00921CAA"/>
    <w:rsid w:val="00921D62"/>
    <w:rsid w:val="00922AFF"/>
    <w:rsid w:val="00922DC3"/>
    <w:rsid w:val="00924F50"/>
    <w:rsid w:val="00925521"/>
    <w:rsid w:val="009258D5"/>
    <w:rsid w:val="00926550"/>
    <w:rsid w:val="00926E7B"/>
    <w:rsid w:val="00927824"/>
    <w:rsid w:val="009303A1"/>
    <w:rsid w:val="00930637"/>
    <w:rsid w:val="009307B8"/>
    <w:rsid w:val="00931A1B"/>
    <w:rsid w:val="00932D7E"/>
    <w:rsid w:val="009343E2"/>
    <w:rsid w:val="00935835"/>
    <w:rsid w:val="00936428"/>
    <w:rsid w:val="00936FAA"/>
    <w:rsid w:val="00937683"/>
    <w:rsid w:val="00941FFA"/>
    <w:rsid w:val="009426F2"/>
    <w:rsid w:val="00942818"/>
    <w:rsid w:val="00943985"/>
    <w:rsid w:val="00943E5C"/>
    <w:rsid w:val="0094474E"/>
    <w:rsid w:val="009456C6"/>
    <w:rsid w:val="00945917"/>
    <w:rsid w:val="00945A07"/>
    <w:rsid w:val="00945F29"/>
    <w:rsid w:val="00946EA5"/>
    <w:rsid w:val="009470E3"/>
    <w:rsid w:val="00947F3F"/>
    <w:rsid w:val="0095067D"/>
    <w:rsid w:val="009509AA"/>
    <w:rsid w:val="0095155E"/>
    <w:rsid w:val="009520B3"/>
    <w:rsid w:val="0095232A"/>
    <w:rsid w:val="009525E6"/>
    <w:rsid w:val="00953192"/>
    <w:rsid w:val="00953F13"/>
    <w:rsid w:val="00954AED"/>
    <w:rsid w:val="009564E2"/>
    <w:rsid w:val="0096007E"/>
    <w:rsid w:val="00960231"/>
    <w:rsid w:val="00960C28"/>
    <w:rsid w:val="00963503"/>
    <w:rsid w:val="00963513"/>
    <w:rsid w:val="0096376A"/>
    <w:rsid w:val="00963D1F"/>
    <w:rsid w:val="009652F3"/>
    <w:rsid w:val="00966456"/>
    <w:rsid w:val="009676F5"/>
    <w:rsid w:val="00970342"/>
    <w:rsid w:val="009703FF"/>
    <w:rsid w:val="00970E0E"/>
    <w:rsid w:val="009727BA"/>
    <w:rsid w:val="009730A4"/>
    <w:rsid w:val="00973318"/>
    <w:rsid w:val="0097337D"/>
    <w:rsid w:val="00974076"/>
    <w:rsid w:val="00974321"/>
    <w:rsid w:val="00975AA5"/>
    <w:rsid w:val="00975B08"/>
    <w:rsid w:val="00980908"/>
    <w:rsid w:val="00980E1F"/>
    <w:rsid w:val="009811FE"/>
    <w:rsid w:val="00981F2C"/>
    <w:rsid w:val="00982638"/>
    <w:rsid w:val="00982B50"/>
    <w:rsid w:val="009833A5"/>
    <w:rsid w:val="00983F0A"/>
    <w:rsid w:val="0098533C"/>
    <w:rsid w:val="00985CB5"/>
    <w:rsid w:val="00986005"/>
    <w:rsid w:val="00986536"/>
    <w:rsid w:val="00986C06"/>
    <w:rsid w:val="00987DAC"/>
    <w:rsid w:val="0099015E"/>
    <w:rsid w:val="0099114E"/>
    <w:rsid w:val="00991A8C"/>
    <w:rsid w:val="009938DA"/>
    <w:rsid w:val="009939D8"/>
    <w:rsid w:val="009943DD"/>
    <w:rsid w:val="00995FDF"/>
    <w:rsid w:val="00996576"/>
    <w:rsid w:val="009977D8"/>
    <w:rsid w:val="009A05A2"/>
    <w:rsid w:val="009A07D8"/>
    <w:rsid w:val="009A07FD"/>
    <w:rsid w:val="009A0821"/>
    <w:rsid w:val="009A0B8D"/>
    <w:rsid w:val="009A0C37"/>
    <w:rsid w:val="009A101B"/>
    <w:rsid w:val="009A1077"/>
    <w:rsid w:val="009A20F0"/>
    <w:rsid w:val="009A23A7"/>
    <w:rsid w:val="009A3902"/>
    <w:rsid w:val="009A3B05"/>
    <w:rsid w:val="009A42EF"/>
    <w:rsid w:val="009A48EA"/>
    <w:rsid w:val="009A5543"/>
    <w:rsid w:val="009A5845"/>
    <w:rsid w:val="009A58AB"/>
    <w:rsid w:val="009A5B3C"/>
    <w:rsid w:val="009B0372"/>
    <w:rsid w:val="009B27A2"/>
    <w:rsid w:val="009B2819"/>
    <w:rsid w:val="009B2917"/>
    <w:rsid w:val="009B3D0C"/>
    <w:rsid w:val="009B3FD6"/>
    <w:rsid w:val="009B46AB"/>
    <w:rsid w:val="009B57F3"/>
    <w:rsid w:val="009B5D37"/>
    <w:rsid w:val="009B727F"/>
    <w:rsid w:val="009B7857"/>
    <w:rsid w:val="009B7B97"/>
    <w:rsid w:val="009B7D57"/>
    <w:rsid w:val="009C0501"/>
    <w:rsid w:val="009C0627"/>
    <w:rsid w:val="009C20D7"/>
    <w:rsid w:val="009C3DDF"/>
    <w:rsid w:val="009C405A"/>
    <w:rsid w:val="009C465D"/>
    <w:rsid w:val="009C46D7"/>
    <w:rsid w:val="009C6DFA"/>
    <w:rsid w:val="009C73A9"/>
    <w:rsid w:val="009C74B0"/>
    <w:rsid w:val="009C7FC9"/>
    <w:rsid w:val="009C7FFC"/>
    <w:rsid w:val="009D02CB"/>
    <w:rsid w:val="009D1C14"/>
    <w:rsid w:val="009D2671"/>
    <w:rsid w:val="009D2FE7"/>
    <w:rsid w:val="009D335E"/>
    <w:rsid w:val="009D3380"/>
    <w:rsid w:val="009D40FC"/>
    <w:rsid w:val="009D4CB6"/>
    <w:rsid w:val="009D7FA1"/>
    <w:rsid w:val="009E329B"/>
    <w:rsid w:val="009E35C7"/>
    <w:rsid w:val="009E3753"/>
    <w:rsid w:val="009E4423"/>
    <w:rsid w:val="009E4A31"/>
    <w:rsid w:val="009E4D89"/>
    <w:rsid w:val="009E4F22"/>
    <w:rsid w:val="009E5F42"/>
    <w:rsid w:val="009E66F0"/>
    <w:rsid w:val="009E6A8A"/>
    <w:rsid w:val="009E6D22"/>
    <w:rsid w:val="009E7023"/>
    <w:rsid w:val="009E7848"/>
    <w:rsid w:val="009F16BC"/>
    <w:rsid w:val="009F184F"/>
    <w:rsid w:val="009F1E65"/>
    <w:rsid w:val="009F234F"/>
    <w:rsid w:val="009F23C8"/>
    <w:rsid w:val="009F2A70"/>
    <w:rsid w:val="009F3C5C"/>
    <w:rsid w:val="009F4F4C"/>
    <w:rsid w:val="009F5AF3"/>
    <w:rsid w:val="009F6152"/>
    <w:rsid w:val="009F6900"/>
    <w:rsid w:val="00A0027D"/>
    <w:rsid w:val="00A0169F"/>
    <w:rsid w:val="00A0230E"/>
    <w:rsid w:val="00A0477A"/>
    <w:rsid w:val="00A05DBA"/>
    <w:rsid w:val="00A0638D"/>
    <w:rsid w:val="00A06496"/>
    <w:rsid w:val="00A06B32"/>
    <w:rsid w:val="00A07B5E"/>
    <w:rsid w:val="00A110BA"/>
    <w:rsid w:val="00A12747"/>
    <w:rsid w:val="00A14327"/>
    <w:rsid w:val="00A15EBC"/>
    <w:rsid w:val="00A2009E"/>
    <w:rsid w:val="00A21481"/>
    <w:rsid w:val="00A223DF"/>
    <w:rsid w:val="00A22501"/>
    <w:rsid w:val="00A22E1E"/>
    <w:rsid w:val="00A23775"/>
    <w:rsid w:val="00A23F45"/>
    <w:rsid w:val="00A24DD2"/>
    <w:rsid w:val="00A27460"/>
    <w:rsid w:val="00A30074"/>
    <w:rsid w:val="00A30B6A"/>
    <w:rsid w:val="00A3103C"/>
    <w:rsid w:val="00A31987"/>
    <w:rsid w:val="00A3422F"/>
    <w:rsid w:val="00A34568"/>
    <w:rsid w:val="00A347F2"/>
    <w:rsid w:val="00A34F8E"/>
    <w:rsid w:val="00A355F9"/>
    <w:rsid w:val="00A3566F"/>
    <w:rsid w:val="00A358CC"/>
    <w:rsid w:val="00A35CE5"/>
    <w:rsid w:val="00A35FF4"/>
    <w:rsid w:val="00A36270"/>
    <w:rsid w:val="00A365E6"/>
    <w:rsid w:val="00A36D62"/>
    <w:rsid w:val="00A37C3E"/>
    <w:rsid w:val="00A40446"/>
    <w:rsid w:val="00A40710"/>
    <w:rsid w:val="00A40B42"/>
    <w:rsid w:val="00A41172"/>
    <w:rsid w:val="00A433C7"/>
    <w:rsid w:val="00A43B4D"/>
    <w:rsid w:val="00A43FA4"/>
    <w:rsid w:val="00A440D1"/>
    <w:rsid w:val="00A443FE"/>
    <w:rsid w:val="00A445F3"/>
    <w:rsid w:val="00A46040"/>
    <w:rsid w:val="00A46B67"/>
    <w:rsid w:val="00A51476"/>
    <w:rsid w:val="00A5180D"/>
    <w:rsid w:val="00A51C42"/>
    <w:rsid w:val="00A51C6A"/>
    <w:rsid w:val="00A52D77"/>
    <w:rsid w:val="00A53AB1"/>
    <w:rsid w:val="00A549F2"/>
    <w:rsid w:val="00A55297"/>
    <w:rsid w:val="00A613B3"/>
    <w:rsid w:val="00A6197E"/>
    <w:rsid w:val="00A621A9"/>
    <w:rsid w:val="00A62804"/>
    <w:rsid w:val="00A644C2"/>
    <w:rsid w:val="00A64B82"/>
    <w:rsid w:val="00A661C2"/>
    <w:rsid w:val="00A67894"/>
    <w:rsid w:val="00A70743"/>
    <w:rsid w:val="00A72137"/>
    <w:rsid w:val="00A730BE"/>
    <w:rsid w:val="00A74074"/>
    <w:rsid w:val="00A746B0"/>
    <w:rsid w:val="00A74D27"/>
    <w:rsid w:val="00A74D90"/>
    <w:rsid w:val="00A74FF6"/>
    <w:rsid w:val="00A756AF"/>
    <w:rsid w:val="00A76049"/>
    <w:rsid w:val="00A766AC"/>
    <w:rsid w:val="00A76E48"/>
    <w:rsid w:val="00A772BA"/>
    <w:rsid w:val="00A811BF"/>
    <w:rsid w:val="00A81FE7"/>
    <w:rsid w:val="00A82751"/>
    <w:rsid w:val="00A83B5A"/>
    <w:rsid w:val="00A83C46"/>
    <w:rsid w:val="00A851A2"/>
    <w:rsid w:val="00A85940"/>
    <w:rsid w:val="00A868FB"/>
    <w:rsid w:val="00A902A9"/>
    <w:rsid w:val="00A90672"/>
    <w:rsid w:val="00A90C41"/>
    <w:rsid w:val="00A9116B"/>
    <w:rsid w:val="00A91C98"/>
    <w:rsid w:val="00A930D9"/>
    <w:rsid w:val="00A94557"/>
    <w:rsid w:val="00A94A4D"/>
    <w:rsid w:val="00A951B8"/>
    <w:rsid w:val="00A95628"/>
    <w:rsid w:val="00A9562D"/>
    <w:rsid w:val="00A95759"/>
    <w:rsid w:val="00A96BD8"/>
    <w:rsid w:val="00A975CF"/>
    <w:rsid w:val="00AA0322"/>
    <w:rsid w:val="00AA13B6"/>
    <w:rsid w:val="00AA1BC0"/>
    <w:rsid w:val="00AA1F2F"/>
    <w:rsid w:val="00AA3210"/>
    <w:rsid w:val="00AA32AB"/>
    <w:rsid w:val="00AA36BB"/>
    <w:rsid w:val="00AA4B61"/>
    <w:rsid w:val="00AA5E89"/>
    <w:rsid w:val="00AA65E0"/>
    <w:rsid w:val="00AA6E29"/>
    <w:rsid w:val="00AB0368"/>
    <w:rsid w:val="00AB0D49"/>
    <w:rsid w:val="00AB22FC"/>
    <w:rsid w:val="00AB3770"/>
    <w:rsid w:val="00AB38D0"/>
    <w:rsid w:val="00AB5BE4"/>
    <w:rsid w:val="00AB6110"/>
    <w:rsid w:val="00AB7472"/>
    <w:rsid w:val="00AB7724"/>
    <w:rsid w:val="00AC00AD"/>
    <w:rsid w:val="00AC055A"/>
    <w:rsid w:val="00AC1C3C"/>
    <w:rsid w:val="00AC40C7"/>
    <w:rsid w:val="00AC4BDD"/>
    <w:rsid w:val="00AC4F96"/>
    <w:rsid w:val="00AC52F4"/>
    <w:rsid w:val="00AC55DD"/>
    <w:rsid w:val="00AC6706"/>
    <w:rsid w:val="00AC6B7C"/>
    <w:rsid w:val="00AC6F9D"/>
    <w:rsid w:val="00AD0E4B"/>
    <w:rsid w:val="00AD11B9"/>
    <w:rsid w:val="00AD19D9"/>
    <w:rsid w:val="00AD1CF0"/>
    <w:rsid w:val="00AD2B6A"/>
    <w:rsid w:val="00AD2DA3"/>
    <w:rsid w:val="00AD3338"/>
    <w:rsid w:val="00AD3B1D"/>
    <w:rsid w:val="00AD3C72"/>
    <w:rsid w:val="00AD3FD1"/>
    <w:rsid w:val="00AD434B"/>
    <w:rsid w:val="00AD4886"/>
    <w:rsid w:val="00AD53AC"/>
    <w:rsid w:val="00AD562C"/>
    <w:rsid w:val="00AD57DA"/>
    <w:rsid w:val="00AD5A74"/>
    <w:rsid w:val="00AD66E6"/>
    <w:rsid w:val="00AD7767"/>
    <w:rsid w:val="00AD779F"/>
    <w:rsid w:val="00AE1529"/>
    <w:rsid w:val="00AE170D"/>
    <w:rsid w:val="00AE3081"/>
    <w:rsid w:val="00AE3C7A"/>
    <w:rsid w:val="00AE4773"/>
    <w:rsid w:val="00AE4DFF"/>
    <w:rsid w:val="00AE5FDE"/>
    <w:rsid w:val="00AE689B"/>
    <w:rsid w:val="00AE6BDE"/>
    <w:rsid w:val="00AE72F6"/>
    <w:rsid w:val="00AE7929"/>
    <w:rsid w:val="00AF0876"/>
    <w:rsid w:val="00AF098B"/>
    <w:rsid w:val="00AF2911"/>
    <w:rsid w:val="00AF2AAE"/>
    <w:rsid w:val="00AF2FF2"/>
    <w:rsid w:val="00AF4556"/>
    <w:rsid w:val="00AF4CF9"/>
    <w:rsid w:val="00AF5A84"/>
    <w:rsid w:val="00AF6DE2"/>
    <w:rsid w:val="00AF6E60"/>
    <w:rsid w:val="00AF6FB6"/>
    <w:rsid w:val="00AF78FC"/>
    <w:rsid w:val="00AF7E0F"/>
    <w:rsid w:val="00B002F7"/>
    <w:rsid w:val="00B011E5"/>
    <w:rsid w:val="00B02E67"/>
    <w:rsid w:val="00B04641"/>
    <w:rsid w:val="00B06491"/>
    <w:rsid w:val="00B0661B"/>
    <w:rsid w:val="00B06E6A"/>
    <w:rsid w:val="00B100B3"/>
    <w:rsid w:val="00B10412"/>
    <w:rsid w:val="00B106B6"/>
    <w:rsid w:val="00B10B25"/>
    <w:rsid w:val="00B10ED5"/>
    <w:rsid w:val="00B1166E"/>
    <w:rsid w:val="00B11B53"/>
    <w:rsid w:val="00B12673"/>
    <w:rsid w:val="00B134D1"/>
    <w:rsid w:val="00B14489"/>
    <w:rsid w:val="00B16EEA"/>
    <w:rsid w:val="00B171A3"/>
    <w:rsid w:val="00B17FC5"/>
    <w:rsid w:val="00B20BA4"/>
    <w:rsid w:val="00B21C0E"/>
    <w:rsid w:val="00B21D07"/>
    <w:rsid w:val="00B222D6"/>
    <w:rsid w:val="00B22C79"/>
    <w:rsid w:val="00B22EF3"/>
    <w:rsid w:val="00B233F6"/>
    <w:rsid w:val="00B23B2D"/>
    <w:rsid w:val="00B24281"/>
    <w:rsid w:val="00B274DB"/>
    <w:rsid w:val="00B278AB"/>
    <w:rsid w:val="00B279E5"/>
    <w:rsid w:val="00B27F8A"/>
    <w:rsid w:val="00B30866"/>
    <w:rsid w:val="00B31EDD"/>
    <w:rsid w:val="00B321A7"/>
    <w:rsid w:val="00B339BD"/>
    <w:rsid w:val="00B34133"/>
    <w:rsid w:val="00B35607"/>
    <w:rsid w:val="00B37049"/>
    <w:rsid w:val="00B37C70"/>
    <w:rsid w:val="00B37ED5"/>
    <w:rsid w:val="00B41C7C"/>
    <w:rsid w:val="00B42C79"/>
    <w:rsid w:val="00B42F0D"/>
    <w:rsid w:val="00B42F8D"/>
    <w:rsid w:val="00B44902"/>
    <w:rsid w:val="00B4513B"/>
    <w:rsid w:val="00B459B7"/>
    <w:rsid w:val="00B47775"/>
    <w:rsid w:val="00B479BA"/>
    <w:rsid w:val="00B47D5A"/>
    <w:rsid w:val="00B52061"/>
    <w:rsid w:val="00B53872"/>
    <w:rsid w:val="00B53E4A"/>
    <w:rsid w:val="00B54AF7"/>
    <w:rsid w:val="00B54C49"/>
    <w:rsid w:val="00B54DF3"/>
    <w:rsid w:val="00B55943"/>
    <w:rsid w:val="00B55ADF"/>
    <w:rsid w:val="00B57E45"/>
    <w:rsid w:val="00B60E85"/>
    <w:rsid w:val="00B614EB"/>
    <w:rsid w:val="00B61622"/>
    <w:rsid w:val="00B62981"/>
    <w:rsid w:val="00B62B06"/>
    <w:rsid w:val="00B62CE7"/>
    <w:rsid w:val="00B64124"/>
    <w:rsid w:val="00B65684"/>
    <w:rsid w:val="00B666AE"/>
    <w:rsid w:val="00B66857"/>
    <w:rsid w:val="00B66DA6"/>
    <w:rsid w:val="00B66F46"/>
    <w:rsid w:val="00B67B93"/>
    <w:rsid w:val="00B70787"/>
    <w:rsid w:val="00B70CC2"/>
    <w:rsid w:val="00B71453"/>
    <w:rsid w:val="00B71E17"/>
    <w:rsid w:val="00B720ED"/>
    <w:rsid w:val="00B721FE"/>
    <w:rsid w:val="00B7320C"/>
    <w:rsid w:val="00B73C87"/>
    <w:rsid w:val="00B75B05"/>
    <w:rsid w:val="00B75BBD"/>
    <w:rsid w:val="00B76F76"/>
    <w:rsid w:val="00B76FD0"/>
    <w:rsid w:val="00B8049E"/>
    <w:rsid w:val="00B80887"/>
    <w:rsid w:val="00B80902"/>
    <w:rsid w:val="00B82103"/>
    <w:rsid w:val="00B82490"/>
    <w:rsid w:val="00B82D1A"/>
    <w:rsid w:val="00B83253"/>
    <w:rsid w:val="00B84240"/>
    <w:rsid w:val="00B84368"/>
    <w:rsid w:val="00B85027"/>
    <w:rsid w:val="00B86C90"/>
    <w:rsid w:val="00B900ED"/>
    <w:rsid w:val="00B90F1A"/>
    <w:rsid w:val="00B915C4"/>
    <w:rsid w:val="00B91774"/>
    <w:rsid w:val="00B9223B"/>
    <w:rsid w:val="00B937F1"/>
    <w:rsid w:val="00B93AEF"/>
    <w:rsid w:val="00B93F39"/>
    <w:rsid w:val="00B93FA1"/>
    <w:rsid w:val="00B95BA7"/>
    <w:rsid w:val="00B96930"/>
    <w:rsid w:val="00B9785A"/>
    <w:rsid w:val="00B97D70"/>
    <w:rsid w:val="00B97F43"/>
    <w:rsid w:val="00BA1A36"/>
    <w:rsid w:val="00BA20DC"/>
    <w:rsid w:val="00BA21E5"/>
    <w:rsid w:val="00BA3CB5"/>
    <w:rsid w:val="00BA42AB"/>
    <w:rsid w:val="00BA640D"/>
    <w:rsid w:val="00BA6D4F"/>
    <w:rsid w:val="00BA6E1A"/>
    <w:rsid w:val="00BB058C"/>
    <w:rsid w:val="00BB07F3"/>
    <w:rsid w:val="00BB0F23"/>
    <w:rsid w:val="00BB1C21"/>
    <w:rsid w:val="00BB1C62"/>
    <w:rsid w:val="00BB2942"/>
    <w:rsid w:val="00BB368C"/>
    <w:rsid w:val="00BB3984"/>
    <w:rsid w:val="00BB4F10"/>
    <w:rsid w:val="00BB52BB"/>
    <w:rsid w:val="00BB53BB"/>
    <w:rsid w:val="00BB7188"/>
    <w:rsid w:val="00BC0158"/>
    <w:rsid w:val="00BC05F5"/>
    <w:rsid w:val="00BC1329"/>
    <w:rsid w:val="00BC1743"/>
    <w:rsid w:val="00BC2400"/>
    <w:rsid w:val="00BC2A93"/>
    <w:rsid w:val="00BC2E5E"/>
    <w:rsid w:val="00BC3D04"/>
    <w:rsid w:val="00BC411E"/>
    <w:rsid w:val="00BC5404"/>
    <w:rsid w:val="00BC5825"/>
    <w:rsid w:val="00BC6604"/>
    <w:rsid w:val="00BC7557"/>
    <w:rsid w:val="00BC7597"/>
    <w:rsid w:val="00BC77DE"/>
    <w:rsid w:val="00BD08BE"/>
    <w:rsid w:val="00BD10F4"/>
    <w:rsid w:val="00BD15A0"/>
    <w:rsid w:val="00BD17EF"/>
    <w:rsid w:val="00BD1D3F"/>
    <w:rsid w:val="00BD1FA1"/>
    <w:rsid w:val="00BD215E"/>
    <w:rsid w:val="00BD3BC0"/>
    <w:rsid w:val="00BD4E79"/>
    <w:rsid w:val="00BD565A"/>
    <w:rsid w:val="00BD6692"/>
    <w:rsid w:val="00BD6AF9"/>
    <w:rsid w:val="00BD6C15"/>
    <w:rsid w:val="00BE0490"/>
    <w:rsid w:val="00BE1841"/>
    <w:rsid w:val="00BE31FA"/>
    <w:rsid w:val="00BE353A"/>
    <w:rsid w:val="00BE4202"/>
    <w:rsid w:val="00BE59C1"/>
    <w:rsid w:val="00BE5BAD"/>
    <w:rsid w:val="00BE63E9"/>
    <w:rsid w:val="00BE6781"/>
    <w:rsid w:val="00BE68FC"/>
    <w:rsid w:val="00BE721D"/>
    <w:rsid w:val="00BE7266"/>
    <w:rsid w:val="00BE7403"/>
    <w:rsid w:val="00BF42CB"/>
    <w:rsid w:val="00BF5777"/>
    <w:rsid w:val="00BF5FF3"/>
    <w:rsid w:val="00BF75B4"/>
    <w:rsid w:val="00BF75C9"/>
    <w:rsid w:val="00C014F7"/>
    <w:rsid w:val="00C02F5F"/>
    <w:rsid w:val="00C030EA"/>
    <w:rsid w:val="00C05A4E"/>
    <w:rsid w:val="00C05C28"/>
    <w:rsid w:val="00C065FF"/>
    <w:rsid w:val="00C11543"/>
    <w:rsid w:val="00C118E2"/>
    <w:rsid w:val="00C120B1"/>
    <w:rsid w:val="00C12477"/>
    <w:rsid w:val="00C127B2"/>
    <w:rsid w:val="00C13275"/>
    <w:rsid w:val="00C15D63"/>
    <w:rsid w:val="00C1719B"/>
    <w:rsid w:val="00C20578"/>
    <w:rsid w:val="00C20974"/>
    <w:rsid w:val="00C20B10"/>
    <w:rsid w:val="00C228D6"/>
    <w:rsid w:val="00C22A8D"/>
    <w:rsid w:val="00C25FDF"/>
    <w:rsid w:val="00C26B22"/>
    <w:rsid w:val="00C274DD"/>
    <w:rsid w:val="00C2755C"/>
    <w:rsid w:val="00C2792D"/>
    <w:rsid w:val="00C302A6"/>
    <w:rsid w:val="00C318C9"/>
    <w:rsid w:val="00C32596"/>
    <w:rsid w:val="00C33B21"/>
    <w:rsid w:val="00C33C08"/>
    <w:rsid w:val="00C33FE3"/>
    <w:rsid w:val="00C3423C"/>
    <w:rsid w:val="00C34CB4"/>
    <w:rsid w:val="00C36225"/>
    <w:rsid w:val="00C37E77"/>
    <w:rsid w:val="00C40E6C"/>
    <w:rsid w:val="00C41BF5"/>
    <w:rsid w:val="00C424FA"/>
    <w:rsid w:val="00C428F3"/>
    <w:rsid w:val="00C42BC0"/>
    <w:rsid w:val="00C443F5"/>
    <w:rsid w:val="00C44FC1"/>
    <w:rsid w:val="00C4595D"/>
    <w:rsid w:val="00C45E4B"/>
    <w:rsid w:val="00C45E4F"/>
    <w:rsid w:val="00C4692A"/>
    <w:rsid w:val="00C46BE6"/>
    <w:rsid w:val="00C47A31"/>
    <w:rsid w:val="00C52373"/>
    <w:rsid w:val="00C53F51"/>
    <w:rsid w:val="00C54022"/>
    <w:rsid w:val="00C55847"/>
    <w:rsid w:val="00C5702C"/>
    <w:rsid w:val="00C571DD"/>
    <w:rsid w:val="00C6023F"/>
    <w:rsid w:val="00C6158B"/>
    <w:rsid w:val="00C61594"/>
    <w:rsid w:val="00C62208"/>
    <w:rsid w:val="00C63944"/>
    <w:rsid w:val="00C641ED"/>
    <w:rsid w:val="00C64755"/>
    <w:rsid w:val="00C65A32"/>
    <w:rsid w:val="00C66C87"/>
    <w:rsid w:val="00C700F4"/>
    <w:rsid w:val="00C70318"/>
    <w:rsid w:val="00C7099D"/>
    <w:rsid w:val="00C71CF7"/>
    <w:rsid w:val="00C73190"/>
    <w:rsid w:val="00C73BE2"/>
    <w:rsid w:val="00C73CE6"/>
    <w:rsid w:val="00C740BF"/>
    <w:rsid w:val="00C74EAF"/>
    <w:rsid w:val="00C755E1"/>
    <w:rsid w:val="00C756B3"/>
    <w:rsid w:val="00C75F4A"/>
    <w:rsid w:val="00C77020"/>
    <w:rsid w:val="00C804D2"/>
    <w:rsid w:val="00C80831"/>
    <w:rsid w:val="00C81207"/>
    <w:rsid w:val="00C8156F"/>
    <w:rsid w:val="00C8175C"/>
    <w:rsid w:val="00C81F6E"/>
    <w:rsid w:val="00C83621"/>
    <w:rsid w:val="00C838FC"/>
    <w:rsid w:val="00C83FF7"/>
    <w:rsid w:val="00C84686"/>
    <w:rsid w:val="00C85ECB"/>
    <w:rsid w:val="00C86299"/>
    <w:rsid w:val="00C86FE3"/>
    <w:rsid w:val="00C87EC6"/>
    <w:rsid w:val="00C90175"/>
    <w:rsid w:val="00C91606"/>
    <w:rsid w:val="00C91A0E"/>
    <w:rsid w:val="00C92EDC"/>
    <w:rsid w:val="00C96022"/>
    <w:rsid w:val="00C96662"/>
    <w:rsid w:val="00C97CAC"/>
    <w:rsid w:val="00CA2AF2"/>
    <w:rsid w:val="00CA34E9"/>
    <w:rsid w:val="00CA46AA"/>
    <w:rsid w:val="00CA495D"/>
    <w:rsid w:val="00CA5CD9"/>
    <w:rsid w:val="00CA5E4F"/>
    <w:rsid w:val="00CA61AC"/>
    <w:rsid w:val="00CA6654"/>
    <w:rsid w:val="00CA6DDD"/>
    <w:rsid w:val="00CA6E8D"/>
    <w:rsid w:val="00CB066F"/>
    <w:rsid w:val="00CB0BF6"/>
    <w:rsid w:val="00CB0EFF"/>
    <w:rsid w:val="00CB2E55"/>
    <w:rsid w:val="00CB3241"/>
    <w:rsid w:val="00CB3B01"/>
    <w:rsid w:val="00CB3DFC"/>
    <w:rsid w:val="00CB4865"/>
    <w:rsid w:val="00CB7417"/>
    <w:rsid w:val="00CC000B"/>
    <w:rsid w:val="00CC1359"/>
    <w:rsid w:val="00CC13B0"/>
    <w:rsid w:val="00CC158A"/>
    <w:rsid w:val="00CC34E2"/>
    <w:rsid w:val="00CC350E"/>
    <w:rsid w:val="00CC4090"/>
    <w:rsid w:val="00CC443C"/>
    <w:rsid w:val="00CC4D3E"/>
    <w:rsid w:val="00CC5506"/>
    <w:rsid w:val="00CC5B8D"/>
    <w:rsid w:val="00CC5F52"/>
    <w:rsid w:val="00CC6695"/>
    <w:rsid w:val="00CD190B"/>
    <w:rsid w:val="00CD271A"/>
    <w:rsid w:val="00CD3C77"/>
    <w:rsid w:val="00CD4D57"/>
    <w:rsid w:val="00CD5BE5"/>
    <w:rsid w:val="00CD60AB"/>
    <w:rsid w:val="00CD6F10"/>
    <w:rsid w:val="00CE0C06"/>
    <w:rsid w:val="00CE0D48"/>
    <w:rsid w:val="00CE2554"/>
    <w:rsid w:val="00CE336D"/>
    <w:rsid w:val="00CE452F"/>
    <w:rsid w:val="00CE6D6B"/>
    <w:rsid w:val="00CE784F"/>
    <w:rsid w:val="00CE7DFB"/>
    <w:rsid w:val="00CF23F9"/>
    <w:rsid w:val="00CF2BA2"/>
    <w:rsid w:val="00CF3427"/>
    <w:rsid w:val="00CF5211"/>
    <w:rsid w:val="00CF6316"/>
    <w:rsid w:val="00CF66AE"/>
    <w:rsid w:val="00CF6716"/>
    <w:rsid w:val="00CF7351"/>
    <w:rsid w:val="00D026F3"/>
    <w:rsid w:val="00D037D7"/>
    <w:rsid w:val="00D042C6"/>
    <w:rsid w:val="00D056E4"/>
    <w:rsid w:val="00D063CE"/>
    <w:rsid w:val="00D07CFA"/>
    <w:rsid w:val="00D1027E"/>
    <w:rsid w:val="00D106F7"/>
    <w:rsid w:val="00D10FC7"/>
    <w:rsid w:val="00D11021"/>
    <w:rsid w:val="00D11FD8"/>
    <w:rsid w:val="00D12708"/>
    <w:rsid w:val="00D127AF"/>
    <w:rsid w:val="00D12840"/>
    <w:rsid w:val="00D13490"/>
    <w:rsid w:val="00D144A8"/>
    <w:rsid w:val="00D15068"/>
    <w:rsid w:val="00D1644F"/>
    <w:rsid w:val="00D1655C"/>
    <w:rsid w:val="00D16AD4"/>
    <w:rsid w:val="00D17235"/>
    <w:rsid w:val="00D204BD"/>
    <w:rsid w:val="00D2089E"/>
    <w:rsid w:val="00D21274"/>
    <w:rsid w:val="00D22A5E"/>
    <w:rsid w:val="00D2396A"/>
    <w:rsid w:val="00D24074"/>
    <w:rsid w:val="00D24326"/>
    <w:rsid w:val="00D249F7"/>
    <w:rsid w:val="00D271D2"/>
    <w:rsid w:val="00D271D6"/>
    <w:rsid w:val="00D31A18"/>
    <w:rsid w:val="00D321F5"/>
    <w:rsid w:val="00D32216"/>
    <w:rsid w:val="00D33A84"/>
    <w:rsid w:val="00D3407D"/>
    <w:rsid w:val="00D342D5"/>
    <w:rsid w:val="00D34C43"/>
    <w:rsid w:val="00D35352"/>
    <w:rsid w:val="00D35410"/>
    <w:rsid w:val="00D357CD"/>
    <w:rsid w:val="00D35BF8"/>
    <w:rsid w:val="00D36C89"/>
    <w:rsid w:val="00D3760D"/>
    <w:rsid w:val="00D37630"/>
    <w:rsid w:val="00D37BD2"/>
    <w:rsid w:val="00D40962"/>
    <w:rsid w:val="00D414C6"/>
    <w:rsid w:val="00D42775"/>
    <w:rsid w:val="00D43E23"/>
    <w:rsid w:val="00D43FDF"/>
    <w:rsid w:val="00D44756"/>
    <w:rsid w:val="00D506B6"/>
    <w:rsid w:val="00D527F5"/>
    <w:rsid w:val="00D52B56"/>
    <w:rsid w:val="00D53A57"/>
    <w:rsid w:val="00D54C9D"/>
    <w:rsid w:val="00D54D9E"/>
    <w:rsid w:val="00D55B04"/>
    <w:rsid w:val="00D564CC"/>
    <w:rsid w:val="00D604F9"/>
    <w:rsid w:val="00D62A0A"/>
    <w:rsid w:val="00D642F7"/>
    <w:rsid w:val="00D644F4"/>
    <w:rsid w:val="00D65BA4"/>
    <w:rsid w:val="00D66D7D"/>
    <w:rsid w:val="00D6727D"/>
    <w:rsid w:val="00D678E8"/>
    <w:rsid w:val="00D72F77"/>
    <w:rsid w:val="00D73F47"/>
    <w:rsid w:val="00D75635"/>
    <w:rsid w:val="00D758C8"/>
    <w:rsid w:val="00D76903"/>
    <w:rsid w:val="00D76AB5"/>
    <w:rsid w:val="00D800AC"/>
    <w:rsid w:val="00D80116"/>
    <w:rsid w:val="00D80FB4"/>
    <w:rsid w:val="00D8127D"/>
    <w:rsid w:val="00D82F80"/>
    <w:rsid w:val="00D83B3C"/>
    <w:rsid w:val="00D84814"/>
    <w:rsid w:val="00D858D1"/>
    <w:rsid w:val="00D85B64"/>
    <w:rsid w:val="00D85CD2"/>
    <w:rsid w:val="00D87298"/>
    <w:rsid w:val="00D9165D"/>
    <w:rsid w:val="00D92D88"/>
    <w:rsid w:val="00D93358"/>
    <w:rsid w:val="00D9552E"/>
    <w:rsid w:val="00D95868"/>
    <w:rsid w:val="00D95BAF"/>
    <w:rsid w:val="00D97489"/>
    <w:rsid w:val="00D97599"/>
    <w:rsid w:val="00DA02B5"/>
    <w:rsid w:val="00DA0557"/>
    <w:rsid w:val="00DA13E9"/>
    <w:rsid w:val="00DA2930"/>
    <w:rsid w:val="00DA2BA9"/>
    <w:rsid w:val="00DA2DD7"/>
    <w:rsid w:val="00DA3C59"/>
    <w:rsid w:val="00DA4090"/>
    <w:rsid w:val="00DA438A"/>
    <w:rsid w:val="00DA5516"/>
    <w:rsid w:val="00DB172A"/>
    <w:rsid w:val="00DB1781"/>
    <w:rsid w:val="00DB1849"/>
    <w:rsid w:val="00DB19FB"/>
    <w:rsid w:val="00DB22AE"/>
    <w:rsid w:val="00DB331A"/>
    <w:rsid w:val="00DB5D88"/>
    <w:rsid w:val="00DB7F92"/>
    <w:rsid w:val="00DC0F0D"/>
    <w:rsid w:val="00DC179E"/>
    <w:rsid w:val="00DC1CFA"/>
    <w:rsid w:val="00DC26A7"/>
    <w:rsid w:val="00DC2EE7"/>
    <w:rsid w:val="00DC4870"/>
    <w:rsid w:val="00DC660E"/>
    <w:rsid w:val="00DC672D"/>
    <w:rsid w:val="00DC67C6"/>
    <w:rsid w:val="00DC6DE8"/>
    <w:rsid w:val="00DC70B9"/>
    <w:rsid w:val="00DD0B8B"/>
    <w:rsid w:val="00DD0FFB"/>
    <w:rsid w:val="00DD2B22"/>
    <w:rsid w:val="00DD31AC"/>
    <w:rsid w:val="00DD3231"/>
    <w:rsid w:val="00DD4557"/>
    <w:rsid w:val="00DD4E74"/>
    <w:rsid w:val="00DD54A3"/>
    <w:rsid w:val="00DD5503"/>
    <w:rsid w:val="00DD70AD"/>
    <w:rsid w:val="00DE074A"/>
    <w:rsid w:val="00DE08FA"/>
    <w:rsid w:val="00DE0CED"/>
    <w:rsid w:val="00DE0F86"/>
    <w:rsid w:val="00DE18F2"/>
    <w:rsid w:val="00DE1E88"/>
    <w:rsid w:val="00DE2A9D"/>
    <w:rsid w:val="00DE440B"/>
    <w:rsid w:val="00DE49D7"/>
    <w:rsid w:val="00DE5F15"/>
    <w:rsid w:val="00DE6252"/>
    <w:rsid w:val="00DE6704"/>
    <w:rsid w:val="00DE6A47"/>
    <w:rsid w:val="00DE6B27"/>
    <w:rsid w:val="00DE6D66"/>
    <w:rsid w:val="00DE7CCC"/>
    <w:rsid w:val="00DF0659"/>
    <w:rsid w:val="00DF0BA2"/>
    <w:rsid w:val="00DF1D7C"/>
    <w:rsid w:val="00DF22F3"/>
    <w:rsid w:val="00DF36C7"/>
    <w:rsid w:val="00DF40C6"/>
    <w:rsid w:val="00DF4693"/>
    <w:rsid w:val="00DF5F41"/>
    <w:rsid w:val="00E03A39"/>
    <w:rsid w:val="00E03B39"/>
    <w:rsid w:val="00E044C4"/>
    <w:rsid w:val="00E04891"/>
    <w:rsid w:val="00E06379"/>
    <w:rsid w:val="00E0776B"/>
    <w:rsid w:val="00E07A7C"/>
    <w:rsid w:val="00E10138"/>
    <w:rsid w:val="00E10C40"/>
    <w:rsid w:val="00E1161F"/>
    <w:rsid w:val="00E1164E"/>
    <w:rsid w:val="00E12133"/>
    <w:rsid w:val="00E13ADB"/>
    <w:rsid w:val="00E14DE1"/>
    <w:rsid w:val="00E15106"/>
    <w:rsid w:val="00E152C1"/>
    <w:rsid w:val="00E161FB"/>
    <w:rsid w:val="00E1639E"/>
    <w:rsid w:val="00E17AF4"/>
    <w:rsid w:val="00E20C5D"/>
    <w:rsid w:val="00E20CFA"/>
    <w:rsid w:val="00E225DC"/>
    <w:rsid w:val="00E235FE"/>
    <w:rsid w:val="00E24558"/>
    <w:rsid w:val="00E24A9D"/>
    <w:rsid w:val="00E25646"/>
    <w:rsid w:val="00E26C8A"/>
    <w:rsid w:val="00E26F64"/>
    <w:rsid w:val="00E2739D"/>
    <w:rsid w:val="00E27718"/>
    <w:rsid w:val="00E31237"/>
    <w:rsid w:val="00E31429"/>
    <w:rsid w:val="00E32464"/>
    <w:rsid w:val="00E33AF4"/>
    <w:rsid w:val="00E34C7C"/>
    <w:rsid w:val="00E35309"/>
    <w:rsid w:val="00E3596F"/>
    <w:rsid w:val="00E36709"/>
    <w:rsid w:val="00E375D1"/>
    <w:rsid w:val="00E37847"/>
    <w:rsid w:val="00E37F6B"/>
    <w:rsid w:val="00E404E3"/>
    <w:rsid w:val="00E40869"/>
    <w:rsid w:val="00E4152B"/>
    <w:rsid w:val="00E42EF5"/>
    <w:rsid w:val="00E42F49"/>
    <w:rsid w:val="00E43DBE"/>
    <w:rsid w:val="00E447F2"/>
    <w:rsid w:val="00E45EAF"/>
    <w:rsid w:val="00E4648D"/>
    <w:rsid w:val="00E4654A"/>
    <w:rsid w:val="00E46AA1"/>
    <w:rsid w:val="00E4771D"/>
    <w:rsid w:val="00E501E6"/>
    <w:rsid w:val="00E50FA9"/>
    <w:rsid w:val="00E511D3"/>
    <w:rsid w:val="00E51601"/>
    <w:rsid w:val="00E5331F"/>
    <w:rsid w:val="00E53644"/>
    <w:rsid w:val="00E541B6"/>
    <w:rsid w:val="00E555C5"/>
    <w:rsid w:val="00E56456"/>
    <w:rsid w:val="00E56C8E"/>
    <w:rsid w:val="00E62657"/>
    <w:rsid w:val="00E637D8"/>
    <w:rsid w:val="00E63D4E"/>
    <w:rsid w:val="00E63F34"/>
    <w:rsid w:val="00E64617"/>
    <w:rsid w:val="00E64A00"/>
    <w:rsid w:val="00E64EB8"/>
    <w:rsid w:val="00E657BA"/>
    <w:rsid w:val="00E672B1"/>
    <w:rsid w:val="00E67624"/>
    <w:rsid w:val="00E67DB5"/>
    <w:rsid w:val="00E7009A"/>
    <w:rsid w:val="00E716D4"/>
    <w:rsid w:val="00E71F01"/>
    <w:rsid w:val="00E7403C"/>
    <w:rsid w:val="00E74848"/>
    <w:rsid w:val="00E74DAF"/>
    <w:rsid w:val="00E757B1"/>
    <w:rsid w:val="00E76BAC"/>
    <w:rsid w:val="00E772F9"/>
    <w:rsid w:val="00E778AE"/>
    <w:rsid w:val="00E77E38"/>
    <w:rsid w:val="00E81571"/>
    <w:rsid w:val="00E81F87"/>
    <w:rsid w:val="00E81FF0"/>
    <w:rsid w:val="00E820C5"/>
    <w:rsid w:val="00E82655"/>
    <w:rsid w:val="00E835CA"/>
    <w:rsid w:val="00E836A2"/>
    <w:rsid w:val="00E837F3"/>
    <w:rsid w:val="00E83CEE"/>
    <w:rsid w:val="00E83F8A"/>
    <w:rsid w:val="00E84BAB"/>
    <w:rsid w:val="00E853D9"/>
    <w:rsid w:val="00E85FCE"/>
    <w:rsid w:val="00E86E2C"/>
    <w:rsid w:val="00E87508"/>
    <w:rsid w:val="00E87C96"/>
    <w:rsid w:val="00E905FD"/>
    <w:rsid w:val="00E906E1"/>
    <w:rsid w:val="00E91032"/>
    <w:rsid w:val="00E915E0"/>
    <w:rsid w:val="00E91BAD"/>
    <w:rsid w:val="00E91F7D"/>
    <w:rsid w:val="00E9201B"/>
    <w:rsid w:val="00E921EC"/>
    <w:rsid w:val="00E93653"/>
    <w:rsid w:val="00E93B03"/>
    <w:rsid w:val="00E9626B"/>
    <w:rsid w:val="00E96678"/>
    <w:rsid w:val="00E96929"/>
    <w:rsid w:val="00EA1446"/>
    <w:rsid w:val="00EA1C64"/>
    <w:rsid w:val="00EA36C8"/>
    <w:rsid w:val="00EA6709"/>
    <w:rsid w:val="00EA7ABD"/>
    <w:rsid w:val="00EA7D97"/>
    <w:rsid w:val="00EB0029"/>
    <w:rsid w:val="00EB0406"/>
    <w:rsid w:val="00EB1DC9"/>
    <w:rsid w:val="00EB2003"/>
    <w:rsid w:val="00EB22BE"/>
    <w:rsid w:val="00EB57AA"/>
    <w:rsid w:val="00EB5B20"/>
    <w:rsid w:val="00EB7483"/>
    <w:rsid w:val="00EB75D8"/>
    <w:rsid w:val="00EC0A02"/>
    <w:rsid w:val="00EC0E15"/>
    <w:rsid w:val="00EC1153"/>
    <w:rsid w:val="00EC135D"/>
    <w:rsid w:val="00EC2195"/>
    <w:rsid w:val="00EC26B3"/>
    <w:rsid w:val="00EC2826"/>
    <w:rsid w:val="00EC2B10"/>
    <w:rsid w:val="00EC2B3A"/>
    <w:rsid w:val="00EC3B70"/>
    <w:rsid w:val="00EC3E6D"/>
    <w:rsid w:val="00EC4817"/>
    <w:rsid w:val="00EC48A7"/>
    <w:rsid w:val="00EC4A3C"/>
    <w:rsid w:val="00EC7243"/>
    <w:rsid w:val="00ED031F"/>
    <w:rsid w:val="00ED0458"/>
    <w:rsid w:val="00ED076C"/>
    <w:rsid w:val="00ED09A7"/>
    <w:rsid w:val="00ED0C0C"/>
    <w:rsid w:val="00ED1BD8"/>
    <w:rsid w:val="00ED235C"/>
    <w:rsid w:val="00ED2985"/>
    <w:rsid w:val="00ED34A3"/>
    <w:rsid w:val="00ED3D40"/>
    <w:rsid w:val="00ED3D54"/>
    <w:rsid w:val="00ED5635"/>
    <w:rsid w:val="00ED5A3D"/>
    <w:rsid w:val="00ED5BD0"/>
    <w:rsid w:val="00EE2533"/>
    <w:rsid w:val="00EE25CE"/>
    <w:rsid w:val="00EE34A4"/>
    <w:rsid w:val="00EE38DB"/>
    <w:rsid w:val="00EE42CE"/>
    <w:rsid w:val="00EE6811"/>
    <w:rsid w:val="00EE7D4C"/>
    <w:rsid w:val="00EF2EDD"/>
    <w:rsid w:val="00EF3A8B"/>
    <w:rsid w:val="00EF5E85"/>
    <w:rsid w:val="00EF6FF0"/>
    <w:rsid w:val="00F0096B"/>
    <w:rsid w:val="00F01682"/>
    <w:rsid w:val="00F01F40"/>
    <w:rsid w:val="00F03972"/>
    <w:rsid w:val="00F0403F"/>
    <w:rsid w:val="00F04C93"/>
    <w:rsid w:val="00F07A65"/>
    <w:rsid w:val="00F10EA0"/>
    <w:rsid w:val="00F11F0A"/>
    <w:rsid w:val="00F1271B"/>
    <w:rsid w:val="00F13358"/>
    <w:rsid w:val="00F13A88"/>
    <w:rsid w:val="00F156A8"/>
    <w:rsid w:val="00F169B8"/>
    <w:rsid w:val="00F17387"/>
    <w:rsid w:val="00F207E4"/>
    <w:rsid w:val="00F20CEB"/>
    <w:rsid w:val="00F20D87"/>
    <w:rsid w:val="00F22667"/>
    <w:rsid w:val="00F22BAB"/>
    <w:rsid w:val="00F22DEC"/>
    <w:rsid w:val="00F2336B"/>
    <w:rsid w:val="00F239A9"/>
    <w:rsid w:val="00F23ECA"/>
    <w:rsid w:val="00F23EDD"/>
    <w:rsid w:val="00F25869"/>
    <w:rsid w:val="00F26A3F"/>
    <w:rsid w:val="00F30081"/>
    <w:rsid w:val="00F300A5"/>
    <w:rsid w:val="00F3036C"/>
    <w:rsid w:val="00F32558"/>
    <w:rsid w:val="00F33A01"/>
    <w:rsid w:val="00F34863"/>
    <w:rsid w:val="00F34D23"/>
    <w:rsid w:val="00F35297"/>
    <w:rsid w:val="00F359BF"/>
    <w:rsid w:val="00F36AA3"/>
    <w:rsid w:val="00F377B9"/>
    <w:rsid w:val="00F37863"/>
    <w:rsid w:val="00F37977"/>
    <w:rsid w:val="00F37B4A"/>
    <w:rsid w:val="00F40DDD"/>
    <w:rsid w:val="00F42626"/>
    <w:rsid w:val="00F43047"/>
    <w:rsid w:val="00F455D2"/>
    <w:rsid w:val="00F45648"/>
    <w:rsid w:val="00F46725"/>
    <w:rsid w:val="00F4688D"/>
    <w:rsid w:val="00F46926"/>
    <w:rsid w:val="00F478B4"/>
    <w:rsid w:val="00F51190"/>
    <w:rsid w:val="00F51905"/>
    <w:rsid w:val="00F51D8B"/>
    <w:rsid w:val="00F52C7C"/>
    <w:rsid w:val="00F52D06"/>
    <w:rsid w:val="00F540EA"/>
    <w:rsid w:val="00F55178"/>
    <w:rsid w:val="00F553FF"/>
    <w:rsid w:val="00F560C8"/>
    <w:rsid w:val="00F57B2C"/>
    <w:rsid w:val="00F60161"/>
    <w:rsid w:val="00F61799"/>
    <w:rsid w:val="00F6243E"/>
    <w:rsid w:val="00F62BC1"/>
    <w:rsid w:val="00F631AC"/>
    <w:rsid w:val="00F64874"/>
    <w:rsid w:val="00F64FE5"/>
    <w:rsid w:val="00F6516E"/>
    <w:rsid w:val="00F6591D"/>
    <w:rsid w:val="00F65AFB"/>
    <w:rsid w:val="00F6717C"/>
    <w:rsid w:val="00F67912"/>
    <w:rsid w:val="00F67F18"/>
    <w:rsid w:val="00F70569"/>
    <w:rsid w:val="00F70D80"/>
    <w:rsid w:val="00F7108B"/>
    <w:rsid w:val="00F7178F"/>
    <w:rsid w:val="00F730AA"/>
    <w:rsid w:val="00F73BE8"/>
    <w:rsid w:val="00F74775"/>
    <w:rsid w:val="00F753AF"/>
    <w:rsid w:val="00F80B45"/>
    <w:rsid w:val="00F81367"/>
    <w:rsid w:val="00F81468"/>
    <w:rsid w:val="00F81512"/>
    <w:rsid w:val="00F81CC8"/>
    <w:rsid w:val="00F82064"/>
    <w:rsid w:val="00F82649"/>
    <w:rsid w:val="00F83407"/>
    <w:rsid w:val="00F835D1"/>
    <w:rsid w:val="00F83C60"/>
    <w:rsid w:val="00F8409B"/>
    <w:rsid w:val="00F84C66"/>
    <w:rsid w:val="00F87E80"/>
    <w:rsid w:val="00F90099"/>
    <w:rsid w:val="00F9048B"/>
    <w:rsid w:val="00F90DDD"/>
    <w:rsid w:val="00F91BC9"/>
    <w:rsid w:val="00F91D08"/>
    <w:rsid w:val="00F9217E"/>
    <w:rsid w:val="00F92D85"/>
    <w:rsid w:val="00F92DFA"/>
    <w:rsid w:val="00F93448"/>
    <w:rsid w:val="00F935D0"/>
    <w:rsid w:val="00F9445F"/>
    <w:rsid w:val="00F947B9"/>
    <w:rsid w:val="00F94D2A"/>
    <w:rsid w:val="00F95EAA"/>
    <w:rsid w:val="00F96034"/>
    <w:rsid w:val="00F969EA"/>
    <w:rsid w:val="00FA07E9"/>
    <w:rsid w:val="00FA1C6D"/>
    <w:rsid w:val="00FA21B3"/>
    <w:rsid w:val="00FA2D14"/>
    <w:rsid w:val="00FA30D1"/>
    <w:rsid w:val="00FA386A"/>
    <w:rsid w:val="00FA38F5"/>
    <w:rsid w:val="00FA3A1D"/>
    <w:rsid w:val="00FA3E9A"/>
    <w:rsid w:val="00FA46A6"/>
    <w:rsid w:val="00FA5A0F"/>
    <w:rsid w:val="00FA644B"/>
    <w:rsid w:val="00FA6A8F"/>
    <w:rsid w:val="00FB1A23"/>
    <w:rsid w:val="00FB4D5F"/>
    <w:rsid w:val="00FB52AB"/>
    <w:rsid w:val="00FB6276"/>
    <w:rsid w:val="00FB7624"/>
    <w:rsid w:val="00FB7887"/>
    <w:rsid w:val="00FB7B1B"/>
    <w:rsid w:val="00FB7BA4"/>
    <w:rsid w:val="00FC200E"/>
    <w:rsid w:val="00FC223A"/>
    <w:rsid w:val="00FC2E30"/>
    <w:rsid w:val="00FC36C4"/>
    <w:rsid w:val="00FC6371"/>
    <w:rsid w:val="00FC68B7"/>
    <w:rsid w:val="00FC69C6"/>
    <w:rsid w:val="00FC71AB"/>
    <w:rsid w:val="00FC7E50"/>
    <w:rsid w:val="00FD1377"/>
    <w:rsid w:val="00FD1790"/>
    <w:rsid w:val="00FD1DD4"/>
    <w:rsid w:val="00FD3D9C"/>
    <w:rsid w:val="00FD3FB5"/>
    <w:rsid w:val="00FD4F27"/>
    <w:rsid w:val="00FD5D4D"/>
    <w:rsid w:val="00FE1A87"/>
    <w:rsid w:val="00FE206B"/>
    <w:rsid w:val="00FE2681"/>
    <w:rsid w:val="00FE36FB"/>
    <w:rsid w:val="00FE42BE"/>
    <w:rsid w:val="00FE5DED"/>
    <w:rsid w:val="00FE6639"/>
    <w:rsid w:val="00FE73B6"/>
    <w:rsid w:val="00FF0433"/>
    <w:rsid w:val="00FF15E3"/>
    <w:rsid w:val="00FF39E8"/>
    <w:rsid w:val="00FF3ECC"/>
    <w:rsid w:val="00FF575B"/>
    <w:rsid w:val="00FF5B6E"/>
    <w:rsid w:val="00FF6549"/>
    <w:rsid w:val="00FF7A24"/>
    <w:rsid w:val="119ACBA2"/>
    <w:rsid w:val="130EB2EF"/>
    <w:rsid w:val="15EF72D1"/>
    <w:rsid w:val="28FE65DA"/>
    <w:rsid w:val="2FA3A35D"/>
    <w:rsid w:val="30ACA9DB"/>
    <w:rsid w:val="41E02590"/>
    <w:rsid w:val="48874634"/>
    <w:rsid w:val="4991AA57"/>
    <w:rsid w:val="53BFED57"/>
    <w:rsid w:val="54ED21F0"/>
    <w:rsid w:val="58A229D5"/>
    <w:rsid w:val="5FAD83F3"/>
    <w:rsid w:val="65645279"/>
    <w:rsid w:val="680B2508"/>
    <w:rsid w:val="6B33BA0B"/>
    <w:rsid w:val="6FCC4C6F"/>
    <w:rsid w:val="71EF6EB6"/>
    <w:rsid w:val="7349661E"/>
    <w:rsid w:val="7377EEA4"/>
    <w:rsid w:val="763100CE"/>
    <w:rsid w:val="788BD6F8"/>
    <w:rsid w:val="7CC278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2D9D8FA"/>
  <w15:chartTrackingRefBased/>
  <w15:docId w15:val="{D48A630E-EDDA-4E5B-9632-9E8936EE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nhideWhenUsed="1" w:qFormat="1"/>
    <w:lsdException w:name="List 2" w:qFormat="1"/>
    <w:lsdException w:name="List 3"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B53BB"/>
    <w:pPr>
      <w:spacing w:line="276" w:lineRule="auto"/>
    </w:pPr>
    <w:rPr>
      <w:rFonts w:ascii="Calibri" w:hAnsi="Calibri"/>
      <w:szCs w:val="24"/>
    </w:rPr>
  </w:style>
  <w:style w:type="paragraph" w:styleId="Nagwek1">
    <w:name w:val="heading 1"/>
    <w:basedOn w:val="Normalny"/>
    <w:next w:val="Normalny"/>
    <w:link w:val="Nagwek1Znak"/>
    <w:autoRedefine/>
    <w:qFormat/>
    <w:rsid w:val="001674C9"/>
    <w:pPr>
      <w:numPr>
        <w:numId w:val="7"/>
      </w:numPr>
      <w:spacing w:before="360"/>
      <w:contextualSpacing/>
      <w:outlineLvl w:val="0"/>
    </w:pPr>
    <w:rPr>
      <w:b/>
      <w:bCs/>
      <w:color w:val="027256"/>
      <w:sz w:val="18"/>
      <w:szCs w:val="18"/>
    </w:rPr>
  </w:style>
  <w:style w:type="paragraph" w:styleId="Nagwek2">
    <w:name w:val="heading 2"/>
    <w:basedOn w:val="Normalny"/>
    <w:next w:val="Normalny"/>
    <w:link w:val="Nagwek2Znak"/>
    <w:autoRedefine/>
    <w:qFormat/>
    <w:rsid w:val="00D858D1"/>
    <w:pPr>
      <w:keepNext/>
      <w:numPr>
        <w:ilvl w:val="1"/>
      </w:numPr>
      <w:spacing w:before="240" w:after="120"/>
      <w:contextualSpacing/>
      <w:outlineLvl w:val="1"/>
    </w:pPr>
    <w:rPr>
      <w:b/>
      <w:color w:val="027256"/>
      <w:szCs w:val="20"/>
    </w:rPr>
  </w:style>
  <w:style w:type="paragraph" w:styleId="Nagwek3">
    <w:name w:val="heading 3"/>
    <w:basedOn w:val="Normalny"/>
    <w:next w:val="Normalny"/>
    <w:link w:val="Nagwek3Znak"/>
    <w:unhideWhenUsed/>
    <w:qFormat/>
    <w:rsid w:val="00BB53BB"/>
    <w:pPr>
      <w:keepNext/>
      <w:numPr>
        <w:ilvl w:val="2"/>
        <w:numId w:val="7"/>
      </w:numPr>
      <w:spacing w:before="240" w:after="120"/>
      <w:outlineLvl w:val="2"/>
    </w:pPr>
    <w:rPr>
      <w:rFonts w:cstheme="minorHAnsi"/>
      <w:b/>
      <w:bCs/>
      <w:color w:val="027256"/>
      <w:szCs w:val="26"/>
    </w:rPr>
  </w:style>
  <w:style w:type="paragraph" w:styleId="Nagwek4">
    <w:name w:val="heading 4"/>
    <w:basedOn w:val="Normalny"/>
    <w:next w:val="Normalny"/>
    <w:autoRedefine/>
    <w:qFormat/>
    <w:rsid w:val="00BB53BB"/>
    <w:pPr>
      <w:keepNext/>
      <w:numPr>
        <w:ilvl w:val="3"/>
        <w:numId w:val="7"/>
      </w:numPr>
      <w:spacing w:before="240" w:after="120"/>
      <w:outlineLvl w:val="3"/>
    </w:pPr>
    <w:rPr>
      <w:b/>
      <w:bCs/>
      <w:color w:val="027256"/>
      <w:szCs w:val="28"/>
    </w:rPr>
  </w:style>
  <w:style w:type="paragraph" w:styleId="Nagwek5">
    <w:name w:val="heading 5"/>
    <w:basedOn w:val="Normalny"/>
    <w:next w:val="Normalny"/>
    <w:qFormat/>
    <w:pPr>
      <w:keepNext/>
      <w:spacing w:line="360" w:lineRule="auto"/>
      <w:jc w:val="center"/>
      <w:outlineLvl w:val="4"/>
    </w:pPr>
    <w:rPr>
      <w:b/>
      <w:sz w:val="24"/>
    </w:rPr>
  </w:style>
  <w:style w:type="paragraph" w:styleId="Nagwek6">
    <w:name w:val="heading 6"/>
    <w:basedOn w:val="Normalny"/>
    <w:next w:val="Normalny"/>
    <w:rsid w:val="00BB53BB"/>
    <w:pPr>
      <w:spacing w:before="240" w:after="60"/>
      <w:outlineLvl w:val="5"/>
    </w:pPr>
    <w:rPr>
      <w:b/>
      <w:bCs/>
      <w:szCs w:val="22"/>
    </w:rPr>
  </w:style>
  <w:style w:type="paragraph" w:styleId="Nagwek7">
    <w:name w:val="heading 7"/>
    <w:basedOn w:val="Normalny"/>
    <w:next w:val="Normalny"/>
    <w:qFormat/>
    <w:pPr>
      <w:keepNext/>
      <w:tabs>
        <w:tab w:val="left" w:pos="3119"/>
        <w:tab w:val="left" w:pos="4253"/>
        <w:tab w:val="left" w:pos="4678"/>
      </w:tabs>
      <w:spacing w:before="120" w:line="360" w:lineRule="auto"/>
      <w:ind w:hanging="595"/>
      <w:outlineLvl w:val="6"/>
    </w:pPr>
    <w:rPr>
      <w:b/>
      <w:smallCaps/>
      <w:u w:val="single"/>
    </w:rPr>
  </w:style>
  <w:style w:type="paragraph" w:styleId="Nagwek8">
    <w:name w:val="heading 8"/>
    <w:basedOn w:val="Normalny"/>
    <w:next w:val="Normalny"/>
    <w:qFormat/>
    <w:pPr>
      <w:keepNext/>
      <w:outlineLvl w:val="7"/>
    </w:pPr>
    <w:rPr>
      <w:b/>
    </w:rPr>
  </w:style>
  <w:style w:type="paragraph" w:styleId="Nagwek9">
    <w:name w:val="heading 9"/>
    <w:basedOn w:val="Normalny"/>
    <w:next w:val="Normalny"/>
    <w:qFormat/>
    <w:pPr>
      <w:keepNex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B53BB"/>
  </w:style>
  <w:style w:type="paragraph" w:styleId="Tekstpodstawowy2">
    <w:name w:val="Body Text 2"/>
    <w:basedOn w:val="Normalny"/>
    <w:link w:val="Tekstpodstawowy2Znak"/>
    <w:rsid w:val="00BB52BB"/>
    <w:pPr>
      <w:spacing w:line="480" w:lineRule="auto"/>
    </w:pPr>
  </w:style>
  <w:style w:type="paragraph" w:styleId="Tekstpodstawowy3">
    <w:name w:val="Body Text 3"/>
    <w:basedOn w:val="Normalny"/>
    <w:rsid w:val="00BB53BB"/>
    <w:rPr>
      <w:sz w:val="16"/>
      <w:szCs w:val="16"/>
    </w:rPr>
  </w:style>
  <w:style w:type="paragraph" w:styleId="Tekstpodstawowywcity">
    <w:name w:val="Body Text Indent"/>
    <w:basedOn w:val="Normalny"/>
    <w:rsid w:val="00BB52BB"/>
    <w:pPr>
      <w:ind w:left="283"/>
    </w:pPr>
    <w:rPr>
      <w:szCs w:val="20"/>
    </w:rPr>
  </w:style>
  <w:style w:type="paragraph" w:styleId="Tekstpodstawowywcity2">
    <w:name w:val="Body Text Indent 2"/>
    <w:basedOn w:val="Normalny"/>
    <w:rsid w:val="00BB53BB"/>
    <w:pPr>
      <w:spacing w:line="480" w:lineRule="auto"/>
      <w:ind w:left="283"/>
      <w:jc w:val="both"/>
    </w:pPr>
    <w:rPr>
      <w:rFonts w:ascii="Arial Narrow" w:hAnsi="Arial Narrow"/>
      <w:sz w:val="16"/>
      <w:szCs w:val="20"/>
    </w:rPr>
  </w:style>
  <w:style w:type="paragraph" w:styleId="Tekstpodstawowywcity3">
    <w:name w:val="Body Text Indent 3"/>
    <w:basedOn w:val="Normalny"/>
    <w:rsid w:val="00BB53BB"/>
    <w:pPr>
      <w:ind w:left="283"/>
    </w:pPr>
    <w:rPr>
      <w:sz w:val="16"/>
      <w:szCs w:val="16"/>
    </w:rPr>
  </w:style>
  <w:style w:type="paragraph" w:styleId="Stopka">
    <w:name w:val="footer"/>
    <w:basedOn w:val="Normalny"/>
    <w:link w:val="StopkaZnak"/>
    <w:uiPriority w:val="99"/>
    <w:rsid w:val="00BB53BB"/>
    <w:pPr>
      <w:tabs>
        <w:tab w:val="center" w:pos="4536"/>
        <w:tab w:val="right" w:pos="9072"/>
      </w:tabs>
    </w:pPr>
  </w:style>
  <w:style w:type="paragraph" w:styleId="Tekstkomentarza">
    <w:name w:val="annotation text"/>
    <w:basedOn w:val="Normalny"/>
    <w:link w:val="TekstkomentarzaZnak"/>
    <w:uiPriority w:val="99"/>
    <w:rsid w:val="00BB53BB"/>
    <w:rPr>
      <w:szCs w:val="20"/>
    </w:rPr>
  </w:style>
  <w:style w:type="character" w:styleId="Odwoanieprzypisudolnego">
    <w:name w:val="footnote reference"/>
    <w:aliases w:val="Odwołanie przypisu"/>
    <w:basedOn w:val="Domylnaczcionkaakapitu"/>
    <w:rsid w:val="00BB53BB"/>
    <w:rPr>
      <w:vertAlign w:val="superscript"/>
    </w:rPr>
  </w:style>
  <w:style w:type="paragraph" w:styleId="Tekstprzypisudolnego">
    <w:name w:val="footnote text"/>
    <w:aliases w:val="Tekst przypisu"/>
    <w:basedOn w:val="Normalny"/>
    <w:link w:val="TekstprzypisudolnegoZnak"/>
    <w:rsid w:val="00BB53BB"/>
    <w:pPr>
      <w:spacing w:line="240" w:lineRule="auto"/>
    </w:pPr>
    <w:rPr>
      <w:szCs w:val="20"/>
    </w:rPr>
  </w:style>
  <w:style w:type="paragraph" w:styleId="Tekstblokowy">
    <w:name w:val="Block Text"/>
    <w:basedOn w:val="Normalny"/>
    <w:pPr>
      <w:tabs>
        <w:tab w:val="left" w:pos="567"/>
      </w:tabs>
      <w:ind w:left="426" w:right="-428"/>
      <w:jc w:val="both"/>
    </w:pPr>
    <w:rPr>
      <w:sz w:val="24"/>
    </w:rPr>
  </w:style>
  <w:style w:type="paragraph" w:styleId="Nagwek">
    <w:name w:val="header"/>
    <w:aliases w:val="Nagłówek strony"/>
    <w:basedOn w:val="Normalny"/>
    <w:link w:val="NagwekZnak"/>
    <w:uiPriority w:val="99"/>
    <w:rsid w:val="00BB52BB"/>
    <w:pPr>
      <w:tabs>
        <w:tab w:val="center" w:pos="4536"/>
        <w:tab w:val="right" w:pos="9072"/>
      </w:tabs>
    </w:pPr>
  </w:style>
  <w:style w:type="character" w:styleId="Numerstrony">
    <w:name w:val="page number"/>
    <w:basedOn w:val="Domylnaczcionkaakapitu"/>
    <w:rsid w:val="00BB53BB"/>
  </w:style>
  <w:style w:type="character" w:styleId="Hipercze">
    <w:name w:val="Hyperlink"/>
    <w:basedOn w:val="Domylnaczcionkaakapitu"/>
    <w:uiPriority w:val="99"/>
    <w:unhideWhenUsed/>
    <w:rsid w:val="00BB53BB"/>
    <w:rPr>
      <w:color w:val="467886" w:themeColor="hyperlink"/>
      <w:u w:val="single"/>
    </w:rPr>
  </w:style>
  <w:style w:type="paragraph" w:styleId="Tytu">
    <w:name w:val="Title"/>
    <w:aliases w:val="Tytuł_1"/>
    <w:basedOn w:val="Normalny"/>
    <w:next w:val="Normalny"/>
    <w:link w:val="TytuZnak"/>
    <w:qFormat/>
    <w:rsid w:val="00BB53BB"/>
    <w:pPr>
      <w:contextualSpacing/>
    </w:pPr>
    <w:rPr>
      <w:rFonts w:eastAsiaTheme="majorEastAsia" w:cstheme="majorBidi"/>
      <w:color w:val="027256"/>
      <w:spacing w:val="-10"/>
      <w:kern w:val="28"/>
      <w:sz w:val="36"/>
      <w:szCs w:val="56"/>
    </w:rPr>
  </w:style>
  <w:style w:type="paragraph" w:styleId="Podtytu">
    <w:name w:val="Subtitle"/>
    <w:aliases w:val="Podtytuł_1"/>
    <w:basedOn w:val="Normalny"/>
    <w:next w:val="Normalny"/>
    <w:link w:val="PodtytuZnak"/>
    <w:autoRedefine/>
    <w:qFormat/>
    <w:rsid w:val="00BB52BB"/>
    <w:rPr>
      <w:color w:val="027256"/>
      <w:sz w:val="26"/>
    </w:rPr>
  </w:style>
  <w:style w:type="character" w:customStyle="1" w:styleId="StopkaZnak">
    <w:name w:val="Stopka Znak"/>
    <w:link w:val="Stopka"/>
    <w:uiPriority w:val="99"/>
    <w:rsid w:val="00BB53BB"/>
    <w:rPr>
      <w:rFonts w:ascii="Calibri" w:hAnsi="Calibri"/>
      <w:szCs w:val="24"/>
    </w:rPr>
  </w:style>
  <w:style w:type="table" w:styleId="Tabela-Siatka">
    <w:name w:val="Table Grid"/>
    <w:basedOn w:val="Standardowy"/>
    <w:rsid w:val="00BB5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BB53BB"/>
    <w:rPr>
      <w:rFonts w:ascii="Tahoma" w:hAnsi="Tahoma" w:cs="Tahoma"/>
      <w:sz w:val="16"/>
      <w:szCs w:val="16"/>
    </w:rPr>
  </w:style>
  <w:style w:type="character" w:customStyle="1" w:styleId="TekstdymkaZnak">
    <w:name w:val="Tekst dymka Znak"/>
    <w:link w:val="Tekstdymka"/>
    <w:rsid w:val="00AA3EE2"/>
    <w:rPr>
      <w:rFonts w:ascii="Tahoma" w:hAnsi="Tahoma" w:cs="Tahoma"/>
      <w:sz w:val="16"/>
      <w:szCs w:val="16"/>
    </w:rPr>
  </w:style>
  <w:style w:type="character" w:customStyle="1" w:styleId="NagwekZnak">
    <w:name w:val="Nagłówek Znak"/>
    <w:aliases w:val="Nagłówek strony Znak"/>
    <w:basedOn w:val="Domylnaczcionkaakapitu"/>
    <w:link w:val="Nagwek"/>
    <w:uiPriority w:val="99"/>
    <w:rsid w:val="00BB52BB"/>
    <w:rPr>
      <w:rFonts w:ascii="Calibri" w:hAnsi="Calibri"/>
      <w:szCs w:val="24"/>
    </w:rPr>
  </w:style>
  <w:style w:type="character" w:customStyle="1" w:styleId="TekstpodstawowyZnak">
    <w:name w:val="Tekst podstawowy Znak"/>
    <w:link w:val="Tekstpodstawowy"/>
    <w:rsid w:val="00AA3EE2"/>
    <w:rPr>
      <w:rFonts w:ascii="Calibri" w:hAnsi="Calibri"/>
      <w:szCs w:val="24"/>
    </w:rPr>
  </w:style>
  <w:style w:type="character" w:customStyle="1" w:styleId="TekstkomentarzaZnak">
    <w:name w:val="Tekst komentarza Znak"/>
    <w:basedOn w:val="Domylnaczcionkaakapitu"/>
    <w:link w:val="Tekstkomentarza"/>
    <w:uiPriority w:val="99"/>
    <w:rsid w:val="00BB53BB"/>
    <w:rPr>
      <w:rFonts w:ascii="Calibri" w:hAnsi="Calibri"/>
    </w:rPr>
  </w:style>
  <w:style w:type="character" w:styleId="Odwoaniedokomentarza">
    <w:name w:val="annotation reference"/>
    <w:rsid w:val="00BB53BB"/>
    <w:rPr>
      <w:sz w:val="16"/>
      <w:szCs w:val="16"/>
    </w:rPr>
  </w:style>
  <w:style w:type="paragraph" w:styleId="Tematkomentarza">
    <w:name w:val="annotation subject"/>
    <w:basedOn w:val="Tekstkomentarza"/>
    <w:next w:val="Tekstkomentarza"/>
    <w:link w:val="TematkomentarzaZnak"/>
    <w:rsid w:val="00BB53BB"/>
    <w:rPr>
      <w:b/>
      <w:bCs/>
    </w:rPr>
  </w:style>
  <w:style w:type="character" w:customStyle="1" w:styleId="TematkomentarzaZnak">
    <w:name w:val="Temat komentarza Znak"/>
    <w:link w:val="Tematkomentarza"/>
    <w:rsid w:val="00BB53BB"/>
    <w:rPr>
      <w:rFonts w:ascii="Calibri" w:hAnsi="Calibri"/>
      <w:b/>
      <w:bCs/>
    </w:rPr>
  </w:style>
  <w:style w:type="paragraph" w:customStyle="1" w:styleId="Default">
    <w:name w:val="Default"/>
    <w:rsid w:val="00BB52BB"/>
    <w:pPr>
      <w:autoSpaceDE w:val="0"/>
      <w:autoSpaceDN w:val="0"/>
      <w:adjustRightInd w:val="0"/>
    </w:pPr>
    <w:rPr>
      <w:rFonts w:ascii="Arial" w:hAnsi="Arial" w:cs="Arial"/>
      <w:color w:val="000000"/>
      <w:sz w:val="24"/>
      <w:szCs w:val="24"/>
    </w:rPr>
  </w:style>
  <w:style w:type="paragraph" w:styleId="Akapitzlist">
    <w:name w:val="List Paragraph"/>
    <w:basedOn w:val="Normalny"/>
    <w:link w:val="AkapitzlistZnak"/>
    <w:uiPriority w:val="34"/>
    <w:qFormat/>
    <w:rsid w:val="00BB53BB"/>
    <w:pPr>
      <w:ind w:left="720"/>
      <w:contextualSpacing/>
    </w:pPr>
  </w:style>
  <w:style w:type="paragraph" w:styleId="Tekstprzypisukocowego">
    <w:name w:val="endnote text"/>
    <w:basedOn w:val="Normalny"/>
    <w:link w:val="TekstprzypisukocowegoZnak"/>
    <w:rsid w:val="00F95EAA"/>
  </w:style>
  <w:style w:type="character" w:customStyle="1" w:styleId="TekstprzypisukocowegoZnak">
    <w:name w:val="Tekst przypisu końcowego Znak"/>
    <w:basedOn w:val="Domylnaczcionkaakapitu"/>
    <w:link w:val="Tekstprzypisukocowego"/>
    <w:rsid w:val="00F95EAA"/>
  </w:style>
  <w:style w:type="character" w:styleId="Odwoanieprzypisukocowego">
    <w:name w:val="endnote reference"/>
    <w:rsid w:val="00D54C9D"/>
    <w:rPr>
      <w:vertAlign w:val="superscript"/>
    </w:rPr>
  </w:style>
  <w:style w:type="character" w:customStyle="1" w:styleId="Nierozpoznanawzmianka1">
    <w:name w:val="Nierozpoznana wzmianka1"/>
    <w:basedOn w:val="Domylnaczcionkaakapitu"/>
    <w:uiPriority w:val="99"/>
    <w:semiHidden/>
    <w:unhideWhenUsed/>
    <w:rsid w:val="00BB53BB"/>
    <w:rPr>
      <w:color w:val="605E5C"/>
      <w:shd w:val="clear" w:color="auto" w:fill="E1DFDD"/>
    </w:rPr>
  </w:style>
  <w:style w:type="paragraph" w:styleId="Poprawka">
    <w:name w:val="Revision"/>
    <w:hidden/>
    <w:uiPriority w:val="99"/>
    <w:semiHidden/>
    <w:rsid w:val="00BB53BB"/>
    <w:rPr>
      <w:sz w:val="24"/>
      <w:szCs w:val="24"/>
    </w:rPr>
  </w:style>
  <w:style w:type="character" w:customStyle="1" w:styleId="TekstprzypisudolnegoZnak">
    <w:name w:val="Tekst przypisu dolnego Znak"/>
    <w:aliases w:val="Tekst przypisu Znak"/>
    <w:basedOn w:val="Domylnaczcionkaakapitu"/>
    <w:link w:val="Tekstprzypisudolnego"/>
    <w:rsid w:val="00BB53BB"/>
    <w:rPr>
      <w:rFonts w:ascii="Calibri" w:hAnsi="Calibri"/>
    </w:rPr>
  </w:style>
  <w:style w:type="paragraph" w:customStyle="1" w:styleId="Tekstpodstawowywcity31">
    <w:name w:val="Tekst podstawowy wcięty 31"/>
    <w:basedOn w:val="Normalny"/>
    <w:rsid w:val="00BB53BB"/>
    <w:pPr>
      <w:ind w:left="360" w:hanging="360"/>
      <w:jc w:val="both"/>
    </w:pPr>
    <w:rPr>
      <w:szCs w:val="20"/>
    </w:rPr>
  </w:style>
  <w:style w:type="paragraph" w:styleId="Lista">
    <w:name w:val="List"/>
    <w:basedOn w:val="Normalny"/>
    <w:link w:val="ListaZnak"/>
    <w:rsid w:val="00BB53BB"/>
    <w:pPr>
      <w:ind w:left="283" w:hanging="283"/>
      <w:contextualSpacing/>
    </w:pPr>
  </w:style>
  <w:style w:type="paragraph" w:styleId="Lista3">
    <w:name w:val="List 3"/>
    <w:basedOn w:val="Normalny"/>
    <w:autoRedefine/>
    <w:qFormat/>
    <w:rsid w:val="00DA13E9"/>
    <w:rPr>
      <w:sz w:val="16"/>
      <w:szCs w:val="16"/>
    </w:rPr>
  </w:style>
  <w:style w:type="numbering" w:customStyle="1" w:styleId="paragrafustepnumerlitera">
    <w:name w:val="paragraf/ustep/numer/litera"/>
    <w:uiPriority w:val="99"/>
    <w:rsid w:val="00BB53BB"/>
    <w:pPr>
      <w:numPr>
        <w:numId w:val="2"/>
      </w:numPr>
    </w:pPr>
  </w:style>
  <w:style w:type="character" w:customStyle="1" w:styleId="Tekstpodstawowy2Znak">
    <w:name w:val="Tekst podstawowy 2 Znak"/>
    <w:link w:val="Tekstpodstawowy2"/>
    <w:rsid w:val="00BB52BB"/>
    <w:rPr>
      <w:rFonts w:ascii="Calibri" w:hAnsi="Calibri"/>
      <w:szCs w:val="24"/>
    </w:rPr>
  </w:style>
  <w:style w:type="character" w:styleId="Pogrubienie">
    <w:name w:val="Strong"/>
    <w:uiPriority w:val="22"/>
    <w:qFormat/>
    <w:rsid w:val="00BB53BB"/>
    <w:rPr>
      <w:b/>
      <w:bCs/>
    </w:rPr>
  </w:style>
  <w:style w:type="character" w:customStyle="1" w:styleId="Nierozpoznanawzmianka10">
    <w:name w:val="Nierozpoznana wzmianka10"/>
    <w:uiPriority w:val="99"/>
    <w:semiHidden/>
    <w:unhideWhenUsed/>
    <w:rsid w:val="00BB53BB"/>
    <w:rPr>
      <w:color w:val="605E5C"/>
      <w:shd w:val="clear" w:color="auto" w:fill="E1DFDD"/>
    </w:rPr>
  </w:style>
  <w:style w:type="character" w:customStyle="1" w:styleId="Nierozpoznanawzmianka2">
    <w:name w:val="Nierozpoznana wzmianka2"/>
    <w:basedOn w:val="Domylnaczcionkaakapitu"/>
    <w:uiPriority w:val="99"/>
    <w:semiHidden/>
    <w:unhideWhenUsed/>
    <w:rsid w:val="00BB53BB"/>
    <w:rPr>
      <w:color w:val="605E5C"/>
      <w:shd w:val="clear" w:color="auto" w:fill="E1DFDD"/>
    </w:rPr>
  </w:style>
  <w:style w:type="paragraph" w:styleId="NormalnyWeb">
    <w:name w:val="Normal (Web)"/>
    <w:basedOn w:val="Normalny"/>
    <w:rsid w:val="00BB53BB"/>
  </w:style>
  <w:style w:type="character" w:customStyle="1" w:styleId="Nierozpoznanawzmianka3">
    <w:name w:val="Nierozpoznana wzmianka3"/>
    <w:basedOn w:val="Domylnaczcionkaakapitu"/>
    <w:uiPriority w:val="99"/>
    <w:semiHidden/>
    <w:unhideWhenUsed/>
    <w:rsid w:val="00BB53BB"/>
    <w:rPr>
      <w:color w:val="605E5C"/>
      <w:shd w:val="clear" w:color="auto" w:fill="E1DFDD"/>
    </w:rPr>
  </w:style>
  <w:style w:type="paragraph" w:styleId="Nagwekspisutreci">
    <w:name w:val="TOC Heading"/>
    <w:basedOn w:val="Normalny"/>
    <w:next w:val="Normalny"/>
    <w:autoRedefine/>
    <w:uiPriority w:val="39"/>
    <w:unhideWhenUsed/>
    <w:rsid w:val="00BB53BB"/>
    <w:pPr>
      <w:keepLines/>
      <w:spacing w:before="240" w:after="240" w:line="259" w:lineRule="auto"/>
    </w:pPr>
    <w:rPr>
      <w:rFonts w:eastAsiaTheme="majorEastAsia" w:cstheme="majorBidi"/>
      <w:b/>
      <w:bCs/>
      <w:color w:val="027256"/>
      <w:spacing w:val="-10"/>
      <w:szCs w:val="20"/>
    </w:rPr>
  </w:style>
  <w:style w:type="paragraph" w:styleId="Spistreci2">
    <w:name w:val="toc 2"/>
    <w:basedOn w:val="Normalny"/>
    <w:next w:val="Normalny"/>
    <w:autoRedefine/>
    <w:uiPriority w:val="39"/>
    <w:rsid w:val="00BB53BB"/>
    <w:pPr>
      <w:tabs>
        <w:tab w:val="right" w:leader="dot" w:pos="9638"/>
      </w:tabs>
      <w:spacing w:after="100"/>
      <w:ind w:left="240"/>
    </w:pPr>
  </w:style>
  <w:style w:type="paragraph" w:styleId="Spistreci1">
    <w:name w:val="toc 1"/>
    <w:basedOn w:val="Normalny"/>
    <w:next w:val="Normalny"/>
    <w:autoRedefine/>
    <w:uiPriority w:val="39"/>
    <w:rsid w:val="00BB53BB"/>
    <w:pPr>
      <w:tabs>
        <w:tab w:val="right" w:leader="dot" w:pos="9638"/>
      </w:tabs>
    </w:pPr>
  </w:style>
  <w:style w:type="character" w:customStyle="1" w:styleId="Nagwek1Znak">
    <w:name w:val="Nagłówek 1 Znak"/>
    <w:basedOn w:val="Domylnaczcionkaakapitu"/>
    <w:link w:val="Nagwek1"/>
    <w:rsid w:val="001674C9"/>
    <w:rPr>
      <w:rFonts w:ascii="Calibri" w:hAnsi="Calibri"/>
      <w:b/>
      <w:bCs/>
      <w:color w:val="027256"/>
      <w:sz w:val="18"/>
      <w:szCs w:val="18"/>
    </w:rPr>
  </w:style>
  <w:style w:type="character" w:customStyle="1" w:styleId="Nagwek2Znak">
    <w:name w:val="Nagłówek 2 Znak"/>
    <w:basedOn w:val="Domylnaczcionkaakapitu"/>
    <w:link w:val="Nagwek2"/>
    <w:rsid w:val="00D858D1"/>
    <w:rPr>
      <w:rFonts w:ascii="Calibri" w:hAnsi="Calibri"/>
      <w:b/>
      <w:color w:val="027256"/>
    </w:rPr>
  </w:style>
  <w:style w:type="paragraph" w:customStyle="1" w:styleId="Styl1">
    <w:name w:val="Styl1"/>
    <w:basedOn w:val="Normalny"/>
    <w:link w:val="Styl1Znak"/>
    <w:qFormat/>
    <w:rsid w:val="00BB52BB"/>
    <w:pPr>
      <w:keepNext/>
      <w:spacing w:before="240" w:after="160"/>
      <w:outlineLvl w:val="1"/>
    </w:pPr>
    <w:rPr>
      <w:b/>
      <w:bCs/>
      <w:iCs/>
      <w:color w:val="027256"/>
      <w:sz w:val="26"/>
      <w:szCs w:val="28"/>
    </w:rPr>
  </w:style>
  <w:style w:type="character" w:customStyle="1" w:styleId="Styl1Znak">
    <w:name w:val="Styl1 Znak"/>
    <w:basedOn w:val="Domylnaczcionkaakapitu"/>
    <w:link w:val="Styl1"/>
    <w:rsid w:val="00BB52BB"/>
    <w:rPr>
      <w:rFonts w:ascii="Calibri" w:hAnsi="Calibri"/>
      <w:b/>
      <w:bCs/>
      <w:iCs/>
      <w:color w:val="027256"/>
      <w:sz w:val="26"/>
      <w:szCs w:val="28"/>
    </w:rPr>
  </w:style>
  <w:style w:type="character" w:customStyle="1" w:styleId="PodtytuZnak">
    <w:name w:val="Podtytuł Znak"/>
    <w:aliases w:val="Podtytuł_1 Znak"/>
    <w:basedOn w:val="Domylnaczcionkaakapitu"/>
    <w:link w:val="Podtytu"/>
    <w:rsid w:val="00BB52BB"/>
    <w:rPr>
      <w:rFonts w:ascii="Calibri" w:hAnsi="Calibri"/>
      <w:color w:val="027256"/>
      <w:sz w:val="26"/>
      <w:szCs w:val="24"/>
    </w:rPr>
  </w:style>
  <w:style w:type="paragraph" w:styleId="Legenda">
    <w:name w:val="caption"/>
    <w:basedOn w:val="Normalny"/>
    <w:next w:val="Normalny"/>
    <w:semiHidden/>
    <w:unhideWhenUsed/>
    <w:qFormat/>
    <w:rsid w:val="00BB53BB"/>
    <w:pPr>
      <w:spacing w:after="200"/>
    </w:pPr>
    <w:rPr>
      <w:i/>
      <w:iCs/>
      <w:color w:val="0E2841" w:themeColor="text2"/>
      <w:sz w:val="18"/>
      <w:szCs w:val="18"/>
    </w:rPr>
  </w:style>
  <w:style w:type="character" w:customStyle="1" w:styleId="TytuZnak">
    <w:name w:val="Tytuł Znak"/>
    <w:aliases w:val="Tytuł_1 Znak"/>
    <w:basedOn w:val="Domylnaczcionkaakapitu"/>
    <w:link w:val="Tytu"/>
    <w:rsid w:val="00BB53BB"/>
    <w:rPr>
      <w:rFonts w:ascii="Calibri" w:eastAsiaTheme="majorEastAsia" w:hAnsi="Calibri" w:cstheme="majorBidi"/>
      <w:color w:val="027256"/>
      <w:spacing w:val="-10"/>
      <w:kern w:val="28"/>
      <w:sz w:val="36"/>
      <w:szCs w:val="56"/>
    </w:rPr>
  </w:style>
  <w:style w:type="character" w:customStyle="1" w:styleId="AkapitzlistZnak">
    <w:name w:val="Akapit z listą Znak"/>
    <w:basedOn w:val="Domylnaczcionkaakapitu"/>
    <w:link w:val="Akapitzlist"/>
    <w:uiPriority w:val="34"/>
    <w:rsid w:val="00BB52BB"/>
    <w:rPr>
      <w:rFonts w:ascii="Calibri" w:hAnsi="Calibri"/>
      <w:szCs w:val="24"/>
    </w:rPr>
  </w:style>
  <w:style w:type="paragraph" w:styleId="Lista2">
    <w:name w:val="List 2"/>
    <w:basedOn w:val="Normalny"/>
    <w:autoRedefine/>
    <w:qFormat/>
    <w:rsid w:val="00BB53BB"/>
    <w:pPr>
      <w:numPr>
        <w:ilvl w:val="1"/>
        <w:numId w:val="4"/>
      </w:numPr>
    </w:pPr>
  </w:style>
  <w:style w:type="numbering" w:customStyle="1" w:styleId="StyllistyBPS">
    <w:name w:val="Styl_listy_BPS"/>
    <w:uiPriority w:val="99"/>
    <w:rsid w:val="00BB53BB"/>
    <w:pPr>
      <w:numPr>
        <w:numId w:val="3"/>
      </w:numPr>
    </w:pPr>
  </w:style>
  <w:style w:type="character" w:customStyle="1" w:styleId="Nagwek3Znak">
    <w:name w:val="Nagłówek 3 Znak"/>
    <w:basedOn w:val="Domylnaczcionkaakapitu"/>
    <w:link w:val="Nagwek3"/>
    <w:rsid w:val="00BB53BB"/>
    <w:rPr>
      <w:rFonts w:ascii="Calibri" w:hAnsi="Calibri" w:cstheme="minorHAnsi"/>
      <w:b/>
      <w:bCs/>
      <w:color w:val="027256"/>
      <w:szCs w:val="26"/>
    </w:rPr>
  </w:style>
  <w:style w:type="character" w:styleId="Numerwiersza">
    <w:name w:val="line number"/>
    <w:basedOn w:val="Domylnaczcionkaakapitu"/>
    <w:rsid w:val="00F377B9"/>
  </w:style>
  <w:style w:type="character" w:styleId="Tekstzastpczy">
    <w:name w:val="Placeholder Text"/>
    <w:basedOn w:val="Domylnaczcionkaakapitu"/>
    <w:uiPriority w:val="99"/>
    <w:semiHidden/>
    <w:rsid w:val="00357CE0"/>
    <w:rPr>
      <w:color w:val="666666"/>
    </w:rPr>
  </w:style>
  <w:style w:type="character" w:customStyle="1" w:styleId="ListaZnak">
    <w:name w:val="Lista Znak"/>
    <w:basedOn w:val="Domylnaczcionkaakapitu"/>
    <w:link w:val="Lista"/>
    <w:rsid w:val="00F6717C"/>
    <w:rPr>
      <w:rFonts w:ascii="Calibri" w:hAnsi="Calibri"/>
      <w:szCs w:val="24"/>
    </w:rPr>
  </w:style>
  <w:style w:type="paragraph" w:styleId="Spistreci3">
    <w:name w:val="toc 3"/>
    <w:basedOn w:val="Normalny"/>
    <w:next w:val="Normalny"/>
    <w:autoRedefine/>
    <w:uiPriority w:val="39"/>
    <w:rsid w:val="00BB53BB"/>
    <w:pPr>
      <w:spacing w:after="100"/>
      <w:ind w:left="400"/>
    </w:pPr>
  </w:style>
  <w:style w:type="paragraph" w:styleId="Spistreci4">
    <w:name w:val="toc 4"/>
    <w:basedOn w:val="Normalny"/>
    <w:next w:val="Normalny"/>
    <w:autoRedefine/>
    <w:uiPriority w:val="39"/>
    <w:rsid w:val="00BB53BB"/>
    <w:pPr>
      <w:spacing w:after="100"/>
      <w:ind w:left="600"/>
    </w:pPr>
  </w:style>
  <w:style w:type="paragraph" w:customStyle="1" w:styleId="TreInformacji">
    <w:name w:val="Treść Informacji"/>
    <w:basedOn w:val="Normalny"/>
    <w:next w:val="Normalny"/>
    <w:qFormat/>
    <w:rsid w:val="00BB53BB"/>
    <w:pPr>
      <w:spacing w:before="240" w:after="240"/>
      <w:ind w:left="851"/>
    </w:pPr>
    <w:rPr>
      <w:szCs w:val="20"/>
    </w:rPr>
  </w:style>
  <w:style w:type="paragraph" w:customStyle="1" w:styleId="StylLista1Przed12pkt">
    <w:name w:val="Styl Lista 1 + Przed:  12 pkt"/>
    <w:basedOn w:val="Lista1"/>
    <w:rsid w:val="00BB53BB"/>
    <w:pPr>
      <w:spacing w:before="360"/>
      <w:contextualSpacing w:val="0"/>
    </w:pPr>
    <w:rPr>
      <w:rFonts w:cs="Times New Roman"/>
      <w:szCs w:val="20"/>
    </w:rPr>
  </w:style>
  <w:style w:type="character" w:styleId="UyteHipercze">
    <w:name w:val="FollowedHyperlink"/>
    <w:basedOn w:val="Domylnaczcionkaakapitu"/>
    <w:rsid w:val="00BB53BB"/>
    <w:rPr>
      <w:color w:val="96607D" w:themeColor="followedHyperlink"/>
      <w:u w:val="single"/>
    </w:rPr>
  </w:style>
  <w:style w:type="character" w:customStyle="1" w:styleId="StylOdwoanieprzypisudolnegoCzarny">
    <w:name w:val="Styl Odwołanie przypisu dolnego + Czarny"/>
    <w:basedOn w:val="Odwoanieprzypisudolnego"/>
    <w:rsid w:val="00BB53BB"/>
    <w:rPr>
      <w:rFonts w:ascii="Calibri" w:hAnsi="Calibri"/>
      <w:b w:val="0"/>
      <w:i w:val="0"/>
      <w:color w:val="000000"/>
      <w:sz w:val="20"/>
      <w:vertAlign w:val="superscript"/>
    </w:rPr>
  </w:style>
  <w:style w:type="character" w:customStyle="1" w:styleId="StylStylOdwoanieprzypisudolnegoCzarny12pkt">
    <w:name w:val="Styl Styl Odwołanie przypisu dolnego + Czarny + 12 pkt"/>
    <w:basedOn w:val="Wyrnienieintensywne"/>
    <w:qFormat/>
    <w:rsid w:val="00BB53BB"/>
    <w:rPr>
      <w:rFonts w:ascii="Calibri" w:hAnsi="Calibri"/>
      <w:i w:val="0"/>
      <w:iCs/>
      <w:color w:val="auto"/>
      <w:sz w:val="24"/>
    </w:rPr>
  </w:style>
  <w:style w:type="character" w:styleId="Wyrnienieintensywne">
    <w:name w:val="Intense Emphasis"/>
    <w:basedOn w:val="Domylnaczcionkaakapitu"/>
    <w:uiPriority w:val="21"/>
    <w:qFormat/>
    <w:rsid w:val="00BB53BB"/>
    <w:rPr>
      <w:i/>
      <w:iCs/>
      <w:color w:val="156082" w:themeColor="accent1"/>
    </w:rPr>
  </w:style>
  <w:style w:type="paragraph" w:customStyle="1" w:styleId="Mniejszaczcionka">
    <w:name w:val="Mniejsza czcionka"/>
    <w:basedOn w:val="Normalny"/>
    <w:link w:val="MniejszaczcionkaZnak"/>
    <w:qFormat/>
    <w:rsid w:val="00BB53BB"/>
    <w:pPr>
      <w:spacing w:line="240" w:lineRule="auto"/>
    </w:pPr>
    <w:rPr>
      <w:color w:val="343434"/>
      <w:sz w:val="16"/>
      <w:szCs w:val="16"/>
    </w:rPr>
  </w:style>
  <w:style w:type="character" w:customStyle="1" w:styleId="MniejszaczcionkaZnak">
    <w:name w:val="Mniejsza czcionka Znak"/>
    <w:link w:val="Mniejszaczcionka"/>
    <w:rsid w:val="00BB53BB"/>
    <w:rPr>
      <w:rFonts w:ascii="Calibri" w:hAnsi="Calibri"/>
      <w:color w:val="343434"/>
      <w:sz w:val="16"/>
      <w:szCs w:val="16"/>
    </w:rPr>
  </w:style>
  <w:style w:type="paragraph" w:customStyle="1" w:styleId="Lista1">
    <w:name w:val="Lista 1"/>
    <w:basedOn w:val="Lista"/>
    <w:autoRedefine/>
    <w:qFormat/>
    <w:rsid w:val="00894A0D"/>
    <w:pPr>
      <w:autoSpaceDE w:val="0"/>
      <w:autoSpaceDN w:val="0"/>
      <w:adjustRightInd w:val="0"/>
      <w:ind w:left="719" w:firstLine="0"/>
    </w:pPr>
    <w:rPr>
      <w:rFonts w:cs="Calibri"/>
      <w:szCs w:val="22"/>
    </w:rPr>
  </w:style>
  <w:style w:type="paragraph" w:customStyle="1" w:styleId="Akapit">
    <w:name w:val="Akapit"/>
    <w:basedOn w:val="Normalny"/>
    <w:link w:val="AkapitZnak"/>
    <w:qFormat/>
    <w:rsid w:val="00BB53BB"/>
    <w:pPr>
      <w:spacing w:after="160"/>
    </w:pPr>
    <w:rPr>
      <w:color w:val="343434"/>
      <w:sz w:val="22"/>
    </w:rPr>
  </w:style>
  <w:style w:type="character" w:customStyle="1" w:styleId="AkapitZnak">
    <w:name w:val="Akapit Znak"/>
    <w:link w:val="Akapit"/>
    <w:rsid w:val="00BB53BB"/>
    <w:rPr>
      <w:rFonts w:ascii="Calibri" w:hAnsi="Calibri"/>
      <w:color w:val="343434"/>
      <w:sz w:val="22"/>
      <w:szCs w:val="24"/>
    </w:rPr>
  </w:style>
  <w:style w:type="paragraph" w:customStyle="1" w:styleId="StylLista28pktPrzed3pktPo3pkt">
    <w:name w:val="Styl Lista 2 + 8 pkt Przed:  3 pkt Po:  3 pkt"/>
    <w:basedOn w:val="Lista2"/>
    <w:autoRedefine/>
    <w:rsid w:val="00BB53BB"/>
    <w:pPr>
      <w:spacing w:before="60" w:after="60"/>
    </w:pPr>
    <w:rPr>
      <w:sz w:val="16"/>
      <w:szCs w:val="20"/>
    </w:rPr>
  </w:style>
  <w:style w:type="paragraph" w:customStyle="1" w:styleId="Nagwektabeli">
    <w:name w:val="Nagłówek tabeli"/>
    <w:basedOn w:val="Normalny"/>
    <w:autoRedefine/>
    <w:qFormat/>
    <w:rsid w:val="008A44F8"/>
    <w:pPr>
      <w:spacing w:before="80" w:after="80"/>
      <w:jc w:val="center"/>
    </w:pPr>
    <w:rPr>
      <w:bCs/>
      <w:szCs w:val="20"/>
    </w:rPr>
  </w:style>
  <w:style w:type="paragraph" w:customStyle="1" w:styleId="Standard">
    <w:name w:val="Standard"/>
    <w:rsid w:val="00E672B1"/>
    <w:pPr>
      <w:widowControl w:val="0"/>
      <w:suppressAutoHyphens/>
      <w:autoSpaceDN w:val="0"/>
      <w:textAlignment w:val="baseline"/>
    </w:pPr>
    <w:rPr>
      <w:rFonts w:eastAsia="SimSun" w:cs="Lucida Sans"/>
      <w:kern w:val="3"/>
      <w:sz w:val="24"/>
      <w:szCs w:val="24"/>
      <w:lang w:eastAsia="zh-CN" w:bidi="hi-IN"/>
    </w:rPr>
  </w:style>
  <w:style w:type="character" w:customStyle="1" w:styleId="cf01">
    <w:name w:val="cf01"/>
    <w:basedOn w:val="Domylnaczcionkaakapitu"/>
    <w:rsid w:val="00986C06"/>
    <w:rPr>
      <w:rFonts w:ascii="Segoe UI" w:hAnsi="Segoe UI" w:cs="Segoe UI" w:hint="default"/>
      <w:sz w:val="18"/>
      <w:szCs w:val="18"/>
    </w:rPr>
  </w:style>
  <w:style w:type="paragraph" w:customStyle="1" w:styleId="TableContents">
    <w:name w:val="Table Contents"/>
    <w:basedOn w:val="Standard"/>
    <w:rsid w:val="00293225"/>
    <w:pPr>
      <w:suppressLineNumbers/>
    </w:pPr>
  </w:style>
  <w:style w:type="paragraph" w:customStyle="1" w:styleId="Textbody">
    <w:name w:val="Text body"/>
    <w:basedOn w:val="Standard"/>
    <w:rsid w:val="005B6DB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78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ta.frackiewicz.VERDIT\OneDrive%20-%20VERDIT\Pulpit\Szablon%20BPS_16.06.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7EA4D0CAA83343A9611EF5A40CCFF1" ma:contentTypeVersion="3" ma:contentTypeDescription="Utwórz nowy dokument." ma:contentTypeScope="" ma:versionID="646350771aca8c0ee0147a0195b0f6ec">
  <xsd:schema xmlns:xsd="http://www.w3.org/2001/XMLSchema" xmlns:xs="http://www.w3.org/2001/XMLSchema" xmlns:p="http://schemas.microsoft.com/office/2006/metadata/properties" xmlns:ns2="977d82f6-84ed-4044-9b41-c2dcace5e603" targetNamespace="http://schemas.microsoft.com/office/2006/metadata/properties" ma:root="true" ma:fieldsID="4847d692eba0e6984a56714ec125ed73" ns2:_="">
    <xsd:import namespace="977d82f6-84ed-4044-9b41-c2dcace5e60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d82f6-84ed-4044-9b41-c2dcace5e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520E2-1C3A-4775-BFAB-4C67DC114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d82f6-84ed-4044-9b41-c2dcace5e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90F903-FF94-456C-BF47-6A84C6B8F9BB}">
  <ds:schemaRefs>
    <ds:schemaRef ds:uri="http://schemas.microsoft.com/sharepoint/v3/contenttype/forms"/>
  </ds:schemaRefs>
</ds:datastoreItem>
</file>

<file path=customXml/itemProps3.xml><?xml version="1.0" encoding="utf-8"?>
<ds:datastoreItem xmlns:ds="http://schemas.openxmlformats.org/officeDocument/2006/customXml" ds:itemID="{4C12C4DE-8AAD-4F08-854A-ABB7F9FABE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CC47F3-2496-497B-8B6F-09EEF665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BPS_16.06</Template>
  <TotalTime>1</TotalTime>
  <Pages>4</Pages>
  <Words>2010</Words>
  <Characters>12062</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Wniosek_KH_I_2025</vt:lpstr>
    </vt:vector>
  </TitlesOfParts>
  <Company>Bank BPS S.A.</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Wniosek_KH_I_2025</dc:title>
  <dc:subject/>
  <dc:creator>Bank BPS S.A.</dc:creator>
  <cp:keywords>Wniosek;KH</cp:keywords>
  <cp:lastModifiedBy>Magdalena Fortuniak</cp:lastModifiedBy>
  <cp:revision>2</cp:revision>
  <cp:lastPrinted>2026-02-02T10:50:00Z</cp:lastPrinted>
  <dcterms:created xsi:type="dcterms:W3CDTF">2026-05-05T11:10:00Z</dcterms:created>
  <dcterms:modified xsi:type="dcterms:W3CDTF">2026-05-05T11:10:00Z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832789-9aa1-4f04-9c65-85f3123b866c_Enabled">
    <vt:lpwstr>true</vt:lpwstr>
  </property>
  <property fmtid="{D5CDD505-2E9C-101B-9397-08002B2CF9AE}" pid="3" name="MSIP_Label_d7832789-9aa1-4f04-9c65-85f3123b866c_SetDate">
    <vt:lpwstr>2025-05-22T07:40:26Z</vt:lpwstr>
  </property>
  <property fmtid="{D5CDD505-2E9C-101B-9397-08002B2CF9AE}" pid="4" name="MSIP_Label_d7832789-9aa1-4f04-9c65-85f3123b866c_Method">
    <vt:lpwstr>Standard</vt:lpwstr>
  </property>
  <property fmtid="{D5CDD505-2E9C-101B-9397-08002B2CF9AE}" pid="5" name="MSIP_Label_d7832789-9aa1-4f04-9c65-85f3123b866c_Name">
    <vt:lpwstr>Public</vt:lpwstr>
  </property>
  <property fmtid="{D5CDD505-2E9C-101B-9397-08002B2CF9AE}" pid="6" name="MSIP_Label_d7832789-9aa1-4f04-9c65-85f3123b866c_SiteId">
    <vt:lpwstr>a9fe57fa-5bc6-4f9e-8162-9b2b050abe12</vt:lpwstr>
  </property>
  <property fmtid="{D5CDD505-2E9C-101B-9397-08002B2CF9AE}" pid="7" name="MSIP_Label_d7832789-9aa1-4f04-9c65-85f3123b866c_ActionId">
    <vt:lpwstr>1368dc60-6602-44f0-b616-c09804566450</vt:lpwstr>
  </property>
  <property fmtid="{D5CDD505-2E9C-101B-9397-08002B2CF9AE}" pid="8" name="MSIP_Label_d7832789-9aa1-4f04-9c65-85f3123b866c_ContentBits">
    <vt:lpwstr>0</vt:lpwstr>
  </property>
  <property fmtid="{D5CDD505-2E9C-101B-9397-08002B2CF9AE}" pid="9" name="MSIP_Label_d7832789-9aa1-4f04-9c65-85f3123b866c_Tag">
    <vt:lpwstr>10, 3, 0, 1</vt:lpwstr>
  </property>
  <property fmtid="{D5CDD505-2E9C-101B-9397-08002B2CF9AE}" pid="10" name="ContentTypeId">
    <vt:lpwstr>0x010100EE7EA4D0CAA83343A9611EF5A40CCFF1</vt:lpwstr>
  </property>
  <property fmtid="{D5CDD505-2E9C-101B-9397-08002B2CF9AE}" pid="11" name="BPSKATEGORIA">
    <vt:lpwstr>Ogolnodostepny</vt:lpwstr>
  </property>
  <property fmtid="{D5CDD505-2E9C-101B-9397-08002B2CF9AE}" pid="12" name="BPSClassifiedBy">
    <vt:lpwstr>BANK\Marzena.Chodak;Marzena Chodak</vt:lpwstr>
  </property>
  <property fmtid="{D5CDD505-2E9C-101B-9397-08002B2CF9AE}" pid="13" name="BPSClassificationDate">
    <vt:lpwstr>2017-06-13T12:48:48.4548777+02:00</vt:lpwstr>
  </property>
  <property fmtid="{D5CDD505-2E9C-101B-9397-08002B2CF9AE}" pid="14" name="BPSClassifiedBySID">
    <vt:lpwstr>BANK\S-1-5-21-2235066060-4034229115-1914166231-42259</vt:lpwstr>
  </property>
  <property fmtid="{D5CDD505-2E9C-101B-9397-08002B2CF9AE}" pid="15" name="BPSGRNItemId">
    <vt:lpwstr>GRN-c7375296-abed-47f0-8716-bd109f0c616b</vt:lpwstr>
  </property>
  <property fmtid="{D5CDD505-2E9C-101B-9397-08002B2CF9AE}" pid="16" name="BPSHash">
    <vt:lpwstr>05SmCp3V1b2mIZi1rq+GitOulAKfiCDFx7+UQgnKrrs=</vt:lpwstr>
  </property>
  <property fmtid="{D5CDD505-2E9C-101B-9397-08002B2CF9AE}" pid="17" name="BPSRefresh">
    <vt:lpwstr>False</vt:lpwstr>
  </property>
</Properties>
</file>