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F1F19" w14:textId="4A158EE4" w:rsidR="00E672B1" w:rsidRPr="000F05C4" w:rsidRDefault="00360EA9" w:rsidP="00E672B1">
      <w:pPr>
        <w:pStyle w:val="Standard"/>
        <w:jc w:val="right"/>
        <w:rPr>
          <w:rFonts w:ascii="Arial" w:hAnsi="Arial" w:cs="Arial"/>
          <w:sz w:val="14"/>
          <w:szCs w:val="14"/>
        </w:rPr>
      </w:pPr>
      <w:r>
        <w:rPr>
          <w:rFonts w:ascii="Arial" w:hAnsi="Arial" w:cs="Arial"/>
          <w:noProof/>
          <w:lang w:eastAsia="pl-PL" w:bidi="ar-SA"/>
        </w:rPr>
        <w:drawing>
          <wp:anchor distT="0" distB="0" distL="114300" distR="114300" simplePos="0" relativeHeight="251658240" behindDoc="1" locked="0" layoutInCell="1" allowOverlap="1" wp14:anchorId="082F3FC5" wp14:editId="314E018A">
            <wp:simplePos x="0" y="0"/>
            <wp:positionH relativeFrom="column">
              <wp:posOffset>-60729</wp:posOffset>
            </wp:positionH>
            <wp:positionV relativeFrom="paragraph">
              <wp:posOffset>117186</wp:posOffset>
            </wp:positionV>
            <wp:extent cx="2838203" cy="522514"/>
            <wp:effectExtent l="0" t="0" r="635" b="0"/>
            <wp:wrapNone/>
            <wp:docPr id="1930995661" name="Obraz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rcRect/>
                    <a:stretch>
                      <a:fillRect/>
                    </a:stretch>
                  </pic:blipFill>
                  <pic:spPr>
                    <a:xfrm>
                      <a:off x="0" y="0"/>
                      <a:ext cx="2838203" cy="522514"/>
                    </a:xfrm>
                    <a:prstGeom prst="rect">
                      <a:avLst/>
                    </a:prstGeom>
                    <a:noFill/>
                    <a:ln>
                      <a:noFill/>
                      <a:prstDash/>
                    </a:ln>
                  </pic:spPr>
                </pic:pic>
              </a:graphicData>
            </a:graphic>
          </wp:anchor>
        </w:drawing>
      </w:r>
      <w:r w:rsidR="00E672B1">
        <w:rPr>
          <w:rFonts w:ascii="Arial" w:hAnsi="Arial" w:cs="Arial"/>
          <w:sz w:val="16"/>
          <w:szCs w:val="18"/>
        </w:rPr>
        <w:t xml:space="preserve"> </w:t>
      </w:r>
      <w:r w:rsidR="00E672B1" w:rsidRPr="000F05C4">
        <w:rPr>
          <w:rFonts w:ascii="Arial" w:hAnsi="Arial" w:cs="Arial"/>
          <w:sz w:val="14"/>
          <w:szCs w:val="14"/>
        </w:rPr>
        <w:t>Załącznik nr 1 do Instrukcji wydawania i obsługi kart debetowych i przedpłaconych w Banku Spółdzielczym w Miliczu</w:t>
      </w:r>
    </w:p>
    <w:p w14:paraId="0E884A8E" w14:textId="5AAA844D" w:rsidR="00E672B1" w:rsidRDefault="00E672B1" w:rsidP="00E672B1">
      <w:pPr>
        <w:pStyle w:val="Standard"/>
        <w:jc w:val="right"/>
      </w:pPr>
    </w:p>
    <w:p w14:paraId="7A63D62B" w14:textId="3D56E82B" w:rsidR="00E672B1" w:rsidRDefault="00E672B1" w:rsidP="00E672B1">
      <w:pPr>
        <w:pStyle w:val="Standard"/>
        <w:ind w:right="4109"/>
        <w:jc w:val="right"/>
        <w:rPr>
          <w:rFonts w:ascii="Arial" w:hAnsi="Arial" w:cs="Arial"/>
          <w:sz w:val="18"/>
          <w:szCs w:val="18"/>
        </w:rPr>
      </w:pPr>
    </w:p>
    <w:p w14:paraId="78C85FC5" w14:textId="19D39B4B" w:rsidR="00360EA9" w:rsidRPr="000A50DF" w:rsidRDefault="00134283" w:rsidP="000A50DF">
      <w:pPr>
        <w:pStyle w:val="Nagwek1"/>
        <w:rPr>
          <w:bCs/>
        </w:rPr>
      </w:pPr>
      <w:r>
        <w:t xml:space="preserve">                                                                                                                                                               </w:t>
      </w:r>
      <w:r w:rsidRPr="000A50DF">
        <w:rPr>
          <w:bCs/>
        </w:rPr>
        <w:t>Modulo klienta: …………………………………….</w:t>
      </w:r>
    </w:p>
    <w:p w14:paraId="52D78BC5" w14:textId="34F6EC0F" w:rsidR="00D858D1" w:rsidRPr="000A50DF" w:rsidRDefault="00D858D1" w:rsidP="000A50DF">
      <w:pPr>
        <w:pStyle w:val="Nagwek1"/>
      </w:pPr>
      <w:r w:rsidRPr="000A50DF">
        <w:t xml:space="preserve">Wniosek o wydanie karty </w:t>
      </w:r>
      <w:r w:rsidR="001A0B51" w:rsidRPr="000A50DF">
        <w:t>debetowej/przedpłaconej</w:t>
      </w:r>
      <w:r w:rsidR="00213AAD" w:rsidRPr="000A50DF">
        <w:rPr>
          <w:color w:val="3A7C22" w:themeColor="accent6" w:themeShade="BF"/>
        </w:rPr>
        <w:t xml:space="preserve"> </w:t>
      </w:r>
      <w:r w:rsidRPr="000A50DF">
        <w:t>dla klientó</w:t>
      </w:r>
      <w:r w:rsidRPr="000A50DF">
        <w:fldChar w:fldCharType="begin"/>
      </w:r>
      <w:r w:rsidRPr="000A50DF">
        <w:instrText xml:space="preserve"> LISTNUM </w:instrText>
      </w:r>
      <w:r w:rsidRPr="000A50DF">
        <w:fldChar w:fldCharType="end">
          <w:numberingChange w:id="0" w:author="Joanna Wańska" w:date="2026-04-29T14:10:00Z" w16du:dateUtc="2026-04-29T12:10:00Z" w:original=""/>
        </w:fldChar>
      </w:r>
      <w:r w:rsidRPr="000A50DF">
        <w:t>w indywidualnych</w:t>
      </w:r>
    </w:p>
    <w:p w14:paraId="272DD9AB" w14:textId="77777777" w:rsidR="00D858D1" w:rsidRPr="00D858D1" w:rsidRDefault="00D858D1" w:rsidP="00D858D1">
      <w:pPr>
        <w:tabs>
          <w:tab w:val="left" w:leader="dot" w:pos="851"/>
          <w:tab w:val="left" w:leader="dot" w:pos="9498"/>
        </w:tabs>
        <w:rPr>
          <w:sz w:val="18"/>
          <w:szCs w:val="18"/>
        </w:rPr>
      </w:pPr>
      <w:r w:rsidRPr="00D858D1">
        <w:rPr>
          <w:sz w:val="18"/>
          <w:szCs w:val="18"/>
        </w:rPr>
        <w:t xml:space="preserve">Oddział w: </w:t>
      </w:r>
      <w:r w:rsidRPr="00D858D1">
        <w:rPr>
          <w:sz w:val="18"/>
          <w:szCs w:val="18"/>
        </w:rPr>
        <w:tab/>
      </w:r>
      <w:r w:rsidRPr="00D858D1">
        <w:rPr>
          <w:sz w:val="18"/>
          <w:szCs w:val="18"/>
        </w:rPr>
        <w:tab/>
      </w:r>
    </w:p>
    <w:p w14:paraId="25043DCE" w14:textId="71086556" w:rsidR="00D858D1" w:rsidRPr="00D858D1" w:rsidRDefault="00D858D1" w:rsidP="00D858D1">
      <w:pPr>
        <w:tabs>
          <w:tab w:val="left" w:leader="dot" w:pos="1843"/>
          <w:tab w:val="left" w:leader="dot" w:pos="9498"/>
        </w:tabs>
        <w:spacing w:line="240" w:lineRule="auto"/>
        <w:rPr>
          <w:sz w:val="18"/>
          <w:szCs w:val="18"/>
        </w:rPr>
      </w:pPr>
      <w:r w:rsidRPr="00D858D1">
        <w:rPr>
          <w:sz w:val="18"/>
          <w:szCs w:val="18"/>
        </w:rPr>
        <w:t xml:space="preserve">Data złożenia wniosku: </w:t>
      </w:r>
      <w:r w:rsidRPr="00D858D1">
        <w:rPr>
          <w:sz w:val="18"/>
          <w:szCs w:val="18"/>
        </w:rPr>
        <w:tab/>
      </w:r>
      <w:r w:rsidR="00D24E37">
        <w:rPr>
          <w:sz w:val="18"/>
          <w:szCs w:val="18"/>
        </w:rPr>
        <w:t>……………………………………………………</w:t>
      </w:r>
      <w:r w:rsidR="00134283">
        <w:rPr>
          <w:sz w:val="18"/>
          <w:szCs w:val="18"/>
        </w:rPr>
        <w:t>……………………………………………………………………………………………………………</w:t>
      </w:r>
    </w:p>
    <w:p w14:paraId="67B911DB" w14:textId="77777777" w:rsidR="00ED1BD8" w:rsidRPr="00C8156F" w:rsidRDefault="00ED1BD8" w:rsidP="00C8156F">
      <w:pPr>
        <w:widowControl w:val="0"/>
        <w:tabs>
          <w:tab w:val="left" w:pos="720"/>
          <w:tab w:val="left" w:pos="1440"/>
          <w:tab w:val="left" w:pos="2160"/>
          <w:tab w:val="left" w:pos="2880"/>
          <w:tab w:val="left" w:pos="3544"/>
          <w:tab w:val="left" w:pos="4395"/>
          <w:tab w:val="left" w:pos="5103"/>
          <w:tab w:val="left" w:pos="5628"/>
          <w:tab w:val="left" w:pos="6480"/>
          <w:tab w:val="left" w:pos="7200"/>
          <w:tab w:val="left" w:pos="7513"/>
          <w:tab w:val="left" w:pos="8080"/>
        </w:tabs>
        <w:spacing w:line="240" w:lineRule="auto"/>
        <w:rPr>
          <w:sz w:val="18"/>
          <w:szCs w:val="18"/>
        </w:rPr>
      </w:pPr>
    </w:p>
    <w:p w14:paraId="41EF0009" w14:textId="4AFA5453" w:rsidR="00ED1BD8" w:rsidRPr="00A34568" w:rsidRDefault="00254051" w:rsidP="00C8156F">
      <w:pPr>
        <w:widowControl w:val="0"/>
        <w:tabs>
          <w:tab w:val="left" w:pos="720"/>
          <w:tab w:val="left" w:pos="1440"/>
          <w:tab w:val="left" w:pos="2160"/>
          <w:tab w:val="left" w:pos="2880"/>
          <w:tab w:val="left" w:pos="3544"/>
          <w:tab w:val="left" w:pos="4395"/>
          <w:tab w:val="left" w:pos="5103"/>
          <w:tab w:val="left" w:pos="5628"/>
          <w:tab w:val="left" w:pos="6480"/>
          <w:tab w:val="left" w:pos="7200"/>
          <w:tab w:val="left" w:pos="7513"/>
          <w:tab w:val="left" w:pos="8080"/>
        </w:tabs>
        <w:spacing w:line="240" w:lineRule="auto"/>
        <w:ind w:left="1"/>
        <w:rPr>
          <w:rFonts w:cs="Calibri"/>
          <w:color w:val="008866"/>
          <w:sz w:val="18"/>
          <w:szCs w:val="18"/>
          <w:lang w:val="en-US"/>
        </w:rPr>
      </w:pPr>
      <w:r w:rsidRPr="00C8156F">
        <w:rPr>
          <w:rFonts w:cs="Calibri"/>
          <w:sz w:val="18"/>
          <w:szCs w:val="18"/>
        </w:rPr>
        <w:fldChar w:fldCharType="begin">
          <w:ffData>
            <w:name w:val="Wybór1"/>
            <w:enabled/>
            <w:calcOnExit w:val="0"/>
            <w:checkBox>
              <w:sizeAuto/>
              <w:default w:val="0"/>
            </w:checkBox>
          </w:ffData>
        </w:fldChar>
      </w:r>
      <w:r w:rsidRPr="00A34568">
        <w:rPr>
          <w:rFonts w:cs="Calibri"/>
          <w:sz w:val="18"/>
          <w:szCs w:val="18"/>
          <w:lang w:val="en-US"/>
        </w:rPr>
        <w:instrText xml:space="preserve"> FORMCHECKBOX </w:instrText>
      </w:r>
      <w:r w:rsidRPr="00C8156F">
        <w:rPr>
          <w:rFonts w:cs="Calibri"/>
          <w:sz w:val="18"/>
          <w:szCs w:val="18"/>
        </w:rPr>
      </w:r>
      <w:r w:rsidRPr="00C8156F">
        <w:rPr>
          <w:rFonts w:cs="Calibri"/>
          <w:sz w:val="18"/>
          <w:szCs w:val="18"/>
        </w:rPr>
        <w:fldChar w:fldCharType="separate"/>
      </w:r>
      <w:r w:rsidRPr="00C8156F">
        <w:rPr>
          <w:rFonts w:cs="Calibri"/>
          <w:sz w:val="18"/>
          <w:szCs w:val="18"/>
        </w:rPr>
        <w:fldChar w:fldCharType="end"/>
      </w:r>
      <w:r w:rsidRPr="00A34568">
        <w:rPr>
          <w:rFonts w:cs="Calibri"/>
          <w:sz w:val="18"/>
          <w:szCs w:val="18"/>
          <w:lang w:val="en-US"/>
        </w:rPr>
        <w:t xml:space="preserve"> </w:t>
      </w:r>
      <w:r w:rsidR="00ED1BD8" w:rsidRPr="00A34568">
        <w:rPr>
          <w:rStyle w:val="Nagwek1Znak"/>
          <w:color w:val="auto"/>
          <w:lang w:val="en-US"/>
        </w:rPr>
        <w:t xml:space="preserve">Visa </w:t>
      </w:r>
      <w:r w:rsidR="009F4722">
        <w:rPr>
          <w:rStyle w:val="Nagwek1Znak"/>
          <w:color w:val="auto"/>
          <w:lang w:val="en-US"/>
        </w:rPr>
        <w:t xml:space="preserve">                     </w:t>
      </w:r>
      <w:r w:rsidR="0023462C" w:rsidRPr="00A34568">
        <w:rPr>
          <w:rFonts w:cs="Calibri"/>
          <w:b/>
          <w:color w:val="008866"/>
          <w:sz w:val="18"/>
          <w:szCs w:val="18"/>
          <w:lang w:val="en-US"/>
        </w:rPr>
        <w:tab/>
      </w:r>
      <w:r w:rsidR="006D202E" w:rsidRPr="00C8156F">
        <w:rPr>
          <w:rFonts w:cs="Calibri"/>
          <w:sz w:val="18"/>
          <w:szCs w:val="18"/>
        </w:rPr>
        <w:fldChar w:fldCharType="begin">
          <w:ffData>
            <w:name w:val="Wybór1"/>
            <w:enabled/>
            <w:calcOnExit w:val="0"/>
            <w:checkBox>
              <w:sizeAuto/>
              <w:default w:val="0"/>
            </w:checkBox>
          </w:ffData>
        </w:fldChar>
      </w:r>
      <w:r w:rsidR="006D202E" w:rsidRPr="00A34568">
        <w:rPr>
          <w:rFonts w:cs="Calibri"/>
          <w:sz w:val="18"/>
          <w:szCs w:val="18"/>
          <w:lang w:val="en-US"/>
        </w:rPr>
        <w:instrText xml:space="preserve"> FORMCHECKBOX </w:instrText>
      </w:r>
      <w:r w:rsidR="006D202E" w:rsidRPr="00C8156F">
        <w:rPr>
          <w:rFonts w:cs="Calibri"/>
          <w:sz w:val="18"/>
          <w:szCs w:val="18"/>
        </w:rPr>
      </w:r>
      <w:r w:rsidR="006D202E" w:rsidRPr="00C8156F">
        <w:rPr>
          <w:rFonts w:cs="Calibri"/>
          <w:sz w:val="18"/>
          <w:szCs w:val="18"/>
        </w:rPr>
        <w:fldChar w:fldCharType="separate"/>
      </w:r>
      <w:r w:rsidR="006D202E" w:rsidRPr="00C8156F">
        <w:rPr>
          <w:rFonts w:cs="Calibri"/>
          <w:sz w:val="18"/>
          <w:szCs w:val="18"/>
        </w:rPr>
        <w:fldChar w:fldCharType="end"/>
      </w:r>
      <w:r w:rsidR="006D202E" w:rsidRPr="00A34568">
        <w:rPr>
          <w:rFonts w:cs="Calibri"/>
          <w:sz w:val="18"/>
          <w:szCs w:val="18"/>
          <w:lang w:val="en-US"/>
        </w:rPr>
        <w:t xml:space="preserve"> </w:t>
      </w:r>
      <w:r w:rsidR="00ED1BD8" w:rsidRPr="00A34568">
        <w:rPr>
          <w:rStyle w:val="Nagwek1Znak"/>
          <w:color w:val="auto"/>
          <w:lang w:val="en-US"/>
        </w:rPr>
        <w:t>MasterCard</w:t>
      </w:r>
      <w:r w:rsidR="00ED1BD8" w:rsidRPr="00A34568">
        <w:rPr>
          <w:rStyle w:val="Nagwek1Znak"/>
          <w:lang w:val="en-US"/>
        </w:rPr>
        <w:tab/>
      </w:r>
      <w:r w:rsidR="009F4722">
        <w:rPr>
          <w:rStyle w:val="Nagwek1Znak"/>
          <w:lang w:val="en-US"/>
        </w:rPr>
        <w:t xml:space="preserve">                     </w:t>
      </w:r>
      <w:r w:rsidR="00ED1BD8" w:rsidRPr="00C8156F">
        <w:rPr>
          <w:rFonts w:cs="Calibri"/>
          <w:sz w:val="18"/>
          <w:szCs w:val="18"/>
        </w:rPr>
        <w:fldChar w:fldCharType="begin">
          <w:ffData>
            <w:name w:val="Wybór1"/>
            <w:enabled/>
            <w:calcOnExit w:val="0"/>
            <w:checkBox>
              <w:sizeAuto/>
              <w:default w:val="0"/>
            </w:checkBox>
          </w:ffData>
        </w:fldChar>
      </w:r>
      <w:r w:rsidR="00ED1BD8" w:rsidRPr="00A34568">
        <w:rPr>
          <w:rFonts w:cs="Calibri"/>
          <w:sz w:val="18"/>
          <w:szCs w:val="18"/>
          <w:lang w:val="en-US"/>
        </w:rPr>
        <w:instrText xml:space="preserve"> FORMCHECKBOX </w:instrText>
      </w:r>
      <w:r w:rsidR="00ED1BD8" w:rsidRPr="00C8156F">
        <w:rPr>
          <w:rFonts w:cs="Calibri"/>
          <w:sz w:val="18"/>
          <w:szCs w:val="18"/>
        </w:rPr>
      </w:r>
      <w:r w:rsidR="00ED1BD8" w:rsidRPr="00C8156F">
        <w:rPr>
          <w:rFonts w:cs="Calibri"/>
          <w:sz w:val="18"/>
          <w:szCs w:val="18"/>
        </w:rPr>
        <w:fldChar w:fldCharType="separate"/>
      </w:r>
      <w:r w:rsidR="00ED1BD8" w:rsidRPr="00C8156F">
        <w:rPr>
          <w:rFonts w:cs="Calibri"/>
          <w:sz w:val="18"/>
          <w:szCs w:val="18"/>
        </w:rPr>
        <w:fldChar w:fldCharType="end"/>
      </w:r>
      <w:r w:rsidR="00ED1BD8" w:rsidRPr="00A34568">
        <w:rPr>
          <w:rFonts w:cs="Calibri"/>
          <w:sz w:val="18"/>
          <w:szCs w:val="18"/>
          <w:lang w:val="en-US"/>
        </w:rPr>
        <w:t xml:space="preserve"> </w:t>
      </w:r>
      <w:r w:rsidR="00ED1BD8" w:rsidRPr="00A34568">
        <w:rPr>
          <w:rStyle w:val="Nagwek1Znak"/>
          <w:color w:val="auto"/>
          <w:lang w:val="en-US"/>
        </w:rPr>
        <w:t xml:space="preserve">Visa </w:t>
      </w:r>
      <w:proofErr w:type="spellStart"/>
      <w:r w:rsidR="00ED1BD8" w:rsidRPr="00A34568">
        <w:rPr>
          <w:rStyle w:val="Nagwek1Znak"/>
          <w:color w:val="auto"/>
          <w:lang w:val="en-US"/>
        </w:rPr>
        <w:t>nie</w:t>
      </w:r>
      <w:r w:rsidR="00FE1B92">
        <w:rPr>
          <w:rStyle w:val="Nagwek1Znak"/>
          <w:color w:val="auto"/>
          <w:lang w:val="en-US"/>
        </w:rPr>
        <w:t>s</w:t>
      </w:r>
      <w:r w:rsidR="00ED1BD8" w:rsidRPr="00A34568">
        <w:rPr>
          <w:rStyle w:val="Nagwek1Znak"/>
          <w:color w:val="auto"/>
          <w:lang w:val="en-US"/>
        </w:rPr>
        <w:t>personalizowana</w:t>
      </w:r>
      <w:proofErr w:type="spellEnd"/>
      <w:r w:rsidR="00ED1BD8" w:rsidRPr="00A34568">
        <w:rPr>
          <w:rFonts w:cs="Calibri"/>
          <w:sz w:val="18"/>
          <w:szCs w:val="18"/>
          <w:lang w:val="en-US"/>
        </w:rPr>
        <w:t xml:space="preserve"> </w:t>
      </w:r>
    </w:p>
    <w:p w14:paraId="41BA931F" w14:textId="77777777" w:rsidR="00D3760D" w:rsidRPr="00A34568" w:rsidRDefault="00D3760D" w:rsidP="00C8156F">
      <w:pPr>
        <w:widowControl w:val="0"/>
        <w:tabs>
          <w:tab w:val="left" w:pos="720"/>
          <w:tab w:val="left" w:pos="1440"/>
          <w:tab w:val="left" w:pos="2160"/>
          <w:tab w:val="left" w:pos="2880"/>
          <w:tab w:val="left" w:pos="3544"/>
          <w:tab w:val="left" w:pos="4395"/>
          <w:tab w:val="left" w:pos="5103"/>
          <w:tab w:val="left" w:pos="5628"/>
          <w:tab w:val="left" w:pos="6480"/>
          <w:tab w:val="left" w:pos="7200"/>
          <w:tab w:val="left" w:pos="7513"/>
          <w:tab w:val="left" w:pos="8080"/>
        </w:tabs>
        <w:spacing w:line="240" w:lineRule="auto"/>
        <w:rPr>
          <w:rFonts w:cs="Calibri"/>
          <w:color w:val="008866"/>
          <w:sz w:val="18"/>
          <w:szCs w:val="18"/>
          <w:lang w:val="en-US"/>
        </w:rPr>
      </w:pPr>
    </w:p>
    <w:p w14:paraId="0F810E2C" w14:textId="26F890CE" w:rsidR="005D2B1D" w:rsidRPr="00C8156F" w:rsidRDefault="00ED1BD8" w:rsidP="00C8156F">
      <w:pPr>
        <w:widowControl w:val="0"/>
        <w:tabs>
          <w:tab w:val="left" w:pos="720"/>
          <w:tab w:val="left" w:pos="1440"/>
          <w:tab w:val="left" w:pos="2160"/>
          <w:tab w:val="left" w:pos="2880"/>
          <w:tab w:val="left" w:pos="3544"/>
          <w:tab w:val="left" w:pos="4395"/>
          <w:tab w:val="left" w:pos="5103"/>
          <w:tab w:val="left" w:pos="5628"/>
          <w:tab w:val="left" w:pos="6480"/>
          <w:tab w:val="left" w:pos="7200"/>
          <w:tab w:val="left" w:pos="7513"/>
          <w:tab w:val="left" w:pos="8080"/>
        </w:tabs>
        <w:spacing w:line="240" w:lineRule="auto"/>
        <w:ind w:left="1"/>
        <w:rPr>
          <w:rFonts w:cs="Calibri"/>
          <w:b/>
          <w:color w:val="008866"/>
          <w:sz w:val="18"/>
          <w:szCs w:val="18"/>
        </w:rPr>
      </w:pPr>
      <w:r w:rsidRPr="00C8156F">
        <w:rPr>
          <w:rFonts w:cs="Calibri"/>
          <w:sz w:val="18"/>
          <w:szCs w:val="18"/>
        </w:rPr>
        <w:fldChar w:fldCharType="begin">
          <w:ffData>
            <w:name w:val="Wybór1"/>
            <w:enabled/>
            <w:calcOnExit w:val="0"/>
            <w:checkBox>
              <w:sizeAuto/>
              <w:default w:val="0"/>
            </w:checkBox>
          </w:ffData>
        </w:fldChar>
      </w:r>
      <w:r w:rsidRPr="00C8156F">
        <w:rPr>
          <w:rFonts w:cs="Calibri"/>
          <w:sz w:val="18"/>
          <w:szCs w:val="18"/>
        </w:rPr>
        <w:instrText xml:space="preserve"> FORMCHECKBOX </w:instrText>
      </w:r>
      <w:r w:rsidRPr="00C8156F">
        <w:rPr>
          <w:rFonts w:cs="Calibri"/>
          <w:sz w:val="18"/>
          <w:szCs w:val="18"/>
        </w:rPr>
      </w:r>
      <w:r w:rsidRPr="00C8156F">
        <w:rPr>
          <w:rFonts w:cs="Calibri"/>
          <w:sz w:val="18"/>
          <w:szCs w:val="18"/>
        </w:rPr>
        <w:fldChar w:fldCharType="separate"/>
      </w:r>
      <w:r w:rsidRPr="00C8156F">
        <w:rPr>
          <w:rFonts w:cs="Calibri"/>
          <w:sz w:val="18"/>
          <w:szCs w:val="18"/>
        </w:rPr>
        <w:fldChar w:fldCharType="end"/>
      </w:r>
      <w:r w:rsidRPr="00C8156F">
        <w:rPr>
          <w:rFonts w:cs="Calibri"/>
          <w:sz w:val="18"/>
          <w:szCs w:val="18"/>
        </w:rPr>
        <w:t xml:space="preserve"> </w:t>
      </w:r>
      <w:r w:rsidRPr="00C8156F">
        <w:rPr>
          <w:rStyle w:val="Nagwek1Znak"/>
          <w:color w:val="auto"/>
        </w:rPr>
        <w:t>Visa E</w:t>
      </w:r>
      <w:r w:rsidR="58A229D5" w:rsidRPr="00C8156F">
        <w:rPr>
          <w:rStyle w:val="Nagwek1Znak"/>
          <w:color w:val="auto"/>
        </w:rPr>
        <w:t>uro</w:t>
      </w:r>
      <w:r w:rsidRPr="00C8156F">
        <w:rPr>
          <w:rStyle w:val="Nagwek1Znak"/>
        </w:rPr>
        <w:tab/>
      </w:r>
      <w:r w:rsidRPr="00C8156F">
        <w:rPr>
          <w:rFonts w:cs="Calibri"/>
          <w:b/>
          <w:color w:val="008866"/>
          <w:sz w:val="18"/>
          <w:szCs w:val="18"/>
        </w:rPr>
        <w:tab/>
      </w:r>
      <w:r w:rsidRPr="00C8156F">
        <w:rPr>
          <w:rFonts w:cs="Calibri"/>
          <w:sz w:val="18"/>
          <w:szCs w:val="18"/>
        </w:rPr>
        <w:fldChar w:fldCharType="begin">
          <w:ffData>
            <w:name w:val="Wybór1"/>
            <w:enabled/>
            <w:calcOnExit w:val="0"/>
            <w:checkBox>
              <w:sizeAuto/>
              <w:default w:val="0"/>
            </w:checkBox>
          </w:ffData>
        </w:fldChar>
      </w:r>
      <w:r w:rsidRPr="00C8156F">
        <w:rPr>
          <w:rFonts w:cs="Calibri"/>
          <w:sz w:val="18"/>
          <w:szCs w:val="18"/>
        </w:rPr>
        <w:instrText xml:space="preserve"> FORMCHECKBOX </w:instrText>
      </w:r>
      <w:r w:rsidRPr="00C8156F">
        <w:rPr>
          <w:rFonts w:cs="Calibri"/>
          <w:sz w:val="18"/>
          <w:szCs w:val="18"/>
        </w:rPr>
      </w:r>
      <w:r w:rsidRPr="00C8156F">
        <w:rPr>
          <w:rFonts w:cs="Calibri"/>
          <w:sz w:val="18"/>
          <w:szCs w:val="18"/>
        </w:rPr>
        <w:fldChar w:fldCharType="separate"/>
      </w:r>
      <w:r w:rsidRPr="00C8156F">
        <w:rPr>
          <w:rFonts w:cs="Calibri"/>
          <w:sz w:val="18"/>
          <w:szCs w:val="18"/>
        </w:rPr>
        <w:fldChar w:fldCharType="end"/>
      </w:r>
      <w:r w:rsidR="008939CB" w:rsidRPr="00C8156F">
        <w:rPr>
          <w:rStyle w:val="Nagwek1Znak"/>
          <w:color w:val="auto"/>
        </w:rPr>
        <w:t>Visa wielowalutowa</w:t>
      </w:r>
      <w:r w:rsidRPr="00C8156F">
        <w:rPr>
          <w:rStyle w:val="Nagwek1Znak"/>
        </w:rPr>
        <w:tab/>
      </w:r>
      <w:r w:rsidRPr="00C8156F">
        <w:rPr>
          <w:rFonts w:cs="Calibri"/>
          <w:sz w:val="18"/>
          <w:szCs w:val="18"/>
        </w:rPr>
        <w:fldChar w:fldCharType="begin">
          <w:ffData>
            <w:name w:val="Wybór1"/>
            <w:enabled/>
            <w:calcOnExit w:val="0"/>
            <w:checkBox>
              <w:sizeAuto/>
              <w:default w:val="0"/>
            </w:checkBox>
          </w:ffData>
        </w:fldChar>
      </w:r>
      <w:r w:rsidRPr="00C8156F">
        <w:rPr>
          <w:rFonts w:cs="Calibri"/>
          <w:sz w:val="18"/>
          <w:szCs w:val="18"/>
        </w:rPr>
        <w:instrText xml:space="preserve"> FORMCHECKBOX </w:instrText>
      </w:r>
      <w:r w:rsidRPr="00C8156F">
        <w:rPr>
          <w:rFonts w:cs="Calibri"/>
          <w:sz w:val="18"/>
          <w:szCs w:val="18"/>
        </w:rPr>
      </w:r>
      <w:r w:rsidRPr="00C8156F">
        <w:rPr>
          <w:rFonts w:cs="Calibri"/>
          <w:sz w:val="18"/>
          <w:szCs w:val="18"/>
        </w:rPr>
        <w:fldChar w:fldCharType="separate"/>
      </w:r>
      <w:r w:rsidRPr="00C8156F">
        <w:rPr>
          <w:rFonts w:cs="Calibri"/>
          <w:sz w:val="18"/>
          <w:szCs w:val="18"/>
        </w:rPr>
        <w:fldChar w:fldCharType="end"/>
      </w:r>
      <w:r w:rsidRPr="00C8156F">
        <w:rPr>
          <w:rFonts w:cs="Calibri"/>
          <w:sz w:val="18"/>
          <w:szCs w:val="18"/>
        </w:rPr>
        <w:t xml:space="preserve"> </w:t>
      </w:r>
      <w:r w:rsidRPr="00C8156F">
        <w:rPr>
          <w:rStyle w:val="Nagwek1Znak"/>
          <w:color w:val="auto"/>
        </w:rPr>
        <w:t xml:space="preserve">Karta </w:t>
      </w:r>
      <w:r w:rsidR="008939CB" w:rsidRPr="00C8156F">
        <w:rPr>
          <w:rStyle w:val="Nagwek1Znak"/>
          <w:color w:val="auto"/>
        </w:rPr>
        <w:t>przedpłacona</w:t>
      </w:r>
      <w:r w:rsidR="00235353">
        <w:rPr>
          <w:rStyle w:val="Nagwek1Znak"/>
          <w:color w:val="auto"/>
        </w:rPr>
        <w:t xml:space="preserve">         </w:t>
      </w:r>
      <w:r w:rsidR="00235353" w:rsidRPr="00C8156F">
        <w:rPr>
          <w:rFonts w:cs="Calibri"/>
          <w:sz w:val="18"/>
          <w:szCs w:val="18"/>
        </w:rPr>
        <w:fldChar w:fldCharType="begin">
          <w:ffData>
            <w:name w:val="Wybór1"/>
            <w:enabled/>
            <w:calcOnExit w:val="0"/>
            <w:checkBox>
              <w:sizeAuto/>
              <w:default w:val="0"/>
            </w:checkBox>
          </w:ffData>
        </w:fldChar>
      </w:r>
      <w:r w:rsidR="00235353" w:rsidRPr="00C8156F">
        <w:rPr>
          <w:rFonts w:cs="Calibri"/>
          <w:sz w:val="18"/>
          <w:szCs w:val="18"/>
        </w:rPr>
        <w:instrText xml:space="preserve"> FORMCHECKBOX </w:instrText>
      </w:r>
      <w:r w:rsidR="00235353" w:rsidRPr="00C8156F">
        <w:rPr>
          <w:rFonts w:cs="Calibri"/>
          <w:sz w:val="18"/>
          <w:szCs w:val="18"/>
        </w:rPr>
      </w:r>
      <w:r w:rsidR="00235353" w:rsidRPr="00C8156F">
        <w:rPr>
          <w:rFonts w:cs="Calibri"/>
          <w:sz w:val="18"/>
          <w:szCs w:val="18"/>
        </w:rPr>
        <w:fldChar w:fldCharType="separate"/>
      </w:r>
      <w:r w:rsidR="00235353" w:rsidRPr="00C8156F">
        <w:rPr>
          <w:rFonts w:cs="Calibri"/>
          <w:sz w:val="18"/>
          <w:szCs w:val="18"/>
        </w:rPr>
        <w:fldChar w:fldCharType="end"/>
      </w:r>
      <w:r w:rsidR="00235353" w:rsidRPr="00C8156F">
        <w:rPr>
          <w:rFonts w:cs="Calibri"/>
          <w:sz w:val="18"/>
          <w:szCs w:val="18"/>
        </w:rPr>
        <w:t xml:space="preserve"> </w:t>
      </w:r>
      <w:proofErr w:type="spellStart"/>
      <w:r w:rsidR="00235353" w:rsidRPr="00C8156F">
        <w:rPr>
          <w:rStyle w:val="Nagwek1Znak"/>
          <w:color w:val="auto"/>
        </w:rPr>
        <w:t>MasterCard</w:t>
      </w:r>
      <w:proofErr w:type="spellEnd"/>
      <w:r w:rsidR="00235353" w:rsidRPr="00C8156F">
        <w:rPr>
          <w:rStyle w:val="Nagwek1Znak"/>
          <w:color w:val="auto"/>
        </w:rPr>
        <w:t xml:space="preserve"> </w:t>
      </w:r>
      <w:r w:rsidR="00235353">
        <w:rPr>
          <w:rStyle w:val="Nagwek1Znak"/>
          <w:color w:val="auto"/>
        </w:rPr>
        <w:t>PRP</w:t>
      </w:r>
    </w:p>
    <w:p w14:paraId="650974F1" w14:textId="77777777" w:rsidR="00B10B25" w:rsidRPr="00D858D1" w:rsidRDefault="00CE2554" w:rsidP="004258EB">
      <w:pPr>
        <w:pStyle w:val="Nagwek3"/>
        <w:rPr>
          <w:szCs w:val="20"/>
        </w:rPr>
      </w:pPr>
      <w:r w:rsidRPr="00D858D1">
        <w:rPr>
          <w:szCs w:val="20"/>
        </w:rPr>
        <w:t xml:space="preserve">A. </w:t>
      </w:r>
      <w:r w:rsidR="00D3760D" w:rsidRPr="00D858D1">
        <w:rPr>
          <w:szCs w:val="20"/>
        </w:rPr>
        <w:t>TWOJE DANE OSOBOWE (POSIADACZA RACHUNKU)</w:t>
      </w:r>
    </w:p>
    <w:tbl>
      <w:tblPr>
        <w:tblW w:w="9771" w:type="dxa"/>
        <w:tblBorders>
          <w:top w:val="single" w:sz="8" w:space="0" w:color="027256"/>
          <w:left w:val="single" w:sz="8" w:space="0" w:color="027256"/>
          <w:bottom w:val="single" w:sz="8" w:space="0" w:color="027256"/>
          <w:right w:val="single" w:sz="8" w:space="0" w:color="027256"/>
          <w:insideH w:val="single" w:sz="8" w:space="0" w:color="027256"/>
          <w:insideV w:val="single" w:sz="8" w:space="0" w:color="027256"/>
        </w:tblBorders>
        <w:tblLayout w:type="fixed"/>
        <w:tblLook w:val="06A0" w:firstRow="1" w:lastRow="0" w:firstColumn="1" w:lastColumn="0" w:noHBand="1" w:noVBand="1"/>
        <w:tblCaption w:val="Dane personalne Wnioskodawcy pierwszego i Wnioskodawcy drugiego"/>
      </w:tblPr>
      <w:tblGrid>
        <w:gridCol w:w="2825"/>
        <w:gridCol w:w="6946"/>
      </w:tblGrid>
      <w:tr w:rsidR="00D3760D" w:rsidRPr="00C8156F" w14:paraId="5943C79F" w14:textId="77777777" w:rsidTr="00D3760D">
        <w:trPr>
          <w:tblHeader/>
        </w:trPr>
        <w:tc>
          <w:tcPr>
            <w:tcW w:w="2825" w:type="dxa"/>
            <w:shd w:val="clear" w:color="auto" w:fill="D9D9D9" w:themeFill="background1" w:themeFillShade="D9"/>
            <w:vAlign w:val="center"/>
          </w:tcPr>
          <w:p w14:paraId="36D81BEA" w14:textId="77777777" w:rsidR="00D3760D" w:rsidRPr="00C8156F" w:rsidRDefault="00D3760D" w:rsidP="008A44F8">
            <w:pPr>
              <w:pStyle w:val="Nagwektabeli"/>
              <w:rPr>
                <w:sz w:val="18"/>
                <w:szCs w:val="18"/>
              </w:rPr>
            </w:pPr>
            <w:r w:rsidRPr="00C8156F">
              <w:rPr>
                <w:sz w:val="18"/>
                <w:szCs w:val="18"/>
              </w:rPr>
              <w:t>Dane</w:t>
            </w:r>
          </w:p>
        </w:tc>
        <w:tc>
          <w:tcPr>
            <w:tcW w:w="6946" w:type="dxa"/>
            <w:shd w:val="clear" w:color="auto" w:fill="D9D9D9" w:themeFill="background1" w:themeFillShade="D9"/>
            <w:vAlign w:val="center"/>
          </w:tcPr>
          <w:p w14:paraId="1BB3BC19" w14:textId="7B201E46" w:rsidR="00D3760D" w:rsidRPr="00C8156F" w:rsidRDefault="001E1A7F" w:rsidP="008A44F8">
            <w:pPr>
              <w:pStyle w:val="Nagwektabeli"/>
              <w:rPr>
                <w:sz w:val="18"/>
                <w:szCs w:val="18"/>
              </w:rPr>
            </w:pPr>
            <w:r w:rsidRPr="00C8156F">
              <w:rPr>
                <w:sz w:val="18"/>
                <w:szCs w:val="18"/>
              </w:rPr>
              <w:t xml:space="preserve">posiadacza </w:t>
            </w:r>
            <w:r w:rsidR="00D3760D" w:rsidRPr="00C8156F">
              <w:rPr>
                <w:sz w:val="18"/>
                <w:szCs w:val="18"/>
              </w:rPr>
              <w:t>rachunku</w:t>
            </w:r>
          </w:p>
        </w:tc>
      </w:tr>
      <w:tr w:rsidR="00D3760D" w:rsidRPr="00C8156F" w14:paraId="544E94ED" w14:textId="77777777" w:rsidTr="00D3760D">
        <w:trPr>
          <w:trHeight w:val="224"/>
          <w:tblHeader/>
        </w:trPr>
        <w:tc>
          <w:tcPr>
            <w:tcW w:w="2825" w:type="dxa"/>
            <w:vAlign w:val="center"/>
          </w:tcPr>
          <w:p w14:paraId="184E15FA" w14:textId="77777777" w:rsidR="00D3760D" w:rsidRPr="00C8156F" w:rsidRDefault="00D3760D" w:rsidP="002E6363">
            <w:pPr>
              <w:rPr>
                <w:rFonts w:cs="Calibri"/>
                <w:sz w:val="18"/>
                <w:szCs w:val="18"/>
              </w:rPr>
            </w:pPr>
            <w:r w:rsidRPr="00C8156F">
              <w:rPr>
                <w:rFonts w:cs="Calibri"/>
                <w:sz w:val="18"/>
                <w:szCs w:val="18"/>
              </w:rPr>
              <w:t>Imię/imiona</w:t>
            </w:r>
          </w:p>
        </w:tc>
        <w:tc>
          <w:tcPr>
            <w:tcW w:w="6946" w:type="dxa"/>
            <w:vAlign w:val="center"/>
          </w:tcPr>
          <w:p w14:paraId="06ADCAED" w14:textId="77777777" w:rsidR="00D3760D" w:rsidRPr="00C8156F" w:rsidRDefault="00D3760D" w:rsidP="002E6363">
            <w:pPr>
              <w:rPr>
                <w:rFonts w:cs="Calibri"/>
                <w:sz w:val="18"/>
                <w:szCs w:val="18"/>
              </w:rPr>
            </w:pPr>
          </w:p>
        </w:tc>
      </w:tr>
      <w:tr w:rsidR="00D3760D" w:rsidRPr="00C8156F" w14:paraId="0F5EA6E7" w14:textId="77777777" w:rsidTr="00D3760D">
        <w:trPr>
          <w:trHeight w:val="224"/>
          <w:tblHeader/>
        </w:trPr>
        <w:tc>
          <w:tcPr>
            <w:tcW w:w="2825" w:type="dxa"/>
            <w:vAlign w:val="center"/>
          </w:tcPr>
          <w:p w14:paraId="65B43617" w14:textId="77777777" w:rsidR="00D3760D" w:rsidRPr="00C8156F" w:rsidRDefault="00D3760D" w:rsidP="002E6363">
            <w:pPr>
              <w:rPr>
                <w:rFonts w:cs="Calibri"/>
                <w:sz w:val="18"/>
                <w:szCs w:val="18"/>
              </w:rPr>
            </w:pPr>
            <w:r w:rsidRPr="00C8156F">
              <w:rPr>
                <w:rFonts w:cs="Calibri"/>
                <w:sz w:val="18"/>
                <w:szCs w:val="18"/>
              </w:rPr>
              <w:t>Nazwisko</w:t>
            </w:r>
          </w:p>
        </w:tc>
        <w:tc>
          <w:tcPr>
            <w:tcW w:w="6946" w:type="dxa"/>
            <w:vAlign w:val="center"/>
          </w:tcPr>
          <w:p w14:paraId="4D8C0312" w14:textId="77777777" w:rsidR="00D3760D" w:rsidRPr="00C8156F" w:rsidRDefault="00D3760D" w:rsidP="002E6363">
            <w:pPr>
              <w:rPr>
                <w:rFonts w:cs="Calibri"/>
                <w:sz w:val="18"/>
                <w:szCs w:val="18"/>
              </w:rPr>
            </w:pPr>
          </w:p>
        </w:tc>
      </w:tr>
      <w:tr w:rsidR="00D3760D" w:rsidRPr="00C8156F" w14:paraId="629FEE06" w14:textId="77777777" w:rsidTr="00D3760D">
        <w:trPr>
          <w:trHeight w:val="224"/>
          <w:tblHeader/>
        </w:trPr>
        <w:tc>
          <w:tcPr>
            <w:tcW w:w="2825" w:type="dxa"/>
            <w:vAlign w:val="center"/>
          </w:tcPr>
          <w:p w14:paraId="3D35ABD5" w14:textId="77777777" w:rsidR="00D3760D" w:rsidRPr="00C8156F" w:rsidRDefault="00D3760D" w:rsidP="002E6363">
            <w:pPr>
              <w:rPr>
                <w:rFonts w:cs="Calibri"/>
                <w:sz w:val="18"/>
                <w:szCs w:val="18"/>
              </w:rPr>
            </w:pPr>
            <w:r w:rsidRPr="00C8156F">
              <w:rPr>
                <w:rFonts w:cs="Calibri"/>
                <w:sz w:val="18"/>
                <w:szCs w:val="18"/>
              </w:rPr>
              <w:t>PESEL/Data urodzenia</w:t>
            </w:r>
            <w:r w:rsidR="00676AAC" w:rsidRPr="00C8156F">
              <w:rPr>
                <w:rFonts w:cs="Calibri"/>
                <w:sz w:val="18"/>
                <w:szCs w:val="18"/>
              </w:rPr>
              <w:t>*</w:t>
            </w:r>
            <w:r w:rsidRPr="00C8156F">
              <w:rPr>
                <w:rFonts w:cs="Calibri"/>
                <w:sz w:val="18"/>
                <w:szCs w:val="18"/>
              </w:rPr>
              <w:t xml:space="preserve"> </w:t>
            </w:r>
          </w:p>
        </w:tc>
        <w:tc>
          <w:tcPr>
            <w:tcW w:w="6946" w:type="dxa"/>
            <w:vAlign w:val="center"/>
          </w:tcPr>
          <w:p w14:paraId="4F0DE1E5" w14:textId="77777777" w:rsidR="00D3760D" w:rsidRPr="00C8156F" w:rsidRDefault="00D3760D" w:rsidP="002E6363">
            <w:pPr>
              <w:rPr>
                <w:rFonts w:cs="Calibri"/>
                <w:sz w:val="18"/>
                <w:szCs w:val="18"/>
              </w:rPr>
            </w:pPr>
          </w:p>
        </w:tc>
      </w:tr>
      <w:tr w:rsidR="0003308D" w:rsidRPr="00C8156F" w14:paraId="570413FA" w14:textId="77777777" w:rsidTr="00D3760D">
        <w:trPr>
          <w:trHeight w:val="224"/>
          <w:tblHeader/>
        </w:trPr>
        <w:tc>
          <w:tcPr>
            <w:tcW w:w="2825" w:type="dxa"/>
            <w:vAlign w:val="center"/>
          </w:tcPr>
          <w:p w14:paraId="2C7B423C" w14:textId="77777777" w:rsidR="0003308D" w:rsidRPr="00C8156F" w:rsidRDefault="0003308D" w:rsidP="0003308D">
            <w:pPr>
              <w:rPr>
                <w:rFonts w:cs="Calibri"/>
                <w:sz w:val="18"/>
                <w:szCs w:val="18"/>
              </w:rPr>
            </w:pPr>
            <w:r w:rsidRPr="00C8156F">
              <w:rPr>
                <w:rFonts w:cs="Calibri"/>
                <w:sz w:val="18"/>
                <w:szCs w:val="18"/>
              </w:rPr>
              <w:t>Dokument tożsamości</w:t>
            </w:r>
          </w:p>
        </w:tc>
        <w:tc>
          <w:tcPr>
            <w:tcW w:w="6946" w:type="dxa"/>
            <w:vAlign w:val="center"/>
          </w:tcPr>
          <w:p w14:paraId="0FA8BA69" w14:textId="6232DC5B" w:rsidR="0003308D" w:rsidRPr="00C8156F" w:rsidRDefault="0003308D" w:rsidP="0003308D">
            <w:pPr>
              <w:spacing w:before="60"/>
              <w:rPr>
                <w:rFonts w:cs="Calibri"/>
                <w:sz w:val="18"/>
                <w:szCs w:val="18"/>
              </w:rPr>
            </w:pPr>
            <w:r w:rsidRPr="00C8156F">
              <w:rPr>
                <w:rFonts w:cs="Calibri"/>
                <w:sz w:val="18"/>
                <w:szCs w:val="18"/>
              </w:rPr>
              <w:fldChar w:fldCharType="begin">
                <w:ffData>
                  <w:name w:val="Wybór1"/>
                  <w:enabled/>
                  <w:calcOnExit w:val="0"/>
                  <w:checkBox>
                    <w:sizeAuto/>
                    <w:default w:val="0"/>
                  </w:checkBox>
                </w:ffData>
              </w:fldChar>
            </w:r>
            <w:r w:rsidRPr="00C8156F">
              <w:rPr>
                <w:rFonts w:cs="Calibri"/>
                <w:sz w:val="18"/>
                <w:szCs w:val="18"/>
              </w:rPr>
              <w:instrText xml:space="preserve"> FORMCHECKBOX </w:instrText>
            </w:r>
            <w:r w:rsidRPr="00C8156F">
              <w:rPr>
                <w:rFonts w:cs="Calibri"/>
                <w:sz w:val="18"/>
                <w:szCs w:val="18"/>
              </w:rPr>
            </w:r>
            <w:r w:rsidRPr="00C8156F">
              <w:rPr>
                <w:rFonts w:cs="Calibri"/>
                <w:sz w:val="18"/>
                <w:szCs w:val="18"/>
              </w:rPr>
              <w:fldChar w:fldCharType="separate"/>
            </w:r>
            <w:r w:rsidRPr="00C8156F">
              <w:rPr>
                <w:rFonts w:cs="Calibri"/>
                <w:sz w:val="18"/>
                <w:szCs w:val="18"/>
              </w:rPr>
              <w:fldChar w:fldCharType="end"/>
            </w:r>
            <w:r w:rsidRPr="00C8156F">
              <w:rPr>
                <w:rFonts w:cs="Calibri"/>
                <w:sz w:val="18"/>
                <w:szCs w:val="18"/>
              </w:rPr>
              <w:t xml:space="preserve"> dowód osobisty </w:t>
            </w:r>
            <w:r w:rsidRPr="00C8156F">
              <w:rPr>
                <w:rFonts w:cs="Calibri"/>
                <w:sz w:val="18"/>
                <w:szCs w:val="18"/>
              </w:rPr>
              <w:fldChar w:fldCharType="begin">
                <w:ffData>
                  <w:name w:val="Wybór1"/>
                  <w:enabled/>
                  <w:calcOnExit w:val="0"/>
                  <w:checkBox>
                    <w:sizeAuto/>
                    <w:default w:val="0"/>
                  </w:checkBox>
                </w:ffData>
              </w:fldChar>
            </w:r>
            <w:r w:rsidRPr="00C8156F">
              <w:rPr>
                <w:rFonts w:cs="Calibri"/>
                <w:sz w:val="18"/>
                <w:szCs w:val="18"/>
              </w:rPr>
              <w:instrText xml:space="preserve"> FORMCHECKBOX </w:instrText>
            </w:r>
            <w:r w:rsidRPr="00C8156F">
              <w:rPr>
                <w:rFonts w:cs="Calibri"/>
                <w:sz w:val="18"/>
                <w:szCs w:val="18"/>
              </w:rPr>
            </w:r>
            <w:r w:rsidRPr="00C8156F">
              <w:rPr>
                <w:rFonts w:cs="Calibri"/>
                <w:sz w:val="18"/>
                <w:szCs w:val="18"/>
              </w:rPr>
              <w:fldChar w:fldCharType="separate"/>
            </w:r>
            <w:r w:rsidRPr="00C8156F">
              <w:rPr>
                <w:rFonts w:cs="Calibri"/>
                <w:sz w:val="18"/>
                <w:szCs w:val="18"/>
              </w:rPr>
              <w:fldChar w:fldCharType="end"/>
            </w:r>
            <w:r w:rsidRPr="00C8156F">
              <w:rPr>
                <w:rFonts w:cs="Calibri"/>
                <w:sz w:val="18"/>
                <w:szCs w:val="18"/>
              </w:rPr>
              <w:t xml:space="preserve"> paszport</w:t>
            </w:r>
            <w:r w:rsidR="001A2C3A" w:rsidRPr="00C8156F">
              <w:rPr>
                <w:rFonts w:cs="Calibri"/>
                <w:sz w:val="18"/>
                <w:szCs w:val="18"/>
              </w:rPr>
              <w:t xml:space="preserve"> </w:t>
            </w:r>
            <w:r w:rsidR="001A2C3A" w:rsidRPr="00C8156F">
              <w:rPr>
                <w:rFonts w:cs="Calibri"/>
                <w:sz w:val="18"/>
                <w:szCs w:val="18"/>
              </w:rPr>
              <w:fldChar w:fldCharType="begin">
                <w:ffData>
                  <w:name w:val="Wybór1"/>
                  <w:enabled/>
                  <w:calcOnExit w:val="0"/>
                  <w:checkBox>
                    <w:sizeAuto/>
                    <w:default w:val="0"/>
                  </w:checkBox>
                </w:ffData>
              </w:fldChar>
            </w:r>
            <w:r w:rsidR="001A2C3A" w:rsidRPr="00C8156F">
              <w:rPr>
                <w:rFonts w:cs="Calibri"/>
                <w:sz w:val="18"/>
                <w:szCs w:val="18"/>
              </w:rPr>
              <w:instrText xml:space="preserve"> FORMCHECKBOX </w:instrText>
            </w:r>
            <w:r w:rsidR="001A2C3A" w:rsidRPr="00C8156F">
              <w:rPr>
                <w:rFonts w:cs="Calibri"/>
                <w:sz w:val="18"/>
                <w:szCs w:val="18"/>
              </w:rPr>
            </w:r>
            <w:r w:rsidR="001A2C3A" w:rsidRPr="00C8156F">
              <w:rPr>
                <w:rFonts w:cs="Calibri"/>
                <w:sz w:val="18"/>
                <w:szCs w:val="18"/>
              </w:rPr>
              <w:fldChar w:fldCharType="separate"/>
            </w:r>
            <w:r w:rsidR="001A2C3A" w:rsidRPr="00C8156F">
              <w:rPr>
                <w:rFonts w:cs="Calibri"/>
                <w:sz w:val="18"/>
                <w:szCs w:val="18"/>
              </w:rPr>
              <w:fldChar w:fldCharType="end"/>
            </w:r>
            <w:r w:rsidR="001A2C3A" w:rsidRPr="00C8156F">
              <w:rPr>
                <w:rFonts w:cs="Calibri"/>
                <w:sz w:val="18"/>
                <w:szCs w:val="18"/>
              </w:rPr>
              <w:t xml:space="preserve"> </w:t>
            </w:r>
            <w:r w:rsidR="001B411C">
              <w:rPr>
                <w:rFonts w:cs="Calibri"/>
                <w:sz w:val="18"/>
                <w:szCs w:val="18"/>
              </w:rPr>
              <w:t xml:space="preserve"> inny dokument</w:t>
            </w:r>
          </w:p>
        </w:tc>
      </w:tr>
      <w:tr w:rsidR="0003308D" w:rsidRPr="00C8156F" w14:paraId="1C9B3D63" w14:textId="77777777" w:rsidTr="00D3760D">
        <w:trPr>
          <w:trHeight w:val="224"/>
          <w:tblHeader/>
        </w:trPr>
        <w:tc>
          <w:tcPr>
            <w:tcW w:w="2825" w:type="dxa"/>
            <w:vAlign w:val="center"/>
          </w:tcPr>
          <w:p w14:paraId="527F42BF" w14:textId="77777777" w:rsidR="0003308D" w:rsidRPr="00C8156F" w:rsidRDefault="0003308D" w:rsidP="001A2C3A">
            <w:pPr>
              <w:rPr>
                <w:rFonts w:cs="Calibri"/>
                <w:sz w:val="18"/>
                <w:szCs w:val="18"/>
              </w:rPr>
            </w:pPr>
            <w:r w:rsidRPr="00C8156F">
              <w:rPr>
                <w:rFonts w:cs="Calibri"/>
                <w:sz w:val="18"/>
                <w:szCs w:val="18"/>
              </w:rPr>
              <w:t>Seria</w:t>
            </w:r>
          </w:p>
        </w:tc>
        <w:tc>
          <w:tcPr>
            <w:tcW w:w="6946" w:type="dxa"/>
            <w:vAlign w:val="center"/>
          </w:tcPr>
          <w:p w14:paraId="77308CEC" w14:textId="77777777" w:rsidR="0003308D" w:rsidRPr="00C8156F" w:rsidRDefault="0003308D" w:rsidP="0003308D">
            <w:pPr>
              <w:rPr>
                <w:rFonts w:cs="Calibri"/>
                <w:sz w:val="18"/>
                <w:szCs w:val="18"/>
              </w:rPr>
            </w:pPr>
          </w:p>
        </w:tc>
      </w:tr>
      <w:tr w:rsidR="0003308D" w:rsidRPr="00C8156F" w14:paraId="3145B082" w14:textId="77777777" w:rsidTr="00D3760D">
        <w:trPr>
          <w:trHeight w:val="224"/>
          <w:tblHeader/>
        </w:trPr>
        <w:tc>
          <w:tcPr>
            <w:tcW w:w="2825" w:type="dxa"/>
            <w:vAlign w:val="center"/>
          </w:tcPr>
          <w:p w14:paraId="0A8EB7FD" w14:textId="77777777" w:rsidR="0003308D" w:rsidRPr="00C8156F" w:rsidRDefault="0003308D" w:rsidP="0003308D">
            <w:pPr>
              <w:rPr>
                <w:rFonts w:cs="Calibri"/>
                <w:sz w:val="18"/>
                <w:szCs w:val="18"/>
              </w:rPr>
            </w:pPr>
            <w:r w:rsidRPr="00C8156F">
              <w:rPr>
                <w:rFonts w:cs="Calibri"/>
                <w:sz w:val="18"/>
                <w:szCs w:val="18"/>
              </w:rPr>
              <w:t>Numer</w:t>
            </w:r>
          </w:p>
        </w:tc>
        <w:tc>
          <w:tcPr>
            <w:tcW w:w="6946" w:type="dxa"/>
            <w:vAlign w:val="center"/>
          </w:tcPr>
          <w:p w14:paraId="20352128" w14:textId="77777777" w:rsidR="0003308D" w:rsidRPr="00C8156F" w:rsidRDefault="0003308D" w:rsidP="0003308D">
            <w:pPr>
              <w:rPr>
                <w:rFonts w:cs="Calibri"/>
                <w:sz w:val="18"/>
                <w:szCs w:val="18"/>
              </w:rPr>
            </w:pPr>
          </w:p>
        </w:tc>
      </w:tr>
      <w:tr w:rsidR="008939CB" w:rsidRPr="00C8156F" w14:paraId="55DF7AB2" w14:textId="77777777" w:rsidTr="00D3760D">
        <w:trPr>
          <w:trHeight w:val="224"/>
          <w:tblHeader/>
        </w:trPr>
        <w:tc>
          <w:tcPr>
            <w:tcW w:w="2825" w:type="dxa"/>
            <w:vAlign w:val="center"/>
          </w:tcPr>
          <w:p w14:paraId="59912ED0" w14:textId="77777777" w:rsidR="008939CB" w:rsidRPr="00C8156F" w:rsidRDefault="008939CB" w:rsidP="0003308D">
            <w:pPr>
              <w:rPr>
                <w:rFonts w:cs="Calibri"/>
                <w:sz w:val="18"/>
                <w:szCs w:val="18"/>
              </w:rPr>
            </w:pPr>
            <w:r w:rsidRPr="00C8156F">
              <w:rPr>
                <w:rFonts w:cs="Calibri"/>
                <w:sz w:val="18"/>
                <w:szCs w:val="18"/>
              </w:rPr>
              <w:t>Nazwisko panieńskie matki</w:t>
            </w:r>
          </w:p>
        </w:tc>
        <w:tc>
          <w:tcPr>
            <w:tcW w:w="6946" w:type="dxa"/>
            <w:vAlign w:val="center"/>
          </w:tcPr>
          <w:p w14:paraId="31BDB542" w14:textId="77777777" w:rsidR="008939CB" w:rsidRPr="00C8156F" w:rsidRDefault="008939CB" w:rsidP="0003308D">
            <w:pPr>
              <w:rPr>
                <w:rFonts w:cs="Calibri"/>
                <w:sz w:val="18"/>
                <w:szCs w:val="18"/>
              </w:rPr>
            </w:pPr>
          </w:p>
        </w:tc>
      </w:tr>
      <w:tr w:rsidR="0003308D" w:rsidRPr="00C8156F" w14:paraId="3B7BC2AE" w14:textId="77777777" w:rsidTr="00D3760D">
        <w:trPr>
          <w:trHeight w:val="224"/>
          <w:tblHeader/>
        </w:trPr>
        <w:tc>
          <w:tcPr>
            <w:tcW w:w="2825" w:type="dxa"/>
            <w:vAlign w:val="center"/>
          </w:tcPr>
          <w:p w14:paraId="7972D0B5" w14:textId="77777777" w:rsidR="0003308D" w:rsidRPr="00C8156F" w:rsidRDefault="008939CB" w:rsidP="0003308D">
            <w:pPr>
              <w:rPr>
                <w:rFonts w:cs="Calibri"/>
                <w:sz w:val="18"/>
                <w:szCs w:val="18"/>
              </w:rPr>
            </w:pPr>
            <w:r w:rsidRPr="00C8156F">
              <w:rPr>
                <w:rFonts w:cs="Calibri"/>
                <w:sz w:val="18"/>
                <w:szCs w:val="18"/>
              </w:rPr>
              <w:t xml:space="preserve">Obywatelstwo </w:t>
            </w:r>
          </w:p>
        </w:tc>
        <w:tc>
          <w:tcPr>
            <w:tcW w:w="6946" w:type="dxa"/>
            <w:vAlign w:val="center"/>
          </w:tcPr>
          <w:p w14:paraId="44BDABFC" w14:textId="77777777" w:rsidR="0003308D" w:rsidRPr="00C8156F" w:rsidRDefault="0003308D" w:rsidP="0003308D">
            <w:pPr>
              <w:rPr>
                <w:rFonts w:cs="Calibri"/>
                <w:sz w:val="18"/>
                <w:szCs w:val="18"/>
              </w:rPr>
            </w:pPr>
          </w:p>
        </w:tc>
      </w:tr>
      <w:tr w:rsidR="0003308D" w:rsidRPr="00C8156F" w14:paraId="29689291" w14:textId="77777777" w:rsidTr="00D3760D">
        <w:trPr>
          <w:trHeight w:val="224"/>
          <w:tblHeader/>
        </w:trPr>
        <w:tc>
          <w:tcPr>
            <w:tcW w:w="2825" w:type="dxa"/>
            <w:vAlign w:val="center"/>
          </w:tcPr>
          <w:p w14:paraId="15E868C7" w14:textId="77777777" w:rsidR="0003308D" w:rsidRPr="00C8156F" w:rsidRDefault="008939CB" w:rsidP="0003308D">
            <w:pPr>
              <w:rPr>
                <w:rFonts w:cs="Calibri"/>
                <w:sz w:val="18"/>
                <w:szCs w:val="18"/>
              </w:rPr>
            </w:pPr>
            <w:r w:rsidRPr="00C8156F">
              <w:rPr>
                <w:rFonts w:cs="Calibri"/>
                <w:sz w:val="18"/>
                <w:szCs w:val="18"/>
              </w:rPr>
              <w:t>Kraj urodzenia</w:t>
            </w:r>
          </w:p>
        </w:tc>
        <w:tc>
          <w:tcPr>
            <w:tcW w:w="6946" w:type="dxa"/>
            <w:vAlign w:val="center"/>
          </w:tcPr>
          <w:p w14:paraId="10084C6C" w14:textId="77777777" w:rsidR="0003308D" w:rsidRPr="00C8156F" w:rsidRDefault="0003308D" w:rsidP="0003308D">
            <w:pPr>
              <w:rPr>
                <w:rFonts w:cs="Calibri"/>
                <w:sz w:val="18"/>
                <w:szCs w:val="18"/>
              </w:rPr>
            </w:pPr>
          </w:p>
        </w:tc>
      </w:tr>
    </w:tbl>
    <w:p w14:paraId="2BCB9B85" w14:textId="71675042" w:rsidR="006805EC" w:rsidRPr="00D858D1" w:rsidRDefault="00CE2554" w:rsidP="004258EB">
      <w:pPr>
        <w:pStyle w:val="Nagwek3"/>
        <w:rPr>
          <w:szCs w:val="20"/>
        </w:rPr>
      </w:pPr>
      <w:r w:rsidRPr="00D858D1">
        <w:rPr>
          <w:szCs w:val="20"/>
        </w:rPr>
        <w:t xml:space="preserve">B. </w:t>
      </w:r>
      <w:r w:rsidR="00E27718" w:rsidRPr="00D858D1">
        <w:rPr>
          <w:szCs w:val="20"/>
        </w:rPr>
        <w:t>TWOJE MIEJSCE ZAMIESZKANIA</w:t>
      </w:r>
      <w:r w:rsidR="00381153" w:rsidRPr="00D858D1">
        <w:rPr>
          <w:szCs w:val="20"/>
        </w:rPr>
        <w:t xml:space="preserve"> (POSIADACZA RACHUNKU)</w:t>
      </w:r>
    </w:p>
    <w:tbl>
      <w:tblPr>
        <w:tblW w:w="9771" w:type="dxa"/>
        <w:tblBorders>
          <w:top w:val="single" w:sz="8" w:space="0" w:color="027256"/>
          <w:left w:val="single" w:sz="8" w:space="0" w:color="027256"/>
          <w:bottom w:val="single" w:sz="8" w:space="0" w:color="027256"/>
          <w:right w:val="single" w:sz="8" w:space="0" w:color="027256"/>
          <w:insideH w:val="single" w:sz="8" w:space="0" w:color="027256"/>
          <w:insideV w:val="single" w:sz="8" w:space="0" w:color="027256"/>
        </w:tblBorders>
        <w:tblLayout w:type="fixed"/>
        <w:tblLook w:val="06A0" w:firstRow="1" w:lastRow="0" w:firstColumn="1" w:lastColumn="0" w:noHBand="1" w:noVBand="1"/>
        <w:tblCaption w:val="Dane o miejscu zamieszkania - adres stałego zamieszkania"/>
      </w:tblPr>
      <w:tblGrid>
        <w:gridCol w:w="2825"/>
        <w:gridCol w:w="3402"/>
        <w:gridCol w:w="3544"/>
      </w:tblGrid>
      <w:tr w:rsidR="00A644C2" w:rsidRPr="00C8156F" w14:paraId="17DDEC12" w14:textId="77777777" w:rsidTr="763100CE">
        <w:trPr>
          <w:tblHeader/>
        </w:trPr>
        <w:tc>
          <w:tcPr>
            <w:tcW w:w="2825" w:type="dxa"/>
            <w:shd w:val="clear" w:color="auto" w:fill="D9D9D9" w:themeFill="background1" w:themeFillShade="D9"/>
            <w:vAlign w:val="center"/>
          </w:tcPr>
          <w:p w14:paraId="3D1A04CC" w14:textId="77777777" w:rsidR="00A644C2" w:rsidRPr="00C8156F" w:rsidRDefault="00A644C2" w:rsidP="008A44F8">
            <w:pPr>
              <w:pStyle w:val="Nagwektabeli"/>
              <w:rPr>
                <w:sz w:val="18"/>
                <w:szCs w:val="18"/>
              </w:rPr>
            </w:pPr>
            <w:r w:rsidRPr="00C8156F">
              <w:rPr>
                <w:sz w:val="18"/>
                <w:szCs w:val="18"/>
              </w:rPr>
              <w:t>Dane</w:t>
            </w:r>
          </w:p>
        </w:tc>
        <w:tc>
          <w:tcPr>
            <w:tcW w:w="6946" w:type="dxa"/>
            <w:gridSpan w:val="2"/>
            <w:shd w:val="clear" w:color="auto" w:fill="D9D9D9" w:themeFill="background1" w:themeFillShade="D9"/>
            <w:vAlign w:val="center"/>
          </w:tcPr>
          <w:p w14:paraId="2A36EAE4" w14:textId="1B06EEA5" w:rsidR="00A644C2" w:rsidRPr="00C8156F" w:rsidRDefault="001E1A7F" w:rsidP="008A44F8">
            <w:pPr>
              <w:pStyle w:val="Nagwektabeli"/>
              <w:rPr>
                <w:sz w:val="18"/>
                <w:szCs w:val="18"/>
              </w:rPr>
            </w:pPr>
            <w:r w:rsidRPr="00C8156F">
              <w:rPr>
                <w:sz w:val="18"/>
                <w:szCs w:val="18"/>
              </w:rPr>
              <w:t xml:space="preserve">posiadacza </w:t>
            </w:r>
            <w:r w:rsidR="00A644C2" w:rsidRPr="00C8156F">
              <w:rPr>
                <w:sz w:val="18"/>
                <w:szCs w:val="18"/>
              </w:rPr>
              <w:t>rachunku</w:t>
            </w:r>
          </w:p>
        </w:tc>
      </w:tr>
      <w:tr w:rsidR="0097337D" w:rsidRPr="00C8156F" w14:paraId="630430F3" w14:textId="77777777" w:rsidTr="763100CE">
        <w:trPr>
          <w:trHeight w:val="127"/>
        </w:trPr>
        <w:tc>
          <w:tcPr>
            <w:tcW w:w="9771" w:type="dxa"/>
            <w:gridSpan w:val="3"/>
            <w:vAlign w:val="center"/>
          </w:tcPr>
          <w:p w14:paraId="37B62DB4" w14:textId="77777777" w:rsidR="0097337D" w:rsidRPr="00C8156F" w:rsidRDefault="0097337D" w:rsidP="009F4722">
            <w:pPr>
              <w:pStyle w:val="Lista1"/>
              <w:ind w:left="0"/>
              <w:rPr>
                <w:sz w:val="18"/>
                <w:szCs w:val="18"/>
              </w:rPr>
            </w:pPr>
            <w:r w:rsidRPr="00C8156F">
              <w:rPr>
                <w:sz w:val="18"/>
                <w:szCs w:val="18"/>
              </w:rPr>
              <w:t>Adres stałego zamieszkania</w:t>
            </w:r>
          </w:p>
        </w:tc>
      </w:tr>
      <w:tr w:rsidR="00AA3210" w:rsidRPr="00C8156F" w14:paraId="1038ED88" w14:textId="77777777" w:rsidTr="763100CE">
        <w:trPr>
          <w:trHeight w:val="207"/>
        </w:trPr>
        <w:tc>
          <w:tcPr>
            <w:tcW w:w="2825" w:type="dxa"/>
            <w:vAlign w:val="center"/>
          </w:tcPr>
          <w:p w14:paraId="32D6BCF6" w14:textId="77777777" w:rsidR="00AA3210" w:rsidRPr="00C8156F" w:rsidRDefault="00AA3210" w:rsidP="004B368C">
            <w:pPr>
              <w:widowControl w:val="0"/>
              <w:rPr>
                <w:rFonts w:cs="Calibri"/>
                <w:sz w:val="18"/>
                <w:szCs w:val="18"/>
              </w:rPr>
            </w:pPr>
            <w:r w:rsidRPr="00C8156F">
              <w:rPr>
                <w:rFonts w:cs="Calibri"/>
                <w:sz w:val="18"/>
                <w:szCs w:val="18"/>
              </w:rPr>
              <w:t>Ulica</w:t>
            </w:r>
          </w:p>
        </w:tc>
        <w:tc>
          <w:tcPr>
            <w:tcW w:w="6946" w:type="dxa"/>
            <w:gridSpan w:val="2"/>
            <w:vAlign w:val="center"/>
          </w:tcPr>
          <w:p w14:paraId="731BE54F" w14:textId="77777777" w:rsidR="00AA3210" w:rsidRPr="00C8156F" w:rsidRDefault="00AA3210" w:rsidP="004B368C">
            <w:pPr>
              <w:widowControl w:val="0"/>
              <w:rPr>
                <w:rFonts w:cs="Calibri"/>
                <w:b/>
                <w:sz w:val="18"/>
                <w:szCs w:val="18"/>
              </w:rPr>
            </w:pPr>
          </w:p>
        </w:tc>
      </w:tr>
      <w:tr w:rsidR="00B10B25" w:rsidRPr="00C8156F" w14:paraId="4F9BA16B" w14:textId="77777777" w:rsidTr="763100CE">
        <w:trPr>
          <w:trHeight w:val="207"/>
        </w:trPr>
        <w:tc>
          <w:tcPr>
            <w:tcW w:w="2825" w:type="dxa"/>
            <w:vAlign w:val="center"/>
          </w:tcPr>
          <w:p w14:paraId="72FD282F" w14:textId="77777777" w:rsidR="00B10B25" w:rsidRPr="00C8156F" w:rsidRDefault="00B10B25" w:rsidP="004B368C">
            <w:pPr>
              <w:widowControl w:val="0"/>
              <w:rPr>
                <w:rFonts w:cs="Calibri"/>
                <w:sz w:val="18"/>
                <w:szCs w:val="18"/>
                <w:lang w:eastAsia="x-none"/>
              </w:rPr>
            </w:pPr>
            <w:r w:rsidRPr="00C8156F">
              <w:rPr>
                <w:rFonts w:cs="Calibri"/>
                <w:sz w:val="18"/>
                <w:szCs w:val="18"/>
                <w:lang w:eastAsia="x-none"/>
              </w:rPr>
              <w:t>Nr domu</w:t>
            </w:r>
            <w:r w:rsidR="00DF5F41" w:rsidRPr="00C8156F">
              <w:rPr>
                <w:rFonts w:cs="Calibri"/>
                <w:sz w:val="18"/>
                <w:szCs w:val="18"/>
                <w:lang w:eastAsia="x-none"/>
              </w:rPr>
              <w:t>/</w:t>
            </w:r>
            <w:r w:rsidR="005A2633" w:rsidRPr="00C8156F">
              <w:rPr>
                <w:rFonts w:cs="Calibri"/>
                <w:sz w:val="18"/>
                <w:szCs w:val="18"/>
                <w:lang w:eastAsia="x-none"/>
              </w:rPr>
              <w:t>N</w:t>
            </w:r>
            <w:r w:rsidR="00DF5F41" w:rsidRPr="00C8156F">
              <w:rPr>
                <w:rFonts w:cs="Calibri"/>
                <w:sz w:val="18"/>
                <w:szCs w:val="18"/>
                <w:lang w:eastAsia="x-none"/>
              </w:rPr>
              <w:t xml:space="preserve">r </w:t>
            </w:r>
            <w:r w:rsidR="008939CB" w:rsidRPr="00C8156F">
              <w:rPr>
                <w:rFonts w:cs="Calibri"/>
                <w:sz w:val="18"/>
                <w:szCs w:val="18"/>
                <w:lang w:eastAsia="x-none"/>
              </w:rPr>
              <w:t>lokalu</w:t>
            </w:r>
          </w:p>
        </w:tc>
        <w:tc>
          <w:tcPr>
            <w:tcW w:w="3402" w:type="dxa"/>
            <w:vAlign w:val="center"/>
          </w:tcPr>
          <w:p w14:paraId="74FB9299" w14:textId="77777777" w:rsidR="00B10B25" w:rsidRPr="00C8156F" w:rsidRDefault="00B10B25" w:rsidP="004B368C">
            <w:pPr>
              <w:widowControl w:val="0"/>
              <w:rPr>
                <w:rFonts w:cs="Calibri"/>
                <w:b/>
                <w:sz w:val="18"/>
                <w:szCs w:val="18"/>
              </w:rPr>
            </w:pPr>
          </w:p>
        </w:tc>
        <w:tc>
          <w:tcPr>
            <w:tcW w:w="3544" w:type="dxa"/>
            <w:vAlign w:val="center"/>
          </w:tcPr>
          <w:p w14:paraId="7233FDC7" w14:textId="77777777" w:rsidR="00B10B25" w:rsidRPr="00C8156F" w:rsidRDefault="00B10B25" w:rsidP="004B368C">
            <w:pPr>
              <w:widowControl w:val="0"/>
              <w:rPr>
                <w:rFonts w:cs="Calibri"/>
                <w:b/>
                <w:sz w:val="18"/>
                <w:szCs w:val="18"/>
              </w:rPr>
            </w:pPr>
          </w:p>
        </w:tc>
      </w:tr>
      <w:tr w:rsidR="00016DCF" w:rsidRPr="00C8156F" w14:paraId="7EE98068" w14:textId="77777777" w:rsidTr="763100CE">
        <w:trPr>
          <w:trHeight w:val="207"/>
        </w:trPr>
        <w:tc>
          <w:tcPr>
            <w:tcW w:w="2825" w:type="dxa"/>
            <w:vAlign w:val="center"/>
          </w:tcPr>
          <w:p w14:paraId="208C75E4" w14:textId="77777777" w:rsidR="00016DCF" w:rsidRPr="00C8156F" w:rsidRDefault="00016DCF" w:rsidP="004B368C">
            <w:pPr>
              <w:widowControl w:val="0"/>
              <w:rPr>
                <w:rFonts w:cs="Calibri"/>
                <w:sz w:val="18"/>
                <w:szCs w:val="18"/>
                <w:lang w:eastAsia="x-none"/>
              </w:rPr>
            </w:pPr>
            <w:r w:rsidRPr="00C8156F">
              <w:rPr>
                <w:rFonts w:cs="Calibri"/>
                <w:sz w:val="18"/>
                <w:szCs w:val="18"/>
                <w:lang w:eastAsia="x-none"/>
              </w:rPr>
              <w:t>Poczta</w:t>
            </w:r>
          </w:p>
        </w:tc>
        <w:tc>
          <w:tcPr>
            <w:tcW w:w="6946" w:type="dxa"/>
            <w:gridSpan w:val="2"/>
            <w:vAlign w:val="center"/>
          </w:tcPr>
          <w:p w14:paraId="47937482" w14:textId="77777777" w:rsidR="00016DCF" w:rsidRPr="00C8156F" w:rsidRDefault="00016DCF" w:rsidP="004B368C">
            <w:pPr>
              <w:widowControl w:val="0"/>
              <w:rPr>
                <w:rFonts w:cs="Calibri"/>
                <w:b/>
                <w:sz w:val="18"/>
                <w:szCs w:val="18"/>
              </w:rPr>
            </w:pPr>
          </w:p>
        </w:tc>
      </w:tr>
      <w:tr w:rsidR="00B10B25" w:rsidRPr="00C8156F" w14:paraId="78D86EBC" w14:textId="77777777" w:rsidTr="763100CE">
        <w:trPr>
          <w:trHeight w:val="207"/>
        </w:trPr>
        <w:tc>
          <w:tcPr>
            <w:tcW w:w="2825" w:type="dxa"/>
            <w:vAlign w:val="center"/>
          </w:tcPr>
          <w:p w14:paraId="5EF0062C" w14:textId="77777777" w:rsidR="00B10B25" w:rsidRPr="00C8156F" w:rsidRDefault="00DF5F41" w:rsidP="004B368C">
            <w:pPr>
              <w:widowControl w:val="0"/>
              <w:rPr>
                <w:rFonts w:cs="Calibri"/>
                <w:sz w:val="18"/>
                <w:szCs w:val="18"/>
              </w:rPr>
            </w:pPr>
            <w:r w:rsidRPr="00C8156F">
              <w:rPr>
                <w:rFonts w:cs="Calibri"/>
                <w:sz w:val="18"/>
                <w:szCs w:val="18"/>
              </w:rPr>
              <w:t>Kod pocztowy</w:t>
            </w:r>
            <w:r w:rsidR="00996576" w:rsidRPr="00C8156F">
              <w:rPr>
                <w:rFonts w:cs="Calibri"/>
                <w:sz w:val="18"/>
                <w:szCs w:val="18"/>
              </w:rPr>
              <w:t>/Miejscowość</w:t>
            </w:r>
          </w:p>
        </w:tc>
        <w:tc>
          <w:tcPr>
            <w:tcW w:w="3402" w:type="dxa"/>
            <w:vAlign w:val="center"/>
          </w:tcPr>
          <w:p w14:paraId="3929B182" w14:textId="77777777" w:rsidR="00B10B25" w:rsidRPr="00C8156F" w:rsidRDefault="00B10B25" w:rsidP="004B368C">
            <w:pPr>
              <w:widowControl w:val="0"/>
              <w:rPr>
                <w:rFonts w:cs="Calibri"/>
                <w:b/>
                <w:sz w:val="18"/>
                <w:szCs w:val="18"/>
              </w:rPr>
            </w:pPr>
          </w:p>
        </w:tc>
        <w:tc>
          <w:tcPr>
            <w:tcW w:w="3544" w:type="dxa"/>
            <w:vAlign w:val="center"/>
          </w:tcPr>
          <w:p w14:paraId="0F8B94CE" w14:textId="77777777" w:rsidR="00B10B25" w:rsidRPr="00C8156F" w:rsidRDefault="00B10B25" w:rsidP="004B368C">
            <w:pPr>
              <w:widowControl w:val="0"/>
              <w:rPr>
                <w:rFonts w:cs="Calibri"/>
                <w:b/>
                <w:sz w:val="18"/>
                <w:szCs w:val="18"/>
              </w:rPr>
            </w:pPr>
          </w:p>
        </w:tc>
      </w:tr>
      <w:tr w:rsidR="00AA3210" w:rsidRPr="00C8156F" w14:paraId="4CF38D44" w14:textId="77777777" w:rsidTr="763100CE">
        <w:trPr>
          <w:trHeight w:val="207"/>
        </w:trPr>
        <w:tc>
          <w:tcPr>
            <w:tcW w:w="2825" w:type="dxa"/>
            <w:vAlign w:val="center"/>
          </w:tcPr>
          <w:p w14:paraId="221D2294" w14:textId="77777777" w:rsidR="00AA3210" w:rsidRPr="00C8156F" w:rsidRDefault="00AA3210" w:rsidP="004B368C">
            <w:pPr>
              <w:widowControl w:val="0"/>
              <w:rPr>
                <w:rFonts w:cs="Calibri"/>
                <w:sz w:val="18"/>
                <w:szCs w:val="18"/>
              </w:rPr>
            </w:pPr>
            <w:r w:rsidRPr="00C8156F">
              <w:rPr>
                <w:rFonts w:cs="Calibri"/>
                <w:sz w:val="18"/>
                <w:szCs w:val="18"/>
              </w:rPr>
              <w:t>Kraj</w:t>
            </w:r>
            <w:r w:rsidR="00016DCF" w:rsidRPr="00C8156F">
              <w:rPr>
                <w:rFonts w:cs="Calibri"/>
                <w:sz w:val="18"/>
                <w:szCs w:val="18"/>
              </w:rPr>
              <w:t xml:space="preserve"> (uzupełnij, jeśli inny niż Polska)</w:t>
            </w:r>
          </w:p>
        </w:tc>
        <w:tc>
          <w:tcPr>
            <w:tcW w:w="6946" w:type="dxa"/>
            <w:gridSpan w:val="2"/>
            <w:vAlign w:val="center"/>
          </w:tcPr>
          <w:p w14:paraId="52C43A0B" w14:textId="77777777" w:rsidR="00AA3210" w:rsidRPr="00C8156F" w:rsidRDefault="00AA3210" w:rsidP="004B368C">
            <w:pPr>
              <w:widowControl w:val="0"/>
              <w:rPr>
                <w:rFonts w:cs="Calibri"/>
                <w:b/>
                <w:sz w:val="18"/>
                <w:szCs w:val="18"/>
              </w:rPr>
            </w:pPr>
          </w:p>
        </w:tc>
      </w:tr>
      <w:tr w:rsidR="00B22C79" w:rsidRPr="00C8156F" w14:paraId="499FD091" w14:textId="77777777" w:rsidTr="763100CE">
        <w:trPr>
          <w:trHeight w:val="60"/>
        </w:trPr>
        <w:tc>
          <w:tcPr>
            <w:tcW w:w="9771" w:type="dxa"/>
            <w:gridSpan w:val="3"/>
          </w:tcPr>
          <w:p w14:paraId="367F384E" w14:textId="7DBB9EF4" w:rsidR="00B22C79" w:rsidRPr="00C8156F" w:rsidRDefault="15EF72D1" w:rsidP="009F4722">
            <w:pPr>
              <w:pStyle w:val="Lista1"/>
              <w:ind w:left="0"/>
              <w:rPr>
                <w:sz w:val="18"/>
                <w:szCs w:val="18"/>
              </w:rPr>
            </w:pPr>
            <w:r w:rsidRPr="00C8156F">
              <w:rPr>
                <w:sz w:val="18"/>
                <w:szCs w:val="18"/>
              </w:rPr>
              <w:t xml:space="preserve">Adres </w:t>
            </w:r>
            <w:r w:rsidR="00A644C2" w:rsidRPr="00C8156F">
              <w:rPr>
                <w:sz w:val="18"/>
                <w:szCs w:val="18"/>
              </w:rPr>
              <w:t>korespondencyjny na terenie Polski (uzupełnij jeśli jest inny niż adres w miejscu zamieszkania)</w:t>
            </w:r>
          </w:p>
        </w:tc>
      </w:tr>
      <w:tr w:rsidR="00016DCF" w:rsidRPr="00C8156F" w14:paraId="2F092ED5" w14:textId="77777777" w:rsidTr="763100CE">
        <w:trPr>
          <w:trHeight w:val="195"/>
        </w:trPr>
        <w:tc>
          <w:tcPr>
            <w:tcW w:w="2825" w:type="dxa"/>
          </w:tcPr>
          <w:p w14:paraId="1311286A" w14:textId="77777777" w:rsidR="00016DCF" w:rsidRPr="00C8156F" w:rsidRDefault="00016DCF" w:rsidP="002E6363">
            <w:pPr>
              <w:widowControl w:val="0"/>
              <w:rPr>
                <w:rFonts w:cs="Calibri"/>
                <w:sz w:val="18"/>
                <w:szCs w:val="18"/>
              </w:rPr>
            </w:pPr>
            <w:r w:rsidRPr="00C8156F">
              <w:rPr>
                <w:rFonts w:cs="Calibri"/>
                <w:sz w:val="18"/>
                <w:szCs w:val="18"/>
              </w:rPr>
              <w:t>Ulica</w:t>
            </w:r>
          </w:p>
        </w:tc>
        <w:tc>
          <w:tcPr>
            <w:tcW w:w="6946" w:type="dxa"/>
            <w:gridSpan w:val="2"/>
          </w:tcPr>
          <w:p w14:paraId="144826E7" w14:textId="77777777" w:rsidR="00016DCF" w:rsidRPr="00C8156F" w:rsidRDefault="00016DCF" w:rsidP="002E6363">
            <w:pPr>
              <w:widowControl w:val="0"/>
              <w:rPr>
                <w:rFonts w:cs="Calibri"/>
                <w:b/>
                <w:sz w:val="18"/>
                <w:szCs w:val="18"/>
              </w:rPr>
            </w:pPr>
          </w:p>
        </w:tc>
      </w:tr>
      <w:tr w:rsidR="002E6363" w:rsidRPr="00C8156F" w14:paraId="1EF5E12C" w14:textId="77777777" w:rsidTr="763100CE">
        <w:trPr>
          <w:trHeight w:val="195"/>
        </w:trPr>
        <w:tc>
          <w:tcPr>
            <w:tcW w:w="2825" w:type="dxa"/>
          </w:tcPr>
          <w:p w14:paraId="0E565CBA" w14:textId="77777777" w:rsidR="002E6363" w:rsidRPr="00C8156F" w:rsidRDefault="002E6363" w:rsidP="002E6363">
            <w:pPr>
              <w:widowControl w:val="0"/>
              <w:rPr>
                <w:rFonts w:cs="Calibri"/>
                <w:sz w:val="18"/>
                <w:szCs w:val="18"/>
                <w:lang w:eastAsia="x-none"/>
              </w:rPr>
            </w:pPr>
            <w:r w:rsidRPr="00C8156F">
              <w:rPr>
                <w:rFonts w:cs="Calibri"/>
                <w:sz w:val="18"/>
                <w:szCs w:val="18"/>
                <w:lang w:eastAsia="x-none"/>
              </w:rPr>
              <w:t>Nr domu/Nr mieszkania</w:t>
            </w:r>
          </w:p>
        </w:tc>
        <w:tc>
          <w:tcPr>
            <w:tcW w:w="3402" w:type="dxa"/>
          </w:tcPr>
          <w:p w14:paraId="222FF9A7" w14:textId="77777777" w:rsidR="002E6363" w:rsidRPr="00C8156F" w:rsidRDefault="002E6363" w:rsidP="002E6363">
            <w:pPr>
              <w:widowControl w:val="0"/>
              <w:rPr>
                <w:rFonts w:cs="Calibri"/>
                <w:b/>
                <w:sz w:val="18"/>
                <w:szCs w:val="18"/>
              </w:rPr>
            </w:pPr>
          </w:p>
        </w:tc>
        <w:tc>
          <w:tcPr>
            <w:tcW w:w="3544" w:type="dxa"/>
          </w:tcPr>
          <w:p w14:paraId="25894A58" w14:textId="77777777" w:rsidR="002E6363" w:rsidRPr="00C8156F" w:rsidRDefault="002E6363" w:rsidP="002E6363">
            <w:pPr>
              <w:widowControl w:val="0"/>
              <w:rPr>
                <w:rFonts w:cs="Calibri"/>
                <w:b/>
                <w:sz w:val="18"/>
                <w:szCs w:val="18"/>
              </w:rPr>
            </w:pPr>
          </w:p>
        </w:tc>
      </w:tr>
      <w:tr w:rsidR="00016DCF" w:rsidRPr="00C8156F" w14:paraId="4C7D11DA" w14:textId="77777777" w:rsidTr="763100CE">
        <w:trPr>
          <w:trHeight w:val="195"/>
        </w:trPr>
        <w:tc>
          <w:tcPr>
            <w:tcW w:w="2825" w:type="dxa"/>
          </w:tcPr>
          <w:p w14:paraId="59CC083C" w14:textId="77777777" w:rsidR="00016DCF" w:rsidRPr="00C8156F" w:rsidRDefault="00016DCF" w:rsidP="002E6363">
            <w:pPr>
              <w:widowControl w:val="0"/>
              <w:rPr>
                <w:rFonts w:cs="Calibri"/>
                <w:sz w:val="18"/>
                <w:szCs w:val="18"/>
                <w:lang w:eastAsia="x-none"/>
              </w:rPr>
            </w:pPr>
            <w:r w:rsidRPr="00C8156F">
              <w:rPr>
                <w:rFonts w:cs="Calibri"/>
                <w:sz w:val="18"/>
                <w:szCs w:val="18"/>
                <w:lang w:eastAsia="x-none"/>
              </w:rPr>
              <w:t>Poczta</w:t>
            </w:r>
          </w:p>
        </w:tc>
        <w:tc>
          <w:tcPr>
            <w:tcW w:w="6946" w:type="dxa"/>
            <w:gridSpan w:val="2"/>
          </w:tcPr>
          <w:p w14:paraId="0364C8EE" w14:textId="77777777" w:rsidR="00016DCF" w:rsidRPr="00C8156F" w:rsidRDefault="00016DCF" w:rsidP="002E6363">
            <w:pPr>
              <w:widowControl w:val="0"/>
              <w:rPr>
                <w:rFonts w:cs="Calibri"/>
                <w:b/>
                <w:sz w:val="18"/>
                <w:szCs w:val="18"/>
              </w:rPr>
            </w:pPr>
          </w:p>
        </w:tc>
      </w:tr>
      <w:tr w:rsidR="002E6363" w:rsidRPr="00C8156F" w14:paraId="33AF7B4F" w14:textId="77777777" w:rsidTr="763100CE">
        <w:trPr>
          <w:trHeight w:val="195"/>
        </w:trPr>
        <w:tc>
          <w:tcPr>
            <w:tcW w:w="2825" w:type="dxa"/>
          </w:tcPr>
          <w:p w14:paraId="7522A54B" w14:textId="77777777" w:rsidR="002E6363" w:rsidRPr="00C8156F" w:rsidRDefault="002E6363" w:rsidP="002E6363">
            <w:pPr>
              <w:widowControl w:val="0"/>
              <w:rPr>
                <w:rFonts w:cs="Calibri"/>
                <w:sz w:val="18"/>
                <w:szCs w:val="18"/>
              </w:rPr>
            </w:pPr>
            <w:r w:rsidRPr="00C8156F">
              <w:rPr>
                <w:rFonts w:cs="Calibri"/>
                <w:sz w:val="18"/>
                <w:szCs w:val="18"/>
              </w:rPr>
              <w:t>Kod pocztowy/Miejscowość</w:t>
            </w:r>
          </w:p>
        </w:tc>
        <w:tc>
          <w:tcPr>
            <w:tcW w:w="3402" w:type="dxa"/>
          </w:tcPr>
          <w:p w14:paraId="4D2C2AED" w14:textId="77777777" w:rsidR="002E6363" w:rsidRPr="00C8156F" w:rsidRDefault="002E6363" w:rsidP="002E6363">
            <w:pPr>
              <w:widowControl w:val="0"/>
              <w:rPr>
                <w:rFonts w:cs="Calibri"/>
                <w:b/>
                <w:sz w:val="18"/>
                <w:szCs w:val="18"/>
              </w:rPr>
            </w:pPr>
          </w:p>
        </w:tc>
        <w:tc>
          <w:tcPr>
            <w:tcW w:w="3544" w:type="dxa"/>
          </w:tcPr>
          <w:p w14:paraId="3277A987" w14:textId="77777777" w:rsidR="002E6363" w:rsidRPr="00C8156F" w:rsidRDefault="002E6363" w:rsidP="002E6363">
            <w:pPr>
              <w:widowControl w:val="0"/>
              <w:rPr>
                <w:rFonts w:cs="Calibri"/>
                <w:b/>
                <w:sz w:val="18"/>
                <w:szCs w:val="18"/>
              </w:rPr>
            </w:pPr>
          </w:p>
        </w:tc>
      </w:tr>
      <w:tr w:rsidR="00016DCF" w:rsidRPr="00C8156F" w14:paraId="3BC320DE" w14:textId="77777777" w:rsidTr="763100CE">
        <w:trPr>
          <w:trHeight w:val="195"/>
        </w:trPr>
        <w:tc>
          <w:tcPr>
            <w:tcW w:w="2825" w:type="dxa"/>
          </w:tcPr>
          <w:p w14:paraId="6E1A4250" w14:textId="0E087BD6" w:rsidR="00016DCF" w:rsidRPr="00C8156F" w:rsidRDefault="00016DCF" w:rsidP="002E6363">
            <w:pPr>
              <w:widowControl w:val="0"/>
              <w:rPr>
                <w:rFonts w:cs="Calibri"/>
                <w:sz w:val="18"/>
                <w:szCs w:val="18"/>
              </w:rPr>
            </w:pPr>
            <w:r w:rsidRPr="00C8156F">
              <w:rPr>
                <w:rFonts w:cs="Calibri"/>
                <w:sz w:val="18"/>
                <w:szCs w:val="18"/>
              </w:rPr>
              <w:t xml:space="preserve">Kraj </w:t>
            </w:r>
          </w:p>
        </w:tc>
        <w:tc>
          <w:tcPr>
            <w:tcW w:w="6946" w:type="dxa"/>
            <w:gridSpan w:val="2"/>
          </w:tcPr>
          <w:p w14:paraId="006EF53F" w14:textId="486D055B" w:rsidR="00016DCF" w:rsidRPr="00C8156F" w:rsidRDefault="41E02590" w:rsidP="763100CE">
            <w:pPr>
              <w:widowControl w:val="0"/>
              <w:rPr>
                <w:rFonts w:cs="Calibri"/>
                <w:b/>
                <w:bCs/>
                <w:sz w:val="18"/>
                <w:szCs w:val="18"/>
              </w:rPr>
            </w:pPr>
            <w:r w:rsidRPr="00C8156F">
              <w:rPr>
                <w:rFonts w:cs="Calibri"/>
                <w:b/>
                <w:bCs/>
                <w:sz w:val="18"/>
                <w:szCs w:val="18"/>
              </w:rPr>
              <w:t>Polska</w:t>
            </w:r>
          </w:p>
        </w:tc>
      </w:tr>
      <w:tr w:rsidR="00016DCF" w:rsidRPr="00C8156F" w14:paraId="59A99E76" w14:textId="77777777" w:rsidTr="763100CE">
        <w:trPr>
          <w:trHeight w:val="195"/>
        </w:trPr>
        <w:tc>
          <w:tcPr>
            <w:tcW w:w="2825" w:type="dxa"/>
          </w:tcPr>
          <w:p w14:paraId="47D0BA38" w14:textId="77777777" w:rsidR="00016DCF" w:rsidRPr="00C8156F" w:rsidRDefault="00016DCF" w:rsidP="002E6363">
            <w:pPr>
              <w:widowControl w:val="0"/>
              <w:rPr>
                <w:rFonts w:cs="Calibri"/>
                <w:sz w:val="18"/>
                <w:szCs w:val="18"/>
              </w:rPr>
            </w:pPr>
            <w:r w:rsidRPr="00C8156F">
              <w:rPr>
                <w:rFonts w:cs="Calibri"/>
                <w:sz w:val="18"/>
                <w:szCs w:val="18"/>
              </w:rPr>
              <w:t>Numer telefonu komórkowego</w:t>
            </w:r>
          </w:p>
        </w:tc>
        <w:tc>
          <w:tcPr>
            <w:tcW w:w="6946" w:type="dxa"/>
            <w:gridSpan w:val="2"/>
          </w:tcPr>
          <w:p w14:paraId="2D84C5EB" w14:textId="77777777" w:rsidR="00016DCF" w:rsidRPr="00C8156F" w:rsidRDefault="00016DCF" w:rsidP="002E6363">
            <w:pPr>
              <w:widowControl w:val="0"/>
              <w:rPr>
                <w:rFonts w:cs="Calibri"/>
                <w:b/>
                <w:sz w:val="18"/>
                <w:szCs w:val="18"/>
              </w:rPr>
            </w:pPr>
          </w:p>
        </w:tc>
      </w:tr>
      <w:tr w:rsidR="00016DCF" w:rsidRPr="00C8156F" w14:paraId="32D1EC85" w14:textId="77777777" w:rsidTr="763100CE">
        <w:trPr>
          <w:trHeight w:val="195"/>
        </w:trPr>
        <w:tc>
          <w:tcPr>
            <w:tcW w:w="2825" w:type="dxa"/>
          </w:tcPr>
          <w:p w14:paraId="5B3109C1" w14:textId="77777777" w:rsidR="00016DCF" w:rsidRPr="00C8156F" w:rsidRDefault="00016DCF" w:rsidP="002E6363">
            <w:pPr>
              <w:widowControl w:val="0"/>
              <w:rPr>
                <w:rFonts w:cs="Calibri"/>
                <w:sz w:val="18"/>
                <w:szCs w:val="18"/>
              </w:rPr>
            </w:pPr>
            <w:r w:rsidRPr="00C8156F">
              <w:rPr>
                <w:rFonts w:cs="Calibri"/>
                <w:sz w:val="18"/>
                <w:szCs w:val="18"/>
              </w:rPr>
              <w:t>Numer telefonu stacjonarnego</w:t>
            </w:r>
          </w:p>
        </w:tc>
        <w:tc>
          <w:tcPr>
            <w:tcW w:w="6946" w:type="dxa"/>
            <w:gridSpan w:val="2"/>
          </w:tcPr>
          <w:p w14:paraId="035018BE" w14:textId="77777777" w:rsidR="00016DCF" w:rsidRPr="00C8156F" w:rsidRDefault="00016DCF" w:rsidP="002E6363">
            <w:pPr>
              <w:widowControl w:val="0"/>
              <w:rPr>
                <w:rFonts w:cs="Calibri"/>
                <w:b/>
                <w:sz w:val="18"/>
                <w:szCs w:val="18"/>
              </w:rPr>
            </w:pPr>
          </w:p>
        </w:tc>
      </w:tr>
      <w:tr w:rsidR="00016DCF" w:rsidRPr="00C8156F" w14:paraId="4708EF8E" w14:textId="77777777" w:rsidTr="763100CE">
        <w:trPr>
          <w:trHeight w:val="195"/>
        </w:trPr>
        <w:tc>
          <w:tcPr>
            <w:tcW w:w="2825" w:type="dxa"/>
          </w:tcPr>
          <w:p w14:paraId="644A5C1D" w14:textId="77777777" w:rsidR="00016DCF" w:rsidRPr="00C8156F" w:rsidRDefault="00016DCF" w:rsidP="002E6363">
            <w:pPr>
              <w:widowControl w:val="0"/>
              <w:rPr>
                <w:rFonts w:cs="Calibri"/>
                <w:sz w:val="18"/>
                <w:szCs w:val="18"/>
              </w:rPr>
            </w:pPr>
            <w:r w:rsidRPr="00C8156F">
              <w:rPr>
                <w:rFonts w:cs="Calibri"/>
                <w:sz w:val="18"/>
                <w:szCs w:val="18"/>
              </w:rPr>
              <w:t>Adres e-mail</w:t>
            </w:r>
          </w:p>
        </w:tc>
        <w:tc>
          <w:tcPr>
            <w:tcW w:w="6946" w:type="dxa"/>
            <w:gridSpan w:val="2"/>
          </w:tcPr>
          <w:p w14:paraId="13BCA4BF" w14:textId="77777777" w:rsidR="00016DCF" w:rsidRPr="00C8156F" w:rsidRDefault="00016DCF" w:rsidP="002E6363">
            <w:pPr>
              <w:widowControl w:val="0"/>
              <w:rPr>
                <w:rFonts w:cs="Calibri"/>
                <w:b/>
                <w:sz w:val="18"/>
                <w:szCs w:val="18"/>
              </w:rPr>
            </w:pPr>
          </w:p>
        </w:tc>
      </w:tr>
    </w:tbl>
    <w:p w14:paraId="3CDAEEF5" w14:textId="77777777" w:rsidR="00986005" w:rsidRPr="00D858D1" w:rsidRDefault="00CE2554" w:rsidP="00986005">
      <w:pPr>
        <w:pStyle w:val="Nagwek3"/>
        <w:rPr>
          <w:szCs w:val="20"/>
        </w:rPr>
      </w:pPr>
      <w:r w:rsidRPr="00D858D1">
        <w:rPr>
          <w:szCs w:val="20"/>
        </w:rPr>
        <w:lastRenderedPageBreak/>
        <w:t xml:space="preserve">C. </w:t>
      </w:r>
      <w:r w:rsidR="00736AAD" w:rsidRPr="00D858D1">
        <w:rPr>
          <w:szCs w:val="20"/>
        </w:rPr>
        <w:t>INFORMACJE O KARCIE</w:t>
      </w:r>
    </w:p>
    <w:tbl>
      <w:tblPr>
        <w:tblW w:w="9764" w:type="dxa"/>
        <w:tblInd w:w="-10" w:type="dxa"/>
        <w:tblBorders>
          <w:top w:val="single" w:sz="8" w:space="0" w:color="027256"/>
          <w:left w:val="single" w:sz="8" w:space="0" w:color="027256"/>
          <w:bottom w:val="single" w:sz="8" w:space="0" w:color="027256"/>
          <w:right w:val="single" w:sz="8" w:space="0" w:color="027256"/>
          <w:insideH w:val="single" w:sz="8" w:space="0" w:color="027256"/>
          <w:insideV w:val="single" w:sz="8" w:space="0" w:color="027256"/>
        </w:tblBorders>
        <w:tblLook w:val="0620" w:firstRow="1" w:lastRow="0" w:firstColumn="0" w:lastColumn="0" w:noHBand="1" w:noVBand="1"/>
        <w:tblCaption w:val="Informacje o karcie kredytowej"/>
      </w:tblPr>
      <w:tblGrid>
        <w:gridCol w:w="2835"/>
        <w:gridCol w:w="6929"/>
      </w:tblGrid>
      <w:tr w:rsidR="00736AAD" w:rsidRPr="00C8156F" w14:paraId="367D4AEE" w14:textId="77777777" w:rsidTr="763100CE">
        <w:trPr>
          <w:trHeight w:val="300"/>
          <w:tblHeader/>
        </w:trPr>
        <w:tc>
          <w:tcPr>
            <w:tcW w:w="2835" w:type="dxa"/>
            <w:shd w:val="clear" w:color="auto" w:fill="D9D9D9" w:themeFill="background1" w:themeFillShade="D9"/>
          </w:tcPr>
          <w:p w14:paraId="360DF4B6" w14:textId="77777777" w:rsidR="00736AAD" w:rsidRPr="00C8156F" w:rsidRDefault="00736AAD" w:rsidP="008A44F8">
            <w:pPr>
              <w:pStyle w:val="Nagwektabeli"/>
              <w:rPr>
                <w:sz w:val="18"/>
                <w:szCs w:val="18"/>
              </w:rPr>
            </w:pPr>
            <w:r w:rsidRPr="00C8156F">
              <w:rPr>
                <w:sz w:val="18"/>
                <w:szCs w:val="18"/>
              </w:rPr>
              <w:t>Dane</w:t>
            </w:r>
          </w:p>
        </w:tc>
        <w:tc>
          <w:tcPr>
            <w:tcW w:w="6929" w:type="dxa"/>
            <w:shd w:val="clear" w:color="auto" w:fill="D9D9D9" w:themeFill="background1" w:themeFillShade="D9"/>
          </w:tcPr>
          <w:p w14:paraId="5071BD70" w14:textId="77777777" w:rsidR="00736AAD" w:rsidRPr="00C8156F" w:rsidRDefault="008A44F8" w:rsidP="008A44F8">
            <w:pPr>
              <w:pStyle w:val="Nagwektabeli"/>
              <w:rPr>
                <w:sz w:val="18"/>
                <w:szCs w:val="18"/>
              </w:rPr>
            </w:pPr>
            <w:r w:rsidRPr="00C8156F">
              <w:rPr>
                <w:sz w:val="18"/>
                <w:szCs w:val="18"/>
              </w:rPr>
              <w:t>(Posiadacza rachunku)</w:t>
            </w:r>
          </w:p>
        </w:tc>
      </w:tr>
      <w:tr w:rsidR="00736AAD" w:rsidRPr="00C8156F" w14:paraId="4383ABB1" w14:textId="77777777" w:rsidTr="763100CE">
        <w:trPr>
          <w:trHeight w:val="300"/>
          <w:tblHeader/>
        </w:trPr>
        <w:tc>
          <w:tcPr>
            <w:tcW w:w="2835" w:type="dxa"/>
          </w:tcPr>
          <w:p w14:paraId="7FB04CBF" w14:textId="77777777" w:rsidR="00736AAD" w:rsidRPr="00C8156F" w:rsidRDefault="00736AAD" w:rsidP="001C08C2">
            <w:pPr>
              <w:rPr>
                <w:color w:val="FF0000"/>
                <w:sz w:val="18"/>
                <w:szCs w:val="18"/>
              </w:rPr>
            </w:pPr>
            <w:r w:rsidRPr="00C8156F">
              <w:rPr>
                <w:rFonts w:cs="Calibri"/>
                <w:sz w:val="18"/>
                <w:szCs w:val="18"/>
              </w:rPr>
              <w:t>Imię i nazwisko, które umieścimy na karcie debetowej (maks. 26 znaków razem ze spacjami)</w:t>
            </w:r>
          </w:p>
        </w:tc>
        <w:tc>
          <w:tcPr>
            <w:tcW w:w="6929" w:type="dxa"/>
          </w:tcPr>
          <w:p w14:paraId="297D35BF" w14:textId="77777777" w:rsidR="00736AAD" w:rsidRPr="00C8156F" w:rsidRDefault="00736AAD" w:rsidP="001C08C2">
            <w:pPr>
              <w:rPr>
                <w:color w:val="FF0000"/>
                <w:sz w:val="18"/>
                <w:szCs w:val="18"/>
              </w:rPr>
            </w:pPr>
          </w:p>
        </w:tc>
      </w:tr>
      <w:tr w:rsidR="00736AAD" w:rsidRPr="00C8156F" w14:paraId="47366765" w14:textId="77777777" w:rsidTr="763100CE">
        <w:trPr>
          <w:trHeight w:val="300"/>
          <w:tblHeader/>
        </w:trPr>
        <w:tc>
          <w:tcPr>
            <w:tcW w:w="2835" w:type="dxa"/>
          </w:tcPr>
          <w:p w14:paraId="2D5E6DD5" w14:textId="7380F0EA" w:rsidR="00736AAD" w:rsidRPr="00C8156F" w:rsidRDefault="00736AAD" w:rsidP="001C08C2">
            <w:pPr>
              <w:rPr>
                <w:color w:val="FF0000"/>
                <w:sz w:val="18"/>
                <w:szCs w:val="18"/>
              </w:rPr>
            </w:pPr>
            <w:r w:rsidRPr="00C8156F">
              <w:rPr>
                <w:rFonts w:cs="Calibri"/>
                <w:sz w:val="18"/>
                <w:szCs w:val="18"/>
              </w:rPr>
              <w:t>Numer rachunku bankowego, do którego wydamy Twoją kartę:</w:t>
            </w:r>
          </w:p>
        </w:tc>
        <w:tc>
          <w:tcPr>
            <w:tcW w:w="6929" w:type="dxa"/>
          </w:tcPr>
          <w:p w14:paraId="1AA857A0" w14:textId="77777777" w:rsidR="00736AAD" w:rsidRPr="00C8156F" w:rsidRDefault="00736AAD" w:rsidP="001C08C2">
            <w:pPr>
              <w:rPr>
                <w:color w:val="FF0000"/>
                <w:sz w:val="18"/>
                <w:szCs w:val="18"/>
              </w:rPr>
            </w:pPr>
          </w:p>
        </w:tc>
      </w:tr>
      <w:tr w:rsidR="008A44F8" w:rsidRPr="00C8156F" w14:paraId="56C7AE45" w14:textId="77777777" w:rsidTr="763100CE">
        <w:trPr>
          <w:trHeight w:val="300"/>
          <w:tblHeader/>
        </w:trPr>
        <w:tc>
          <w:tcPr>
            <w:tcW w:w="2835" w:type="dxa"/>
            <w:vMerge w:val="restart"/>
          </w:tcPr>
          <w:p w14:paraId="0D297878" w14:textId="77777777" w:rsidR="008A44F8" w:rsidRPr="00C8156F" w:rsidRDefault="008A44F8" w:rsidP="001C08C2">
            <w:pPr>
              <w:rPr>
                <w:rFonts w:cs="Calibri"/>
                <w:sz w:val="18"/>
                <w:szCs w:val="18"/>
              </w:rPr>
            </w:pPr>
            <w:r w:rsidRPr="00C8156F">
              <w:rPr>
                <w:rFonts w:cs="Calibri"/>
                <w:sz w:val="18"/>
                <w:szCs w:val="18"/>
              </w:rPr>
              <w:t>W przypadku wyboru Karty wielowalutowej wybierz rachunki, które mają być podpięte do karty</w:t>
            </w:r>
          </w:p>
        </w:tc>
        <w:tc>
          <w:tcPr>
            <w:tcW w:w="6929" w:type="dxa"/>
          </w:tcPr>
          <w:p w14:paraId="0AFF40DB" w14:textId="77777777" w:rsidR="008A44F8" w:rsidRPr="00C8156F" w:rsidRDefault="008A44F8" w:rsidP="001C08C2">
            <w:pPr>
              <w:rPr>
                <w:rFonts w:cs="Calibri"/>
                <w:sz w:val="18"/>
                <w:szCs w:val="18"/>
              </w:rPr>
            </w:pPr>
            <w:r w:rsidRPr="00C8156F">
              <w:rPr>
                <w:rFonts w:cs="Calibri"/>
                <w:sz w:val="18"/>
                <w:szCs w:val="18"/>
              </w:rPr>
              <w:fldChar w:fldCharType="begin">
                <w:ffData>
                  <w:name w:val="Wybór1"/>
                  <w:enabled/>
                  <w:calcOnExit w:val="0"/>
                  <w:checkBox>
                    <w:sizeAuto/>
                    <w:default w:val="0"/>
                  </w:checkBox>
                </w:ffData>
              </w:fldChar>
            </w:r>
            <w:r w:rsidRPr="00C8156F">
              <w:rPr>
                <w:rFonts w:cs="Calibri"/>
                <w:sz w:val="18"/>
                <w:szCs w:val="18"/>
              </w:rPr>
              <w:instrText xml:space="preserve"> FORMCHECKBOX </w:instrText>
            </w:r>
            <w:r w:rsidRPr="00C8156F">
              <w:rPr>
                <w:rFonts w:cs="Calibri"/>
                <w:sz w:val="18"/>
                <w:szCs w:val="18"/>
              </w:rPr>
            </w:r>
            <w:r w:rsidRPr="00C8156F">
              <w:rPr>
                <w:rFonts w:cs="Calibri"/>
                <w:sz w:val="18"/>
                <w:szCs w:val="18"/>
              </w:rPr>
              <w:fldChar w:fldCharType="separate"/>
            </w:r>
            <w:r w:rsidRPr="00C8156F">
              <w:rPr>
                <w:rFonts w:cs="Calibri"/>
                <w:sz w:val="18"/>
                <w:szCs w:val="18"/>
              </w:rPr>
              <w:fldChar w:fldCharType="end"/>
            </w:r>
            <w:r w:rsidRPr="00C8156F">
              <w:rPr>
                <w:rFonts w:cs="Calibri"/>
                <w:sz w:val="18"/>
                <w:szCs w:val="18"/>
              </w:rPr>
              <w:t xml:space="preserve"> EUR- Numer rachunku bankowego, który ma zostać podpięty do karty:</w:t>
            </w:r>
          </w:p>
          <w:p w14:paraId="7D67B9F1" w14:textId="77777777" w:rsidR="008A44F8" w:rsidRPr="00C8156F" w:rsidRDefault="008A44F8" w:rsidP="001C08C2">
            <w:pPr>
              <w:rPr>
                <w:color w:val="FF0000"/>
                <w:sz w:val="18"/>
                <w:szCs w:val="18"/>
              </w:rPr>
            </w:pPr>
          </w:p>
          <w:p w14:paraId="0F554F16" w14:textId="77777777" w:rsidR="00016DCF" w:rsidRPr="00C8156F" w:rsidRDefault="00016DCF" w:rsidP="001C08C2">
            <w:pPr>
              <w:rPr>
                <w:color w:val="FF0000"/>
                <w:sz w:val="18"/>
                <w:szCs w:val="18"/>
              </w:rPr>
            </w:pPr>
          </w:p>
        </w:tc>
      </w:tr>
      <w:tr w:rsidR="008A44F8" w:rsidRPr="00C8156F" w14:paraId="4A7DAB56" w14:textId="77777777" w:rsidTr="763100CE">
        <w:trPr>
          <w:trHeight w:val="300"/>
          <w:tblHeader/>
        </w:trPr>
        <w:tc>
          <w:tcPr>
            <w:tcW w:w="2835" w:type="dxa"/>
            <w:vMerge/>
          </w:tcPr>
          <w:p w14:paraId="45757E82" w14:textId="77777777" w:rsidR="008A44F8" w:rsidRPr="00C8156F" w:rsidRDefault="008A44F8" w:rsidP="001C08C2">
            <w:pPr>
              <w:rPr>
                <w:rFonts w:cs="Calibri"/>
                <w:sz w:val="18"/>
                <w:szCs w:val="18"/>
              </w:rPr>
            </w:pPr>
          </w:p>
        </w:tc>
        <w:tc>
          <w:tcPr>
            <w:tcW w:w="6929" w:type="dxa"/>
          </w:tcPr>
          <w:p w14:paraId="47831B37" w14:textId="77777777" w:rsidR="008A44F8" w:rsidRPr="00C8156F" w:rsidRDefault="008A44F8" w:rsidP="008A44F8">
            <w:pPr>
              <w:rPr>
                <w:rFonts w:cs="Calibri"/>
                <w:sz w:val="18"/>
                <w:szCs w:val="18"/>
              </w:rPr>
            </w:pPr>
            <w:r w:rsidRPr="00C8156F">
              <w:rPr>
                <w:rFonts w:cs="Calibri"/>
                <w:sz w:val="18"/>
                <w:szCs w:val="18"/>
              </w:rPr>
              <w:fldChar w:fldCharType="begin">
                <w:ffData>
                  <w:name w:val="Wybór1"/>
                  <w:enabled/>
                  <w:calcOnExit w:val="0"/>
                  <w:checkBox>
                    <w:sizeAuto/>
                    <w:default w:val="0"/>
                  </w:checkBox>
                </w:ffData>
              </w:fldChar>
            </w:r>
            <w:r w:rsidRPr="00C8156F">
              <w:rPr>
                <w:rFonts w:cs="Calibri"/>
                <w:sz w:val="18"/>
                <w:szCs w:val="18"/>
              </w:rPr>
              <w:instrText xml:space="preserve"> FORMCHECKBOX </w:instrText>
            </w:r>
            <w:r w:rsidRPr="00C8156F">
              <w:rPr>
                <w:rFonts w:cs="Calibri"/>
                <w:sz w:val="18"/>
                <w:szCs w:val="18"/>
              </w:rPr>
            </w:r>
            <w:r w:rsidRPr="00C8156F">
              <w:rPr>
                <w:rFonts w:cs="Calibri"/>
                <w:sz w:val="18"/>
                <w:szCs w:val="18"/>
              </w:rPr>
              <w:fldChar w:fldCharType="separate"/>
            </w:r>
            <w:r w:rsidRPr="00C8156F">
              <w:rPr>
                <w:rFonts w:cs="Calibri"/>
                <w:sz w:val="18"/>
                <w:szCs w:val="18"/>
              </w:rPr>
              <w:fldChar w:fldCharType="end"/>
            </w:r>
            <w:r w:rsidRPr="00C8156F">
              <w:rPr>
                <w:rFonts w:cs="Calibri"/>
                <w:sz w:val="18"/>
                <w:szCs w:val="18"/>
              </w:rPr>
              <w:t xml:space="preserve"> USD- Numer rachunku bankowego, który ma zostać podpięty do karty:</w:t>
            </w:r>
          </w:p>
          <w:p w14:paraId="0BB7EC98" w14:textId="77777777" w:rsidR="008A44F8" w:rsidRPr="00C8156F" w:rsidRDefault="008A44F8" w:rsidP="001C08C2">
            <w:pPr>
              <w:rPr>
                <w:color w:val="FF0000"/>
                <w:sz w:val="18"/>
                <w:szCs w:val="18"/>
              </w:rPr>
            </w:pPr>
          </w:p>
          <w:p w14:paraId="29FC2E01" w14:textId="77777777" w:rsidR="00016DCF" w:rsidRPr="00C8156F" w:rsidRDefault="00016DCF" w:rsidP="001C08C2">
            <w:pPr>
              <w:rPr>
                <w:color w:val="FF0000"/>
                <w:sz w:val="18"/>
                <w:szCs w:val="18"/>
              </w:rPr>
            </w:pPr>
          </w:p>
        </w:tc>
      </w:tr>
      <w:tr w:rsidR="008A44F8" w:rsidRPr="00C8156F" w14:paraId="2EF7EDB6" w14:textId="77777777" w:rsidTr="763100CE">
        <w:trPr>
          <w:trHeight w:val="300"/>
          <w:tblHeader/>
        </w:trPr>
        <w:tc>
          <w:tcPr>
            <w:tcW w:w="2835" w:type="dxa"/>
            <w:vMerge/>
          </w:tcPr>
          <w:p w14:paraId="5222ED50" w14:textId="77777777" w:rsidR="008A44F8" w:rsidRPr="00C8156F" w:rsidRDefault="008A44F8" w:rsidP="001C08C2">
            <w:pPr>
              <w:rPr>
                <w:rFonts w:cs="Calibri"/>
                <w:sz w:val="18"/>
                <w:szCs w:val="18"/>
              </w:rPr>
            </w:pPr>
          </w:p>
        </w:tc>
        <w:tc>
          <w:tcPr>
            <w:tcW w:w="6929" w:type="dxa"/>
          </w:tcPr>
          <w:p w14:paraId="20F7058F" w14:textId="77777777" w:rsidR="008A44F8" w:rsidRPr="00C8156F" w:rsidRDefault="008A44F8" w:rsidP="008A44F8">
            <w:pPr>
              <w:rPr>
                <w:rFonts w:cs="Calibri"/>
                <w:sz w:val="18"/>
                <w:szCs w:val="18"/>
              </w:rPr>
            </w:pPr>
            <w:r w:rsidRPr="00C8156F">
              <w:rPr>
                <w:rFonts w:cs="Calibri"/>
                <w:sz w:val="18"/>
                <w:szCs w:val="18"/>
              </w:rPr>
              <w:fldChar w:fldCharType="begin">
                <w:ffData>
                  <w:name w:val="Wybór1"/>
                  <w:enabled/>
                  <w:calcOnExit w:val="0"/>
                  <w:checkBox>
                    <w:sizeAuto/>
                    <w:default w:val="0"/>
                  </w:checkBox>
                </w:ffData>
              </w:fldChar>
            </w:r>
            <w:r w:rsidRPr="00C8156F">
              <w:rPr>
                <w:rFonts w:cs="Calibri"/>
                <w:sz w:val="18"/>
                <w:szCs w:val="18"/>
              </w:rPr>
              <w:instrText xml:space="preserve"> FORMCHECKBOX </w:instrText>
            </w:r>
            <w:r w:rsidRPr="00C8156F">
              <w:rPr>
                <w:rFonts w:cs="Calibri"/>
                <w:sz w:val="18"/>
                <w:szCs w:val="18"/>
              </w:rPr>
            </w:r>
            <w:r w:rsidRPr="00C8156F">
              <w:rPr>
                <w:rFonts w:cs="Calibri"/>
                <w:sz w:val="18"/>
                <w:szCs w:val="18"/>
              </w:rPr>
              <w:fldChar w:fldCharType="separate"/>
            </w:r>
            <w:r w:rsidRPr="00C8156F">
              <w:rPr>
                <w:rFonts w:cs="Calibri"/>
                <w:sz w:val="18"/>
                <w:szCs w:val="18"/>
              </w:rPr>
              <w:fldChar w:fldCharType="end"/>
            </w:r>
            <w:r w:rsidRPr="00C8156F">
              <w:rPr>
                <w:rFonts w:cs="Calibri"/>
                <w:sz w:val="18"/>
                <w:szCs w:val="18"/>
              </w:rPr>
              <w:t xml:space="preserve"> GBP- Numer rachunku bankowego, który ma zostać podpięty do karty:</w:t>
            </w:r>
          </w:p>
          <w:p w14:paraId="3F9CFD37" w14:textId="77777777" w:rsidR="008A44F8" w:rsidRPr="00C8156F" w:rsidRDefault="008A44F8" w:rsidP="001C08C2">
            <w:pPr>
              <w:rPr>
                <w:color w:val="FF0000"/>
                <w:sz w:val="18"/>
                <w:szCs w:val="18"/>
              </w:rPr>
            </w:pPr>
          </w:p>
          <w:p w14:paraId="04AAFEA7" w14:textId="77777777" w:rsidR="00016DCF" w:rsidRPr="00C8156F" w:rsidRDefault="00016DCF" w:rsidP="001C08C2">
            <w:pPr>
              <w:rPr>
                <w:color w:val="FF0000"/>
                <w:sz w:val="18"/>
                <w:szCs w:val="18"/>
              </w:rPr>
            </w:pPr>
          </w:p>
        </w:tc>
      </w:tr>
      <w:tr w:rsidR="00986005" w:rsidRPr="00C8156F" w14:paraId="716F3B00" w14:textId="77777777" w:rsidTr="763100CE">
        <w:trPr>
          <w:trHeight w:val="300"/>
          <w:tblHeader/>
        </w:trPr>
        <w:tc>
          <w:tcPr>
            <w:tcW w:w="2835" w:type="dxa"/>
            <w:vAlign w:val="center"/>
          </w:tcPr>
          <w:p w14:paraId="78673CED" w14:textId="5C44FA7D" w:rsidR="00986005" w:rsidRPr="00986C06" w:rsidRDefault="008A44F8" w:rsidP="00E04968">
            <w:pPr>
              <w:ind w:left="179"/>
              <w:rPr>
                <w:sz w:val="18"/>
                <w:szCs w:val="18"/>
              </w:rPr>
            </w:pPr>
            <w:r w:rsidRPr="00986C06">
              <w:rPr>
                <w:rFonts w:cs="Calibri"/>
                <w:sz w:val="18"/>
                <w:szCs w:val="18"/>
              </w:rPr>
              <w:t>Dzienny limit transakcji gotówkowych</w:t>
            </w:r>
            <w:r w:rsidR="001F26A5" w:rsidRPr="00986C06">
              <w:rPr>
                <w:rFonts w:cs="Calibri"/>
                <w:sz w:val="18"/>
                <w:szCs w:val="18"/>
              </w:rPr>
              <w:t xml:space="preserve">  złotych/euro</w:t>
            </w:r>
            <w:r w:rsidR="000B57E4" w:rsidRPr="00986C06">
              <w:rPr>
                <w:rFonts w:cs="Calibri"/>
                <w:sz w:val="18"/>
                <w:szCs w:val="18"/>
              </w:rPr>
              <w:t>**</w:t>
            </w:r>
            <w:r w:rsidR="001F26A5" w:rsidRPr="00986C06">
              <w:rPr>
                <w:rFonts w:cs="Calibri"/>
                <w:sz w:val="18"/>
                <w:szCs w:val="18"/>
              </w:rPr>
              <w:t xml:space="preserve"> </w:t>
            </w:r>
          </w:p>
        </w:tc>
        <w:tc>
          <w:tcPr>
            <w:tcW w:w="6929" w:type="dxa"/>
          </w:tcPr>
          <w:p w14:paraId="2B9939D3" w14:textId="77777777" w:rsidR="00986005" w:rsidRPr="00C8156F" w:rsidRDefault="00986005" w:rsidP="001C08C2">
            <w:pPr>
              <w:rPr>
                <w:color w:val="FF0000"/>
                <w:sz w:val="18"/>
                <w:szCs w:val="18"/>
              </w:rPr>
            </w:pPr>
          </w:p>
          <w:p w14:paraId="304C1285" w14:textId="76838C58" w:rsidR="2FA3A35D" w:rsidRPr="00C8156F" w:rsidRDefault="2FA3A35D" w:rsidP="763100CE">
            <w:pPr>
              <w:rPr>
                <w:color w:val="FF0000"/>
                <w:sz w:val="18"/>
                <w:szCs w:val="18"/>
              </w:rPr>
            </w:pPr>
          </w:p>
        </w:tc>
      </w:tr>
      <w:tr w:rsidR="00173995" w:rsidRPr="00C8156F" w14:paraId="0D66EE3A" w14:textId="77777777" w:rsidTr="00E04968">
        <w:trPr>
          <w:trHeight w:val="621"/>
          <w:tblHeader/>
        </w:trPr>
        <w:tc>
          <w:tcPr>
            <w:tcW w:w="2835" w:type="dxa"/>
            <w:vMerge w:val="restart"/>
            <w:vAlign w:val="center"/>
          </w:tcPr>
          <w:p w14:paraId="6F1B3D77" w14:textId="77777777" w:rsidR="00173995" w:rsidRDefault="00173995" w:rsidP="00493F41">
            <w:pPr>
              <w:ind w:left="179"/>
              <w:rPr>
                <w:rFonts w:cs="Calibri"/>
                <w:sz w:val="18"/>
                <w:szCs w:val="18"/>
                <w:lang w:eastAsia="x-none"/>
              </w:rPr>
            </w:pPr>
            <w:r w:rsidRPr="00986C06">
              <w:rPr>
                <w:rFonts w:cs="Calibri"/>
                <w:sz w:val="18"/>
                <w:szCs w:val="18"/>
                <w:lang w:eastAsia="x-none"/>
              </w:rPr>
              <w:t>Dzienny limit transakcji bezgotówkowych złotych/euro**</w:t>
            </w:r>
            <w:r>
              <w:rPr>
                <w:rFonts w:cs="Calibri"/>
                <w:sz w:val="18"/>
                <w:szCs w:val="18"/>
                <w:lang w:eastAsia="x-none"/>
              </w:rPr>
              <w:t xml:space="preserve"> </w:t>
            </w:r>
          </w:p>
          <w:p w14:paraId="66B35FB0" w14:textId="77777777" w:rsidR="00173995" w:rsidRPr="00986C06" w:rsidRDefault="00173995" w:rsidP="001C08C2">
            <w:pPr>
              <w:rPr>
                <w:sz w:val="18"/>
                <w:szCs w:val="18"/>
              </w:rPr>
            </w:pPr>
            <w:r>
              <w:rPr>
                <w:sz w:val="18"/>
                <w:szCs w:val="18"/>
              </w:rPr>
              <w:t>w tym:</w:t>
            </w:r>
          </w:p>
          <w:p w14:paraId="5337622A" w14:textId="0A6ACEFD" w:rsidR="00173995" w:rsidRPr="00986C06" w:rsidRDefault="00173995" w:rsidP="00493F41">
            <w:pPr>
              <w:ind w:left="179"/>
              <w:rPr>
                <w:sz w:val="18"/>
                <w:szCs w:val="18"/>
              </w:rPr>
            </w:pPr>
            <w:r w:rsidRPr="00986C06">
              <w:rPr>
                <w:rFonts w:cs="Calibri"/>
                <w:sz w:val="18"/>
                <w:szCs w:val="18"/>
              </w:rPr>
              <w:t>Dzienny limit transakcji internetowych złotych/euro**</w:t>
            </w:r>
          </w:p>
        </w:tc>
        <w:tc>
          <w:tcPr>
            <w:tcW w:w="6929" w:type="dxa"/>
          </w:tcPr>
          <w:p w14:paraId="0EBDC625" w14:textId="77777777" w:rsidR="00173995" w:rsidRPr="00C8156F" w:rsidRDefault="00173995" w:rsidP="001C08C2">
            <w:pPr>
              <w:rPr>
                <w:color w:val="FF0000"/>
                <w:sz w:val="18"/>
                <w:szCs w:val="18"/>
              </w:rPr>
            </w:pPr>
          </w:p>
          <w:p w14:paraId="21672799" w14:textId="2FABF060" w:rsidR="00173995" w:rsidRPr="00C8156F" w:rsidRDefault="00173995" w:rsidP="763100CE">
            <w:pPr>
              <w:rPr>
                <w:color w:val="FF0000"/>
                <w:sz w:val="18"/>
                <w:szCs w:val="18"/>
              </w:rPr>
            </w:pPr>
          </w:p>
        </w:tc>
      </w:tr>
      <w:tr w:rsidR="00173995" w:rsidRPr="00C8156F" w14:paraId="2D3A9035" w14:textId="77777777" w:rsidTr="00E04968">
        <w:trPr>
          <w:trHeight w:val="622"/>
          <w:tblHeader/>
        </w:trPr>
        <w:tc>
          <w:tcPr>
            <w:tcW w:w="2835" w:type="dxa"/>
            <w:vMerge/>
            <w:vAlign w:val="center"/>
          </w:tcPr>
          <w:p w14:paraId="40CDF226" w14:textId="004EB647" w:rsidR="00173995" w:rsidRPr="00986C06" w:rsidRDefault="00173995" w:rsidP="00493F41">
            <w:pPr>
              <w:ind w:left="179"/>
              <w:rPr>
                <w:sz w:val="18"/>
                <w:szCs w:val="18"/>
              </w:rPr>
            </w:pPr>
          </w:p>
        </w:tc>
        <w:tc>
          <w:tcPr>
            <w:tcW w:w="6929" w:type="dxa"/>
          </w:tcPr>
          <w:p w14:paraId="37CF75CB" w14:textId="77777777" w:rsidR="00173995" w:rsidRPr="00C8156F" w:rsidRDefault="00173995" w:rsidP="001C08C2">
            <w:pPr>
              <w:rPr>
                <w:color w:val="FF0000"/>
                <w:sz w:val="18"/>
                <w:szCs w:val="18"/>
              </w:rPr>
            </w:pPr>
          </w:p>
          <w:p w14:paraId="2CE6CC5B" w14:textId="723155A2" w:rsidR="00173995" w:rsidRPr="00C8156F" w:rsidRDefault="00173995" w:rsidP="763100CE">
            <w:pPr>
              <w:rPr>
                <w:color w:val="FF0000"/>
                <w:sz w:val="18"/>
                <w:szCs w:val="18"/>
              </w:rPr>
            </w:pPr>
          </w:p>
        </w:tc>
      </w:tr>
      <w:tr w:rsidR="00986C06" w:rsidRPr="00C8156F" w14:paraId="5EA116DE" w14:textId="77777777" w:rsidTr="0055421A">
        <w:trPr>
          <w:trHeight w:val="300"/>
          <w:tblHeader/>
        </w:trPr>
        <w:tc>
          <w:tcPr>
            <w:tcW w:w="9764" w:type="dxa"/>
            <w:gridSpan w:val="2"/>
            <w:vAlign w:val="center"/>
          </w:tcPr>
          <w:p w14:paraId="3D401637" w14:textId="72C39692" w:rsidR="00986C06" w:rsidRPr="00986C06" w:rsidRDefault="00986C06" w:rsidP="001C08C2">
            <w:pPr>
              <w:rPr>
                <w:rFonts w:cs="Calibri"/>
                <w:color w:val="FF0000"/>
                <w:sz w:val="18"/>
                <w:szCs w:val="18"/>
              </w:rPr>
            </w:pPr>
            <w:r w:rsidRPr="00986C06">
              <w:rPr>
                <w:rStyle w:val="cf01"/>
                <w:rFonts w:ascii="Calibri" w:hAnsi="Calibri" w:cs="Calibri"/>
              </w:rPr>
              <w:t>Dla karty Visa EURO limit dzienny jest podawany w euro, a dla wszystkich pozostałych kart – w złotówkach</w:t>
            </w:r>
          </w:p>
        </w:tc>
      </w:tr>
      <w:tr w:rsidR="00744C03" w:rsidRPr="00C8156F" w14:paraId="09AD10ED" w14:textId="77777777" w:rsidTr="00744C03">
        <w:trPr>
          <w:trHeight w:val="300"/>
          <w:tblHeader/>
        </w:trPr>
        <w:tc>
          <w:tcPr>
            <w:tcW w:w="2835" w:type="dxa"/>
            <w:vAlign w:val="center"/>
          </w:tcPr>
          <w:p w14:paraId="398AE01B" w14:textId="77777777" w:rsidR="00744C03" w:rsidRDefault="007A37F7" w:rsidP="001C08C2">
            <w:pPr>
              <w:rPr>
                <w:rStyle w:val="cf01"/>
                <w:rFonts w:ascii="Calibri" w:hAnsi="Calibri" w:cs="Calibri"/>
              </w:rPr>
            </w:pPr>
            <w:r>
              <w:rPr>
                <w:rStyle w:val="cf01"/>
                <w:rFonts w:ascii="Calibri" w:hAnsi="Calibri" w:cs="Calibri"/>
              </w:rPr>
              <w:t>Numer karty</w:t>
            </w:r>
          </w:p>
          <w:p w14:paraId="62BD304A" w14:textId="67008815" w:rsidR="007A37F7" w:rsidRPr="00986C06" w:rsidRDefault="007A37F7" w:rsidP="001C08C2">
            <w:pPr>
              <w:rPr>
                <w:rStyle w:val="cf01"/>
                <w:rFonts w:ascii="Calibri" w:hAnsi="Calibri" w:cs="Calibri"/>
              </w:rPr>
            </w:pPr>
          </w:p>
        </w:tc>
        <w:tc>
          <w:tcPr>
            <w:tcW w:w="6929" w:type="dxa"/>
            <w:vAlign w:val="center"/>
          </w:tcPr>
          <w:p w14:paraId="23B8F573" w14:textId="40283D1C" w:rsidR="00744C03" w:rsidRPr="00986C06" w:rsidRDefault="00744C03" w:rsidP="001C08C2">
            <w:pPr>
              <w:rPr>
                <w:rStyle w:val="cf01"/>
                <w:rFonts w:ascii="Calibri" w:hAnsi="Calibri" w:cs="Calibri"/>
              </w:rPr>
            </w:pPr>
          </w:p>
        </w:tc>
      </w:tr>
    </w:tbl>
    <w:p w14:paraId="3ABB103B" w14:textId="77777777" w:rsidR="008C6344" w:rsidRPr="00D858D1" w:rsidRDefault="00676AAC" w:rsidP="00D858D1">
      <w:pPr>
        <w:pStyle w:val="Nagwek2"/>
      </w:pPr>
      <w:r w:rsidRPr="00D858D1">
        <w:t>D</w:t>
      </w:r>
      <w:r w:rsidR="008C6344" w:rsidRPr="00D858D1">
        <w:t>. Miesięczny wyciąg (uzupełnij tylko dla karty przedpłaconej)</w:t>
      </w:r>
    </w:p>
    <w:p w14:paraId="356A6C25" w14:textId="1D9D72EE" w:rsidR="008C6344" w:rsidRPr="00C8156F" w:rsidRDefault="008C6344" w:rsidP="008C6344">
      <w:pPr>
        <w:rPr>
          <w:vanish/>
          <w:sz w:val="18"/>
          <w:szCs w:val="18"/>
          <w:specVanish/>
        </w:rPr>
      </w:pPr>
      <w:r w:rsidRPr="00C8156F">
        <w:rPr>
          <w:sz w:val="18"/>
          <w:szCs w:val="18"/>
        </w:rPr>
        <w:t>Miesięczny wyciąg (wyślemy po zakończeniu miesiąca kalendarzowego)**</w:t>
      </w:r>
      <w:r w:rsidR="000B57E4" w:rsidRPr="00C8156F">
        <w:rPr>
          <w:sz w:val="18"/>
          <w:szCs w:val="18"/>
        </w:rPr>
        <w:t>*</w:t>
      </w:r>
      <w:r w:rsidRPr="00C8156F">
        <w:rPr>
          <w:sz w:val="18"/>
          <w:szCs w:val="18"/>
        </w:rPr>
        <w:t xml:space="preserve">: </w:t>
      </w:r>
      <w:r w:rsidRPr="00C8156F">
        <w:rPr>
          <w:sz w:val="18"/>
          <w:szCs w:val="18"/>
        </w:rPr>
        <w:br/>
      </w:r>
      <w:r w:rsidRPr="00C8156F">
        <w:rPr>
          <w:sz w:val="18"/>
          <w:szCs w:val="18"/>
        </w:rPr>
        <w:fldChar w:fldCharType="begin">
          <w:ffData>
            <w:name w:val="Wybór1"/>
            <w:enabled/>
            <w:calcOnExit w:val="0"/>
            <w:checkBox>
              <w:sizeAuto/>
              <w:default w:val="0"/>
            </w:checkBox>
          </w:ffData>
        </w:fldChar>
      </w:r>
      <w:r w:rsidRPr="00C8156F">
        <w:rPr>
          <w:sz w:val="18"/>
          <w:szCs w:val="18"/>
        </w:rPr>
        <w:instrText xml:space="preserve"> FORMCHECKBOX </w:instrText>
      </w:r>
      <w:r w:rsidRPr="00C8156F">
        <w:rPr>
          <w:sz w:val="18"/>
          <w:szCs w:val="18"/>
        </w:rPr>
      </w:r>
      <w:r w:rsidRPr="00C8156F">
        <w:rPr>
          <w:sz w:val="18"/>
          <w:szCs w:val="18"/>
        </w:rPr>
        <w:fldChar w:fldCharType="separate"/>
      </w:r>
      <w:r w:rsidRPr="00C8156F">
        <w:rPr>
          <w:sz w:val="18"/>
          <w:szCs w:val="18"/>
        </w:rPr>
        <w:fldChar w:fldCharType="end"/>
      </w:r>
      <w:r w:rsidRPr="00C8156F">
        <w:rPr>
          <w:sz w:val="18"/>
          <w:szCs w:val="18"/>
        </w:rPr>
        <w:t xml:space="preserve"> </w:t>
      </w:r>
      <w:r w:rsidRPr="00C8156F">
        <w:rPr>
          <w:sz w:val="18"/>
          <w:szCs w:val="18"/>
          <w:lang w:eastAsia="x-none"/>
        </w:rPr>
        <w:t xml:space="preserve">Proszę przesłać listem zwykłym na adres korespondencyjny. </w:t>
      </w:r>
    </w:p>
    <w:p w14:paraId="4EC39092" w14:textId="77777777" w:rsidR="008C6344" w:rsidRPr="00C8156F" w:rsidRDefault="00AA3210" w:rsidP="008C6344">
      <w:pPr>
        <w:rPr>
          <w:sz w:val="18"/>
          <w:szCs w:val="18"/>
          <w:lang w:eastAsia="x-none"/>
        </w:rPr>
      </w:pPr>
      <w:r w:rsidRPr="00C8156F">
        <w:rPr>
          <w:sz w:val="18"/>
          <w:szCs w:val="18"/>
        </w:rPr>
        <w:t xml:space="preserve"> </w:t>
      </w:r>
      <w:r w:rsidR="008C6344" w:rsidRPr="00C8156F">
        <w:rPr>
          <w:sz w:val="18"/>
          <w:szCs w:val="18"/>
        </w:rPr>
        <w:fldChar w:fldCharType="begin">
          <w:ffData>
            <w:name w:val="Wybór1"/>
            <w:enabled/>
            <w:calcOnExit w:val="0"/>
            <w:checkBox>
              <w:sizeAuto/>
              <w:default w:val="0"/>
            </w:checkBox>
          </w:ffData>
        </w:fldChar>
      </w:r>
      <w:r w:rsidR="008C6344" w:rsidRPr="00C8156F">
        <w:rPr>
          <w:sz w:val="18"/>
          <w:szCs w:val="18"/>
        </w:rPr>
        <w:instrText xml:space="preserve"> FORMCHECKBOX </w:instrText>
      </w:r>
      <w:r w:rsidR="008C6344" w:rsidRPr="00C8156F">
        <w:rPr>
          <w:sz w:val="18"/>
          <w:szCs w:val="18"/>
        </w:rPr>
      </w:r>
      <w:r w:rsidR="008C6344" w:rsidRPr="00C8156F">
        <w:rPr>
          <w:sz w:val="18"/>
          <w:szCs w:val="18"/>
        </w:rPr>
        <w:fldChar w:fldCharType="separate"/>
      </w:r>
      <w:r w:rsidR="008C6344" w:rsidRPr="00C8156F">
        <w:rPr>
          <w:sz w:val="18"/>
          <w:szCs w:val="18"/>
        </w:rPr>
        <w:fldChar w:fldCharType="end"/>
      </w:r>
      <w:r w:rsidR="008C6344" w:rsidRPr="00C8156F">
        <w:rPr>
          <w:sz w:val="18"/>
          <w:szCs w:val="18"/>
          <w:lang w:eastAsia="x-none"/>
        </w:rPr>
        <w:t xml:space="preserve"> Proszę przesłać na adres e-mail</w:t>
      </w:r>
    </w:p>
    <w:p w14:paraId="48E218C9" w14:textId="77777777" w:rsidR="00986005" w:rsidRPr="00D858D1" w:rsidRDefault="00741CC2" w:rsidP="00986005">
      <w:pPr>
        <w:pStyle w:val="Nagwek3"/>
        <w:numPr>
          <w:ilvl w:val="0"/>
          <w:numId w:val="0"/>
        </w:numPr>
        <w:rPr>
          <w:szCs w:val="20"/>
        </w:rPr>
      </w:pPr>
      <w:r w:rsidRPr="00D858D1">
        <w:rPr>
          <w:szCs w:val="20"/>
        </w:rPr>
        <w:t xml:space="preserve">E. </w:t>
      </w:r>
      <w:r w:rsidR="00986005" w:rsidRPr="00D858D1">
        <w:rPr>
          <w:szCs w:val="20"/>
        </w:rPr>
        <w:t>Oświadczenia:</w:t>
      </w:r>
    </w:p>
    <w:p w14:paraId="24DDC4CB" w14:textId="77777777" w:rsidR="00986005" w:rsidRPr="00D858D1" w:rsidRDefault="00833EF1" w:rsidP="00833EF1">
      <w:pPr>
        <w:rPr>
          <w:sz w:val="18"/>
          <w:szCs w:val="18"/>
        </w:rPr>
      </w:pPr>
      <w:r w:rsidRPr="00D858D1">
        <w:rPr>
          <w:sz w:val="18"/>
          <w:szCs w:val="18"/>
        </w:rPr>
        <w:t xml:space="preserve">1. </w:t>
      </w:r>
      <w:r w:rsidR="00986005" w:rsidRPr="00D858D1">
        <w:rPr>
          <w:sz w:val="18"/>
          <w:szCs w:val="18"/>
        </w:rPr>
        <w:t xml:space="preserve">Wszystkie informacje, które podałam/podałem we wniosku i w jego załącznikach są prawdziwe i kompletne na dzień złożenia wniosku. Bank może sprawdzić informacje z tego wniosku. </w:t>
      </w:r>
    </w:p>
    <w:p w14:paraId="6AD35731" w14:textId="262A350B" w:rsidR="00986005" w:rsidRPr="00D858D1" w:rsidRDefault="00833EF1" w:rsidP="00833EF1">
      <w:pPr>
        <w:rPr>
          <w:color w:val="EE0000"/>
          <w:sz w:val="18"/>
          <w:szCs w:val="18"/>
        </w:rPr>
      </w:pPr>
      <w:r w:rsidRPr="00D858D1">
        <w:rPr>
          <w:sz w:val="18"/>
          <w:szCs w:val="18"/>
        </w:rPr>
        <w:t xml:space="preserve">2. </w:t>
      </w:r>
      <w:r w:rsidR="00986005" w:rsidRPr="00D858D1">
        <w:rPr>
          <w:sz w:val="18"/>
          <w:szCs w:val="18"/>
        </w:rPr>
        <w:t>Znam i akceptuję zapisy Regulaminu otwierania i prowadzenia rachunków bankowych dla osób fizycznych/Regulaminu karty przedpłaconej</w:t>
      </w:r>
      <w:r w:rsidR="000B57E4" w:rsidRPr="00986C06">
        <w:rPr>
          <w:sz w:val="18"/>
          <w:szCs w:val="18"/>
        </w:rPr>
        <w:t>**</w:t>
      </w:r>
    </w:p>
    <w:p w14:paraId="48C4DC86" w14:textId="77777777" w:rsidR="00894A0D" w:rsidRPr="00D858D1" w:rsidRDefault="00894A0D" w:rsidP="00894A0D">
      <w:pPr>
        <w:pStyle w:val="Lista1"/>
        <w:rPr>
          <w:sz w:val="18"/>
          <w:szCs w:val="18"/>
        </w:rPr>
      </w:pPr>
    </w:p>
    <w:p w14:paraId="434CE5E8" w14:textId="25105B94" w:rsidR="00986005" w:rsidRPr="00D858D1" w:rsidRDefault="00986005" w:rsidP="00833EF1">
      <w:pPr>
        <w:rPr>
          <w:sz w:val="18"/>
          <w:szCs w:val="18"/>
        </w:rPr>
      </w:pPr>
      <w:r w:rsidRPr="00D858D1">
        <w:rPr>
          <w:sz w:val="18"/>
          <w:szCs w:val="18"/>
        </w:rPr>
        <w:t>Miejscowość i data</w:t>
      </w:r>
      <w:r w:rsidR="001E1A7F" w:rsidRPr="00D858D1">
        <w:rPr>
          <w:sz w:val="18"/>
          <w:szCs w:val="18"/>
        </w:rPr>
        <w:t xml:space="preserve">: </w:t>
      </w:r>
      <w:r w:rsidRPr="00D858D1">
        <w:rPr>
          <w:sz w:val="18"/>
          <w:szCs w:val="18"/>
        </w:rPr>
        <w:t>………………………………………………</w:t>
      </w:r>
    </w:p>
    <w:p w14:paraId="781CDE54" w14:textId="77777777" w:rsidR="00986005" w:rsidRPr="00D858D1" w:rsidRDefault="00986005" w:rsidP="00894A0D">
      <w:pPr>
        <w:pStyle w:val="Lista1"/>
        <w:rPr>
          <w:sz w:val="18"/>
          <w:szCs w:val="18"/>
        </w:rPr>
      </w:pPr>
    </w:p>
    <w:p w14:paraId="068A2FAF" w14:textId="77777777" w:rsidR="00986005" w:rsidRPr="00D858D1" w:rsidRDefault="00986005" w:rsidP="00894A0D">
      <w:pPr>
        <w:pStyle w:val="Lista1"/>
        <w:rPr>
          <w:sz w:val="18"/>
          <w:szCs w:val="18"/>
        </w:rPr>
      </w:pPr>
    </w:p>
    <w:p w14:paraId="7E540717" w14:textId="16B87897" w:rsidR="00986005" w:rsidRPr="00D858D1" w:rsidRDefault="00986005" w:rsidP="00986C06">
      <w:pPr>
        <w:ind w:left="2"/>
        <w:rPr>
          <w:sz w:val="18"/>
          <w:szCs w:val="18"/>
        </w:rPr>
      </w:pPr>
      <w:r w:rsidRPr="00986C06">
        <w:rPr>
          <w:sz w:val="18"/>
          <w:szCs w:val="18"/>
        </w:rPr>
        <w:t>…………………………………………………</w:t>
      </w:r>
      <w:r w:rsidR="00986C06" w:rsidRPr="00986C06">
        <w:rPr>
          <w:sz w:val="18"/>
          <w:szCs w:val="18"/>
        </w:rPr>
        <w:t xml:space="preserve">                                                                                 ………………………………………………………………….                                                                                                                       </w:t>
      </w:r>
    </w:p>
    <w:p w14:paraId="78A0F83C" w14:textId="1EBE6549" w:rsidR="000E1F7D" w:rsidRPr="00D858D1" w:rsidRDefault="000E1F7D" w:rsidP="00986C06">
      <w:pPr>
        <w:tabs>
          <w:tab w:val="left" w:pos="5702"/>
        </w:tabs>
        <w:rPr>
          <w:sz w:val="18"/>
          <w:szCs w:val="18"/>
        </w:rPr>
      </w:pPr>
      <w:r w:rsidRPr="00D858D1">
        <w:rPr>
          <w:sz w:val="18"/>
          <w:szCs w:val="18"/>
        </w:rPr>
        <w:t>Twój podpis</w:t>
      </w:r>
      <w:r w:rsidR="0038126F" w:rsidRPr="00D858D1">
        <w:rPr>
          <w:sz w:val="18"/>
          <w:szCs w:val="18"/>
        </w:rPr>
        <w:t xml:space="preserve"> </w:t>
      </w:r>
      <w:r w:rsidRPr="00D858D1">
        <w:rPr>
          <w:sz w:val="18"/>
          <w:szCs w:val="18"/>
        </w:rPr>
        <w:t>(posiadacza rachunku)</w:t>
      </w:r>
      <w:r w:rsidR="00986C06">
        <w:rPr>
          <w:sz w:val="18"/>
          <w:szCs w:val="18"/>
        </w:rPr>
        <w:t xml:space="preserve"> </w:t>
      </w:r>
      <w:r w:rsidR="001B411C">
        <w:rPr>
          <w:sz w:val="18"/>
          <w:szCs w:val="18"/>
        </w:rPr>
        <w:t xml:space="preserve">                                                        </w:t>
      </w:r>
      <w:r w:rsidR="00986C06">
        <w:rPr>
          <w:sz w:val="18"/>
          <w:szCs w:val="18"/>
        </w:rPr>
        <w:t xml:space="preserve"> </w:t>
      </w:r>
      <w:r w:rsidR="00E04968">
        <w:rPr>
          <w:sz w:val="18"/>
          <w:szCs w:val="18"/>
        </w:rPr>
        <w:t xml:space="preserve">             </w:t>
      </w:r>
      <w:r w:rsidR="00986C06">
        <w:rPr>
          <w:sz w:val="18"/>
          <w:szCs w:val="18"/>
        </w:rPr>
        <w:t>podpis</w:t>
      </w:r>
      <w:r w:rsidR="001B411C">
        <w:rPr>
          <w:sz w:val="18"/>
          <w:szCs w:val="18"/>
        </w:rPr>
        <w:t xml:space="preserve"> i pieczątka imienna</w:t>
      </w:r>
      <w:r w:rsidR="00986C06">
        <w:rPr>
          <w:sz w:val="18"/>
          <w:szCs w:val="18"/>
        </w:rPr>
        <w:t xml:space="preserve"> naszego pracownika</w:t>
      </w:r>
    </w:p>
    <w:p w14:paraId="52BC8F48" w14:textId="77777777" w:rsidR="000B57E4" w:rsidRPr="00D858D1" w:rsidRDefault="000B57E4" w:rsidP="00833EF1">
      <w:pPr>
        <w:rPr>
          <w:sz w:val="18"/>
          <w:szCs w:val="18"/>
        </w:rPr>
      </w:pPr>
    </w:p>
    <w:p w14:paraId="70C244C4" w14:textId="77777777" w:rsidR="00D24E37" w:rsidRPr="00E04968" w:rsidRDefault="00D24E37" w:rsidP="788BD6F8">
      <w:pPr>
        <w:rPr>
          <w:rFonts w:cstheme="minorBidi"/>
          <w:color w:val="027256"/>
          <w:sz w:val="18"/>
          <w:szCs w:val="18"/>
        </w:rPr>
      </w:pPr>
    </w:p>
    <w:p w14:paraId="3E1F88DE" w14:textId="77777777" w:rsidR="00E74848" w:rsidRPr="00C8156F" w:rsidRDefault="00E74848" w:rsidP="009F4722">
      <w:pPr>
        <w:pStyle w:val="Lista1"/>
        <w:ind w:left="0"/>
        <w:rPr>
          <w:sz w:val="18"/>
          <w:szCs w:val="18"/>
        </w:rPr>
      </w:pPr>
    </w:p>
    <w:p w14:paraId="035927DF" w14:textId="2FCD4496" w:rsidR="00E74848" w:rsidRDefault="00E74848" w:rsidP="00FC7E50">
      <w:pPr>
        <w:rPr>
          <w:sz w:val="18"/>
          <w:szCs w:val="18"/>
        </w:rPr>
      </w:pPr>
    </w:p>
    <w:p w14:paraId="24DA9A91" w14:textId="77777777" w:rsidR="00436BB8" w:rsidRDefault="00436BB8" w:rsidP="00FC7E50">
      <w:pPr>
        <w:rPr>
          <w:sz w:val="18"/>
          <w:szCs w:val="18"/>
        </w:rPr>
      </w:pPr>
    </w:p>
    <w:p w14:paraId="7E2B66F2" w14:textId="77777777" w:rsidR="00436BB8" w:rsidRPr="00FB43A8" w:rsidRDefault="00436BB8" w:rsidP="00436BB8">
      <w:pPr>
        <w:rPr>
          <w:rFonts w:cstheme="minorBidi"/>
          <w:b/>
          <w:bCs/>
          <w:color w:val="027256"/>
          <w:sz w:val="18"/>
          <w:szCs w:val="18"/>
        </w:rPr>
      </w:pPr>
      <w:r w:rsidRPr="00FB43A8">
        <w:rPr>
          <w:rFonts w:cstheme="minorBidi"/>
          <w:b/>
          <w:bCs/>
          <w:color w:val="027256"/>
          <w:sz w:val="18"/>
          <w:szCs w:val="18"/>
        </w:rPr>
        <w:t xml:space="preserve">F. Program </w:t>
      </w:r>
      <w:proofErr w:type="spellStart"/>
      <w:r w:rsidRPr="00FB43A8">
        <w:rPr>
          <w:rFonts w:cstheme="minorBidi"/>
          <w:b/>
          <w:bCs/>
          <w:color w:val="027256"/>
          <w:sz w:val="18"/>
          <w:szCs w:val="18"/>
        </w:rPr>
        <w:t>Priceless</w:t>
      </w:r>
      <w:proofErr w:type="spellEnd"/>
      <w:r w:rsidRPr="00FB43A8">
        <w:rPr>
          <w:rFonts w:cstheme="minorBidi"/>
          <w:b/>
          <w:bCs/>
          <w:color w:val="027256"/>
          <w:sz w:val="18"/>
          <w:szCs w:val="18"/>
        </w:rPr>
        <w:t xml:space="preserve">® </w:t>
      </w:r>
      <w:proofErr w:type="spellStart"/>
      <w:r w:rsidRPr="00FB43A8">
        <w:rPr>
          <w:rFonts w:cstheme="minorBidi"/>
          <w:b/>
          <w:bCs/>
          <w:color w:val="027256"/>
          <w:sz w:val="18"/>
          <w:szCs w:val="18"/>
        </w:rPr>
        <w:t>Specials</w:t>
      </w:r>
      <w:proofErr w:type="spellEnd"/>
      <w:r w:rsidRPr="00FB43A8">
        <w:rPr>
          <w:rFonts w:cstheme="minorBidi"/>
          <w:b/>
          <w:bCs/>
          <w:color w:val="027256"/>
          <w:sz w:val="18"/>
          <w:szCs w:val="18"/>
        </w:rPr>
        <w:t xml:space="preserve"> („Program”) jest organizowany przez Mastercard Europe SA* (dodatkowe informacje o spółce znajdują się poniżej). W celu przystąpienia do Programu, należy wypełnić ten formularz i wyrazić zgodę na działania oznaczone jako „obowiązkowe”, zaznaczając poniższe pola wyboru.</w:t>
      </w:r>
    </w:p>
    <w:p w14:paraId="33994864" w14:textId="77777777" w:rsidR="00812616" w:rsidRDefault="00812616" w:rsidP="00FC7E50">
      <w:pPr>
        <w:rPr>
          <w:sz w:val="18"/>
          <w:szCs w:val="18"/>
        </w:rPr>
      </w:pPr>
    </w:p>
    <w:p w14:paraId="0D66D1D6" w14:textId="77777777" w:rsidR="00812616" w:rsidRPr="000E025D" w:rsidRDefault="00812616" w:rsidP="00812616">
      <w:pPr>
        <w:rPr>
          <w:rFonts w:cs="Calibri"/>
          <w:sz w:val="18"/>
          <w:szCs w:val="18"/>
        </w:rPr>
      </w:pPr>
      <w:r w:rsidRPr="000E025D">
        <w:rPr>
          <w:rFonts w:cs="Calibri"/>
          <w:b/>
          <w:sz w:val="18"/>
          <w:szCs w:val="18"/>
        </w:rPr>
        <w:t xml:space="preserve">[POLE OBOWIĄZKOWE] </w:t>
      </w:r>
      <w:r w:rsidRPr="000E025D">
        <w:rPr>
          <w:sz w:val="18"/>
          <w:szCs w:val="18"/>
        </w:rPr>
        <w:fldChar w:fldCharType="begin">
          <w:ffData>
            <w:name w:val="Wybór1"/>
            <w:enabled/>
            <w:calcOnExit w:val="0"/>
            <w:checkBox>
              <w:sizeAuto/>
              <w:default w:val="0"/>
            </w:checkBox>
          </w:ffData>
        </w:fldChar>
      </w:r>
      <w:r w:rsidRPr="000E025D">
        <w:rPr>
          <w:sz w:val="18"/>
          <w:szCs w:val="18"/>
        </w:rPr>
        <w:instrText xml:space="preserve"> FORMCHECKBOX </w:instrText>
      </w:r>
      <w:r w:rsidRPr="000E025D">
        <w:rPr>
          <w:sz w:val="18"/>
          <w:szCs w:val="18"/>
        </w:rPr>
      </w:r>
      <w:r w:rsidRPr="000E025D">
        <w:rPr>
          <w:sz w:val="18"/>
          <w:szCs w:val="18"/>
        </w:rPr>
        <w:fldChar w:fldCharType="separate"/>
      </w:r>
      <w:r w:rsidRPr="000E025D">
        <w:rPr>
          <w:sz w:val="18"/>
          <w:szCs w:val="18"/>
        </w:rPr>
        <w:fldChar w:fldCharType="end"/>
      </w:r>
      <w:r w:rsidRPr="000E025D">
        <w:rPr>
          <w:sz w:val="18"/>
          <w:szCs w:val="18"/>
        </w:rPr>
        <w:t xml:space="preserve"> </w:t>
      </w:r>
      <w:r w:rsidRPr="000E025D">
        <w:rPr>
          <w:rFonts w:cs="Calibri"/>
          <w:sz w:val="18"/>
          <w:szCs w:val="18"/>
        </w:rPr>
        <w:t xml:space="preserve">Potwierdzam, że zapoznałem/łam się z </w:t>
      </w:r>
      <w:r w:rsidRPr="000E025D">
        <w:rPr>
          <w:rFonts w:cs="Calibri"/>
          <w:sz w:val="18"/>
          <w:szCs w:val="18"/>
          <w:u w:val="single"/>
        </w:rPr>
        <w:t>Regulaminem Programu</w:t>
      </w:r>
      <w:r w:rsidRPr="000E025D">
        <w:rPr>
          <w:rFonts w:cs="Calibri"/>
          <w:sz w:val="18"/>
          <w:szCs w:val="18"/>
        </w:rPr>
        <w:t xml:space="preserve"> i akceptuję jego warunki. Rozumiem, że moje dane osobowe będą przetwarzane przez Mastercard w celu umożliwienia mi udziału w Programie, jak opisano w </w:t>
      </w:r>
      <w:r w:rsidRPr="000E025D">
        <w:rPr>
          <w:rFonts w:cs="Calibri"/>
          <w:sz w:val="18"/>
          <w:szCs w:val="18"/>
          <w:u w:val="single"/>
        </w:rPr>
        <w:t xml:space="preserve">Polityce </w:t>
      </w:r>
      <w:r w:rsidRPr="000E025D">
        <w:rPr>
          <w:rFonts w:cs="Calibri"/>
          <w:sz w:val="18"/>
          <w:szCs w:val="18"/>
          <w:u w:val="single"/>
        </w:rPr>
        <w:lastRenderedPageBreak/>
        <w:t>Prywatności Programu</w:t>
      </w:r>
      <w:r w:rsidRPr="000E025D">
        <w:rPr>
          <w:rFonts w:cs="Calibri"/>
          <w:sz w:val="18"/>
          <w:szCs w:val="18"/>
        </w:rPr>
        <w:t>, co obejmuje analizowanie moich wzorców wydatków/zakupów i korzystania z Programu w celu decydowania o tym, które Promocje i Oferty są dla mnie dostępne, oraz personalizowanie mojego portalu Programu oraz komunikacji marketingowej.</w:t>
      </w:r>
    </w:p>
    <w:p w14:paraId="3C8CB0F2" w14:textId="77777777" w:rsidR="00812616" w:rsidRPr="000E025D" w:rsidRDefault="00812616" w:rsidP="00812616">
      <w:pPr>
        <w:rPr>
          <w:rFonts w:cs="Calibri"/>
          <w:sz w:val="18"/>
          <w:szCs w:val="18"/>
        </w:rPr>
      </w:pPr>
    </w:p>
    <w:p w14:paraId="7C6D0236" w14:textId="77777777" w:rsidR="00812616" w:rsidRPr="000E025D" w:rsidRDefault="00812616" w:rsidP="00812616">
      <w:pPr>
        <w:rPr>
          <w:rFonts w:eastAsia="Wingdings" w:cs="Calibri"/>
          <w:sz w:val="18"/>
          <w:szCs w:val="18"/>
        </w:rPr>
      </w:pPr>
      <w:r w:rsidRPr="000E025D">
        <w:rPr>
          <w:rFonts w:eastAsia="Wingdings" w:cs="Calibri"/>
          <w:b/>
          <w:bCs/>
          <w:sz w:val="18"/>
          <w:szCs w:val="18"/>
        </w:rPr>
        <w:t xml:space="preserve">[POLE OBOWIĄZKOWE] </w:t>
      </w:r>
      <w:r w:rsidRPr="000E025D">
        <w:rPr>
          <w:sz w:val="18"/>
          <w:szCs w:val="18"/>
        </w:rPr>
        <w:fldChar w:fldCharType="begin">
          <w:ffData>
            <w:name w:val="Wybór1"/>
            <w:enabled/>
            <w:calcOnExit w:val="0"/>
            <w:checkBox>
              <w:sizeAuto/>
              <w:default w:val="0"/>
            </w:checkBox>
          </w:ffData>
        </w:fldChar>
      </w:r>
      <w:r w:rsidRPr="000E025D">
        <w:rPr>
          <w:sz w:val="18"/>
          <w:szCs w:val="18"/>
        </w:rPr>
        <w:instrText xml:space="preserve"> FORMCHECKBOX </w:instrText>
      </w:r>
      <w:r w:rsidRPr="000E025D">
        <w:rPr>
          <w:sz w:val="18"/>
          <w:szCs w:val="18"/>
        </w:rPr>
      </w:r>
      <w:r w:rsidRPr="000E025D">
        <w:rPr>
          <w:sz w:val="18"/>
          <w:szCs w:val="18"/>
        </w:rPr>
        <w:fldChar w:fldCharType="separate"/>
      </w:r>
      <w:r w:rsidRPr="000E025D">
        <w:rPr>
          <w:sz w:val="18"/>
          <w:szCs w:val="18"/>
        </w:rPr>
        <w:fldChar w:fldCharType="end"/>
      </w:r>
      <w:r w:rsidRPr="000E025D">
        <w:rPr>
          <w:sz w:val="18"/>
          <w:szCs w:val="18"/>
        </w:rPr>
        <w:t xml:space="preserve"> </w:t>
      </w:r>
      <w:r w:rsidRPr="000E025D">
        <w:rPr>
          <w:rFonts w:eastAsia="Wingdings" w:cs="Calibri"/>
          <w:sz w:val="18"/>
          <w:szCs w:val="18"/>
        </w:rPr>
        <w:t xml:space="preserve">Wyrażam zgodę, aby moja instytucja finansowa, za pośrednictwem której przystępuję do Programu, udostępniała Mastercard informacje na mój temat, które są objęte tajemnicą bankową (jeśli przystępuję za pośrednictwem banku lub instytucji kredytowej) lub tajemnicą zawodową (jeśli przystępuję za pośrednictwem instytucji płatniczej). Rozumiem, że takie dane obejmują dane dotyczące mojej karty i dane dotyczące transakcji. Ponadto potwierdzam, że Mastercard może udostępniać te informacje innym spółkom z Grupy Mastercard**, </w:t>
      </w:r>
      <w:proofErr w:type="spellStart"/>
      <w:r w:rsidRPr="000E025D">
        <w:rPr>
          <w:rFonts w:eastAsia="Wingdings" w:cs="Calibri"/>
          <w:sz w:val="18"/>
          <w:szCs w:val="18"/>
        </w:rPr>
        <w:t>Verestro</w:t>
      </w:r>
      <w:proofErr w:type="spellEnd"/>
      <w:r w:rsidRPr="000E025D">
        <w:rPr>
          <w:rFonts w:eastAsia="Wingdings" w:cs="Calibri"/>
          <w:sz w:val="18"/>
          <w:szCs w:val="18"/>
        </w:rPr>
        <w:t xml:space="preserve"> S.A. (dostawcy technologicznego Mastercard) i Partnerom Wymiany Punktów*** w celu zapewnienia mojego skutecznego udziału w Programie. Obejmuje to identyfikowanie transakcji, które kwalifikują się do nagród oraz ich dostawę.</w:t>
      </w:r>
    </w:p>
    <w:p w14:paraId="7CFACAB3" w14:textId="77777777" w:rsidR="00812616" w:rsidRPr="000E025D" w:rsidRDefault="00812616" w:rsidP="00812616">
      <w:pPr>
        <w:rPr>
          <w:rFonts w:cstheme="minorBidi"/>
          <w:b/>
          <w:bCs/>
          <w:sz w:val="18"/>
          <w:szCs w:val="18"/>
        </w:rPr>
      </w:pPr>
    </w:p>
    <w:p w14:paraId="3C3F233F" w14:textId="77777777" w:rsidR="00812616" w:rsidRPr="000E025D" w:rsidRDefault="00812616" w:rsidP="00812616">
      <w:pPr>
        <w:rPr>
          <w:rFonts w:cs="Calibri"/>
          <w:sz w:val="18"/>
          <w:szCs w:val="18"/>
        </w:rPr>
      </w:pPr>
      <w:r w:rsidRPr="000E025D">
        <w:rPr>
          <w:rFonts w:cs="Calibri"/>
          <w:sz w:val="18"/>
          <w:szCs w:val="18"/>
        </w:rPr>
        <w:t>Chcę otrzymywać komunikację marketingową dotyczącą Programu (w tym komunikację dotyczącą ofert partnerów Programu), którą Mastercard uważa za istotną dla mnie w oparciu o moje wzorce wydatków/zakupów i sposób korzystania z Programu poprzez:</w:t>
      </w:r>
    </w:p>
    <w:p w14:paraId="5D380938" w14:textId="77777777" w:rsidR="00812616" w:rsidRPr="000E025D" w:rsidRDefault="00812616" w:rsidP="00812616">
      <w:pPr>
        <w:rPr>
          <w:rFonts w:cs="Calibri"/>
          <w:sz w:val="18"/>
          <w:szCs w:val="18"/>
        </w:rPr>
      </w:pPr>
    </w:p>
    <w:p w14:paraId="49C6814F" w14:textId="77777777" w:rsidR="00812616" w:rsidRPr="000E025D" w:rsidRDefault="00812616" w:rsidP="00812616">
      <w:pPr>
        <w:rPr>
          <w:rFonts w:cs="Calibri"/>
          <w:sz w:val="18"/>
          <w:szCs w:val="18"/>
        </w:rPr>
      </w:pPr>
      <w:r w:rsidRPr="000E025D">
        <w:rPr>
          <w:rFonts w:cs="Calibri"/>
          <w:b/>
          <w:bCs/>
          <w:sz w:val="18"/>
          <w:szCs w:val="18"/>
        </w:rPr>
        <w:t>[POLE OPCJONALNE]</w:t>
      </w:r>
      <w:r w:rsidRPr="000E025D">
        <w:rPr>
          <w:rFonts w:cs="Calibri"/>
          <w:sz w:val="18"/>
          <w:szCs w:val="18"/>
        </w:rPr>
        <w:t xml:space="preserve"> </w:t>
      </w:r>
      <w:r w:rsidRPr="000E025D">
        <w:rPr>
          <w:sz w:val="18"/>
          <w:szCs w:val="18"/>
        </w:rPr>
        <w:fldChar w:fldCharType="begin">
          <w:ffData>
            <w:name w:val="Wybór1"/>
            <w:enabled/>
            <w:calcOnExit w:val="0"/>
            <w:checkBox>
              <w:sizeAuto/>
              <w:default w:val="0"/>
            </w:checkBox>
          </w:ffData>
        </w:fldChar>
      </w:r>
      <w:r w:rsidRPr="000E025D">
        <w:rPr>
          <w:sz w:val="18"/>
          <w:szCs w:val="18"/>
        </w:rPr>
        <w:instrText xml:space="preserve"> FORMCHECKBOX </w:instrText>
      </w:r>
      <w:r w:rsidRPr="000E025D">
        <w:rPr>
          <w:sz w:val="18"/>
          <w:szCs w:val="18"/>
        </w:rPr>
      </w:r>
      <w:r w:rsidRPr="000E025D">
        <w:rPr>
          <w:sz w:val="18"/>
          <w:szCs w:val="18"/>
        </w:rPr>
        <w:fldChar w:fldCharType="separate"/>
      </w:r>
      <w:r w:rsidRPr="000E025D">
        <w:rPr>
          <w:sz w:val="18"/>
          <w:szCs w:val="18"/>
        </w:rPr>
        <w:fldChar w:fldCharType="end"/>
      </w:r>
      <w:r w:rsidRPr="000E025D">
        <w:rPr>
          <w:sz w:val="18"/>
          <w:szCs w:val="18"/>
        </w:rPr>
        <w:t xml:space="preserve"> </w:t>
      </w:r>
      <w:r w:rsidRPr="000E025D">
        <w:rPr>
          <w:rFonts w:cs="Calibri"/>
          <w:sz w:val="18"/>
          <w:szCs w:val="18"/>
        </w:rPr>
        <w:t>Wyrażam zgodę na wszystkie.</w:t>
      </w:r>
    </w:p>
    <w:p w14:paraId="5F5B96FA" w14:textId="77777777" w:rsidR="00812616" w:rsidRPr="000E025D" w:rsidRDefault="00812616" w:rsidP="00812616">
      <w:pPr>
        <w:rPr>
          <w:rFonts w:cs="Calibri"/>
          <w:sz w:val="18"/>
          <w:szCs w:val="18"/>
        </w:rPr>
      </w:pPr>
    </w:p>
    <w:p w14:paraId="57BBE882" w14:textId="77777777" w:rsidR="00812616" w:rsidRPr="000E025D" w:rsidRDefault="00812616" w:rsidP="00812616">
      <w:pPr>
        <w:rPr>
          <w:rFonts w:cs="Calibri"/>
          <w:sz w:val="18"/>
          <w:szCs w:val="18"/>
        </w:rPr>
      </w:pPr>
      <w:r w:rsidRPr="000E025D">
        <w:rPr>
          <w:rFonts w:cs="Calibri"/>
          <w:b/>
          <w:bCs/>
          <w:sz w:val="18"/>
          <w:szCs w:val="18"/>
        </w:rPr>
        <w:t>[POLE OPCJONALNE]</w:t>
      </w:r>
      <w:r w:rsidRPr="000E025D">
        <w:rPr>
          <w:rFonts w:cs="Calibri"/>
          <w:sz w:val="18"/>
          <w:szCs w:val="18"/>
        </w:rPr>
        <w:t xml:space="preserve"> </w:t>
      </w:r>
      <w:r w:rsidRPr="000E025D">
        <w:rPr>
          <w:sz w:val="18"/>
          <w:szCs w:val="18"/>
        </w:rPr>
        <w:fldChar w:fldCharType="begin">
          <w:ffData>
            <w:name w:val="Wybór1"/>
            <w:enabled/>
            <w:calcOnExit w:val="0"/>
            <w:checkBox>
              <w:sizeAuto/>
              <w:default w:val="0"/>
            </w:checkBox>
          </w:ffData>
        </w:fldChar>
      </w:r>
      <w:r w:rsidRPr="000E025D">
        <w:rPr>
          <w:sz w:val="18"/>
          <w:szCs w:val="18"/>
        </w:rPr>
        <w:instrText xml:space="preserve"> FORMCHECKBOX </w:instrText>
      </w:r>
      <w:r w:rsidRPr="000E025D">
        <w:rPr>
          <w:sz w:val="18"/>
          <w:szCs w:val="18"/>
        </w:rPr>
      </w:r>
      <w:r w:rsidRPr="000E025D">
        <w:rPr>
          <w:sz w:val="18"/>
          <w:szCs w:val="18"/>
        </w:rPr>
        <w:fldChar w:fldCharType="separate"/>
      </w:r>
      <w:r w:rsidRPr="000E025D">
        <w:rPr>
          <w:sz w:val="18"/>
          <w:szCs w:val="18"/>
        </w:rPr>
        <w:fldChar w:fldCharType="end"/>
      </w:r>
      <w:r w:rsidRPr="000E025D">
        <w:rPr>
          <w:sz w:val="18"/>
          <w:szCs w:val="18"/>
        </w:rPr>
        <w:t xml:space="preserve"> </w:t>
      </w:r>
      <w:r w:rsidRPr="000E025D">
        <w:rPr>
          <w:rFonts w:cs="Calibri"/>
          <w:sz w:val="18"/>
          <w:szCs w:val="18"/>
        </w:rPr>
        <w:t>Wysyłanie wiadomości e-mail na adres, który udostępniam w ramach tej rejestracji.</w:t>
      </w:r>
    </w:p>
    <w:p w14:paraId="5ED3AE73" w14:textId="77777777" w:rsidR="00812616" w:rsidRPr="000E025D" w:rsidRDefault="00812616" w:rsidP="00812616">
      <w:pPr>
        <w:rPr>
          <w:rFonts w:cs="Calibri"/>
          <w:sz w:val="18"/>
          <w:szCs w:val="18"/>
        </w:rPr>
      </w:pPr>
    </w:p>
    <w:p w14:paraId="79D848D7" w14:textId="77777777" w:rsidR="00812616" w:rsidRPr="000E025D" w:rsidRDefault="00812616" w:rsidP="00812616">
      <w:pPr>
        <w:rPr>
          <w:rFonts w:cs="Calibri"/>
          <w:sz w:val="18"/>
          <w:szCs w:val="18"/>
        </w:rPr>
      </w:pPr>
      <w:r w:rsidRPr="000E025D">
        <w:rPr>
          <w:rFonts w:cs="Calibri"/>
          <w:b/>
          <w:bCs/>
          <w:sz w:val="18"/>
          <w:szCs w:val="18"/>
        </w:rPr>
        <w:t>[POLE OPCJONALNE]</w:t>
      </w:r>
      <w:r w:rsidRPr="000E025D">
        <w:rPr>
          <w:rFonts w:cs="Calibri"/>
          <w:sz w:val="18"/>
          <w:szCs w:val="18"/>
        </w:rPr>
        <w:t xml:space="preserve"> </w:t>
      </w:r>
      <w:r w:rsidRPr="000E025D">
        <w:rPr>
          <w:sz w:val="18"/>
          <w:szCs w:val="18"/>
        </w:rPr>
        <w:fldChar w:fldCharType="begin">
          <w:ffData>
            <w:name w:val="Wybór1"/>
            <w:enabled/>
            <w:calcOnExit w:val="0"/>
            <w:checkBox>
              <w:sizeAuto/>
              <w:default w:val="0"/>
            </w:checkBox>
          </w:ffData>
        </w:fldChar>
      </w:r>
      <w:r w:rsidRPr="000E025D">
        <w:rPr>
          <w:sz w:val="18"/>
          <w:szCs w:val="18"/>
        </w:rPr>
        <w:instrText xml:space="preserve"> FORMCHECKBOX </w:instrText>
      </w:r>
      <w:r w:rsidRPr="000E025D">
        <w:rPr>
          <w:sz w:val="18"/>
          <w:szCs w:val="18"/>
        </w:rPr>
      </w:r>
      <w:r w:rsidRPr="000E025D">
        <w:rPr>
          <w:sz w:val="18"/>
          <w:szCs w:val="18"/>
        </w:rPr>
        <w:fldChar w:fldCharType="separate"/>
      </w:r>
      <w:r w:rsidRPr="000E025D">
        <w:rPr>
          <w:sz w:val="18"/>
          <w:szCs w:val="18"/>
        </w:rPr>
        <w:fldChar w:fldCharType="end"/>
      </w:r>
      <w:r w:rsidRPr="000E025D">
        <w:rPr>
          <w:sz w:val="18"/>
          <w:szCs w:val="18"/>
        </w:rPr>
        <w:t xml:space="preserve"> </w:t>
      </w:r>
      <w:r w:rsidRPr="000E025D">
        <w:rPr>
          <w:rFonts w:cs="Calibri"/>
          <w:sz w:val="18"/>
          <w:szCs w:val="18"/>
        </w:rPr>
        <w:t>Wysyłanie SMS na numer telefonu, który udostępniam w ramach tej rejestracji.</w:t>
      </w:r>
    </w:p>
    <w:p w14:paraId="796F62DA" w14:textId="77777777" w:rsidR="00812616" w:rsidRPr="000E025D" w:rsidRDefault="00812616" w:rsidP="00812616">
      <w:pPr>
        <w:rPr>
          <w:rFonts w:cs="Calibri"/>
          <w:sz w:val="18"/>
          <w:szCs w:val="18"/>
        </w:rPr>
      </w:pPr>
    </w:p>
    <w:p w14:paraId="4130440D" w14:textId="77777777" w:rsidR="00812616" w:rsidRPr="000E025D" w:rsidRDefault="00812616" w:rsidP="00812616">
      <w:pPr>
        <w:rPr>
          <w:rFonts w:cs="Calibri"/>
          <w:sz w:val="18"/>
          <w:szCs w:val="18"/>
        </w:rPr>
      </w:pPr>
      <w:r w:rsidRPr="000E025D">
        <w:rPr>
          <w:rFonts w:cs="Calibri"/>
          <w:sz w:val="18"/>
          <w:szCs w:val="18"/>
        </w:rPr>
        <w:t xml:space="preserve">Aby dowiedzieć się więcej o praktykach ochrony prywatności Mastercard, w tym o prawie do wycofania zgody na otrzymywanie komunikatów marketingowych w dowolnym momencie, zapoznaj się z </w:t>
      </w:r>
      <w:r w:rsidRPr="000E025D">
        <w:rPr>
          <w:rFonts w:cs="Calibri"/>
          <w:sz w:val="18"/>
          <w:szCs w:val="18"/>
          <w:u w:val="single"/>
        </w:rPr>
        <w:t>Polityką Prywatności Programu.</w:t>
      </w:r>
    </w:p>
    <w:p w14:paraId="73AF6E20" w14:textId="77777777" w:rsidR="00812616" w:rsidRPr="000E025D" w:rsidRDefault="00812616" w:rsidP="00812616">
      <w:pPr>
        <w:rPr>
          <w:rFonts w:cs="Calibri"/>
          <w:sz w:val="18"/>
          <w:szCs w:val="18"/>
        </w:rPr>
      </w:pPr>
    </w:p>
    <w:p w14:paraId="2C20C5CD" w14:textId="77777777" w:rsidR="00812616" w:rsidRPr="000E025D" w:rsidRDefault="00812616" w:rsidP="00812616">
      <w:pPr>
        <w:jc w:val="both"/>
        <w:rPr>
          <w:rFonts w:eastAsia="Arial" w:cs="Calibri"/>
          <w:sz w:val="18"/>
          <w:szCs w:val="18"/>
        </w:rPr>
      </w:pPr>
      <w:r w:rsidRPr="000E025D">
        <w:rPr>
          <w:rFonts w:eastAsia="Arial" w:cs="Calibri"/>
          <w:sz w:val="18"/>
          <w:szCs w:val="18"/>
        </w:rPr>
        <w:t xml:space="preserve">*) Mastercard Europe SA belgijska spółka z ograniczoną odpowiedzialnością, zarejestrowana w Sądzie Gospodarczym w </w:t>
      </w:r>
      <w:proofErr w:type="spellStart"/>
      <w:r w:rsidRPr="000E025D">
        <w:rPr>
          <w:rFonts w:eastAsia="Arial" w:cs="Calibri"/>
          <w:sz w:val="18"/>
          <w:szCs w:val="18"/>
        </w:rPr>
        <w:t>Nivelles</w:t>
      </w:r>
      <w:proofErr w:type="spellEnd"/>
      <w:r w:rsidRPr="000E025D">
        <w:rPr>
          <w:rFonts w:eastAsia="Arial" w:cs="Calibri"/>
          <w:sz w:val="18"/>
          <w:szCs w:val="18"/>
        </w:rPr>
        <w:t xml:space="preserve"> w Belgii (RPR 0448038446), z siedzibą w Waterloo, Belgia (</w:t>
      </w:r>
      <w:proofErr w:type="spellStart"/>
      <w:r w:rsidRPr="000E025D">
        <w:rPr>
          <w:rFonts w:eastAsia="Arial" w:cs="Calibri"/>
          <w:sz w:val="18"/>
          <w:szCs w:val="18"/>
        </w:rPr>
        <w:t>Chaussee</w:t>
      </w:r>
      <w:proofErr w:type="spellEnd"/>
      <w:r w:rsidRPr="000E025D">
        <w:rPr>
          <w:rFonts w:eastAsia="Arial" w:cs="Calibri"/>
          <w:sz w:val="18"/>
          <w:szCs w:val="18"/>
        </w:rPr>
        <w:t xml:space="preserve"> de </w:t>
      </w:r>
      <w:proofErr w:type="spellStart"/>
      <w:r w:rsidRPr="000E025D">
        <w:rPr>
          <w:rFonts w:eastAsia="Arial" w:cs="Calibri"/>
          <w:sz w:val="18"/>
          <w:szCs w:val="18"/>
        </w:rPr>
        <w:t>Tervuren</w:t>
      </w:r>
      <w:proofErr w:type="spellEnd"/>
      <w:r w:rsidRPr="000E025D">
        <w:rPr>
          <w:rFonts w:eastAsia="Arial" w:cs="Calibri"/>
          <w:sz w:val="18"/>
          <w:szCs w:val="18"/>
        </w:rPr>
        <w:t xml:space="preserve"> 198A, 1410 Waterloo, Belgia), działająca w Polsce poprzez Mastercard Europe SA Oddział w Polsce, z siedzibą w Warszawie (Plac Europejski 1, 00-844 Warszawa), wpisana do Rejestru Przedsiębiorców Krajowego Rejestru Sądowego prowadzonego przez Sąd Rejonowy dla m.st. Warszawy w Warszawie, XIII Wydział Gospodarczy Krajowego Rejestru Sądowego, KRS: 0000345959, NIP: 1070015237, REGON: 142191116.</w:t>
      </w:r>
    </w:p>
    <w:p w14:paraId="00510CD6" w14:textId="77777777" w:rsidR="00812616" w:rsidRPr="000E025D" w:rsidRDefault="00812616" w:rsidP="00812616">
      <w:pPr>
        <w:jc w:val="both"/>
        <w:rPr>
          <w:rFonts w:eastAsia="Arial" w:cs="Calibri"/>
          <w:sz w:val="18"/>
          <w:szCs w:val="18"/>
        </w:rPr>
      </w:pPr>
      <w:r w:rsidRPr="000E025D">
        <w:rPr>
          <w:rFonts w:eastAsia="Arial" w:cs="Calibri"/>
          <w:sz w:val="18"/>
          <w:szCs w:val="18"/>
          <w:lang w:val="en-GB"/>
        </w:rPr>
        <w:t xml:space="preserve">**) Mastercard Inc, Mastercard international LLC, Mastercard Loyalty Solutions Australia Pty Ltd, Mastercard Asia Pacific Pte Ltd, Electra Card Services.  </w:t>
      </w:r>
      <w:r w:rsidRPr="000E025D">
        <w:rPr>
          <w:rFonts w:eastAsia="Arial" w:cs="Calibri"/>
          <w:sz w:val="18"/>
          <w:szCs w:val="18"/>
        </w:rPr>
        <w:t xml:space="preserve">Szczegółowe informacje na temat tych spółek oraz środków wprowadzonych przez Mastercard w celu ochrony danych udostępnianych w ramach Grupy Mastercard można znaleźć w </w:t>
      </w:r>
      <w:hyperlink r:id="rId12" w:history="1">
        <w:r w:rsidRPr="000E025D">
          <w:rPr>
            <w:rStyle w:val="Hipercze"/>
            <w:rFonts w:eastAsia="Arial" w:cs="Calibri"/>
            <w:color w:val="auto"/>
            <w:sz w:val="18"/>
            <w:szCs w:val="18"/>
          </w:rPr>
          <w:t>Wiążących Regułach Korporacyjnych Mastercard</w:t>
        </w:r>
      </w:hyperlink>
      <w:r w:rsidRPr="000E025D">
        <w:rPr>
          <w:rFonts w:eastAsia="Arial" w:cs="Calibri"/>
          <w:sz w:val="18"/>
          <w:szCs w:val="18"/>
        </w:rPr>
        <w:t>.</w:t>
      </w:r>
    </w:p>
    <w:p w14:paraId="40662C88" w14:textId="77777777" w:rsidR="00812616" w:rsidRPr="000E025D" w:rsidRDefault="00812616" w:rsidP="00812616">
      <w:pPr>
        <w:rPr>
          <w:rFonts w:eastAsia="Arial" w:cs="Calibri"/>
          <w:sz w:val="18"/>
          <w:szCs w:val="18"/>
        </w:rPr>
      </w:pPr>
      <w:r w:rsidRPr="000E025D">
        <w:rPr>
          <w:rFonts w:eastAsia="Arial" w:cs="Calibri"/>
          <w:sz w:val="18"/>
          <w:szCs w:val="18"/>
        </w:rPr>
        <w:t>***) Informacje na temat Partnerów Wymiany Punktów znajdują się w Polityce Prywatności Programu.</w:t>
      </w:r>
    </w:p>
    <w:p w14:paraId="0260E50B" w14:textId="77777777" w:rsidR="00812616" w:rsidRPr="000E025D" w:rsidRDefault="00812616" w:rsidP="00FC7E50">
      <w:pPr>
        <w:rPr>
          <w:sz w:val="18"/>
          <w:szCs w:val="18"/>
        </w:rPr>
      </w:pPr>
    </w:p>
    <w:p w14:paraId="0E5B4A64" w14:textId="1E0908D8" w:rsidR="000E1F7D" w:rsidRPr="00C8156F" w:rsidRDefault="000E1F7D" w:rsidP="00A51476">
      <w:pPr>
        <w:keepNext/>
        <w:widowControl w:val="0"/>
        <w:tabs>
          <w:tab w:val="left" w:pos="142"/>
          <w:tab w:val="left" w:pos="4536"/>
          <w:tab w:val="left" w:pos="5954"/>
          <w:tab w:val="left" w:pos="9356"/>
        </w:tabs>
        <w:spacing w:before="360"/>
        <w:jc w:val="both"/>
        <w:rPr>
          <w:rFonts w:cs="Calibri"/>
          <w:color w:val="000000"/>
          <w:sz w:val="18"/>
          <w:szCs w:val="18"/>
        </w:rPr>
      </w:pPr>
      <w:bookmarkStart w:id="1" w:name="_Hlk206177176"/>
      <w:r w:rsidRPr="00C8156F">
        <w:rPr>
          <w:rFonts w:cs="Calibri"/>
          <w:color w:val="000000"/>
          <w:sz w:val="18"/>
          <w:szCs w:val="18"/>
        </w:rPr>
        <w:t>Miejscowość i data:</w:t>
      </w:r>
      <w:r w:rsidR="001E1A7F" w:rsidRPr="00C8156F">
        <w:rPr>
          <w:rFonts w:cs="Calibri"/>
          <w:color w:val="000000"/>
          <w:sz w:val="18"/>
          <w:szCs w:val="18"/>
        </w:rPr>
        <w:t xml:space="preserve"> </w:t>
      </w:r>
      <w:r w:rsidR="002B21A2" w:rsidRPr="00C8156F">
        <w:rPr>
          <w:rFonts w:cs="Calibri"/>
          <w:color w:val="000000"/>
          <w:sz w:val="18"/>
          <w:szCs w:val="18"/>
        </w:rPr>
        <w:t>………………………………………………..</w:t>
      </w:r>
    </w:p>
    <w:bookmarkEnd w:id="1"/>
    <w:p w14:paraId="71527FB4" w14:textId="77777777" w:rsidR="002B21A2" w:rsidRPr="00C8156F" w:rsidRDefault="002B21A2" w:rsidP="00A51476">
      <w:pPr>
        <w:keepNext/>
        <w:widowControl w:val="0"/>
        <w:tabs>
          <w:tab w:val="left" w:pos="142"/>
          <w:tab w:val="left" w:pos="4536"/>
          <w:tab w:val="left" w:pos="5954"/>
          <w:tab w:val="left" w:pos="9356"/>
        </w:tabs>
        <w:spacing w:before="360"/>
        <w:jc w:val="both"/>
        <w:rPr>
          <w:rFonts w:cs="Calibri"/>
          <w:color w:val="000000"/>
          <w:sz w:val="18"/>
          <w:szCs w:val="18"/>
          <w:u w:val="single"/>
        </w:rPr>
      </w:pPr>
    </w:p>
    <w:p w14:paraId="6B3F4BCE" w14:textId="77777777" w:rsidR="001A4ABE" w:rsidRDefault="002B21A2" w:rsidP="001A4ABE">
      <w:pPr>
        <w:keepNext/>
        <w:widowControl w:val="0"/>
        <w:tabs>
          <w:tab w:val="left" w:pos="142"/>
          <w:tab w:val="left" w:pos="4536"/>
          <w:tab w:val="left" w:pos="5954"/>
          <w:tab w:val="left" w:pos="9356"/>
        </w:tabs>
        <w:jc w:val="both"/>
        <w:rPr>
          <w:rFonts w:cs="Calibri"/>
          <w:color w:val="000000"/>
          <w:sz w:val="18"/>
          <w:szCs w:val="18"/>
        </w:rPr>
      </w:pPr>
      <w:bookmarkStart w:id="2" w:name="_Hlk206177216"/>
      <w:r w:rsidRPr="00C8156F">
        <w:rPr>
          <w:rFonts w:cs="Calibri"/>
          <w:color w:val="000000"/>
          <w:sz w:val="18"/>
          <w:szCs w:val="18"/>
        </w:rPr>
        <w:t>……………………………………………………………………………</w:t>
      </w:r>
      <w:r w:rsidR="00FA46A6" w:rsidRPr="00C8156F">
        <w:rPr>
          <w:rFonts w:cs="Calibri"/>
          <w:color w:val="000000"/>
          <w:sz w:val="18"/>
          <w:szCs w:val="18"/>
        </w:rPr>
        <w:t>…</w:t>
      </w:r>
      <w:r w:rsidRPr="00C8156F">
        <w:rPr>
          <w:rFonts w:cs="Calibri"/>
          <w:color w:val="000000"/>
          <w:sz w:val="18"/>
          <w:szCs w:val="18"/>
        </w:rPr>
        <w:tab/>
      </w:r>
      <w:r w:rsidR="00B721FE" w:rsidRPr="00C8156F">
        <w:rPr>
          <w:rFonts w:cs="Calibri"/>
          <w:color w:val="000000"/>
          <w:sz w:val="18"/>
          <w:szCs w:val="18"/>
        </w:rPr>
        <w:t xml:space="preserve">                   </w:t>
      </w:r>
      <w:r w:rsidRPr="00C8156F">
        <w:rPr>
          <w:rFonts w:cs="Calibri"/>
          <w:color w:val="000000"/>
          <w:sz w:val="18"/>
          <w:szCs w:val="18"/>
        </w:rPr>
        <w:t>……………………………………………………………………………</w:t>
      </w:r>
    </w:p>
    <w:p w14:paraId="0916B12E" w14:textId="6023388D" w:rsidR="000E1F7D" w:rsidRPr="00C8156F" w:rsidRDefault="002B21A2" w:rsidP="001A4ABE">
      <w:pPr>
        <w:keepNext/>
        <w:widowControl w:val="0"/>
        <w:tabs>
          <w:tab w:val="left" w:pos="142"/>
          <w:tab w:val="left" w:pos="4536"/>
          <w:tab w:val="left" w:pos="5954"/>
          <w:tab w:val="left" w:pos="9356"/>
        </w:tabs>
        <w:jc w:val="both"/>
        <w:rPr>
          <w:rFonts w:cs="Calibri"/>
          <w:color w:val="000000"/>
          <w:sz w:val="18"/>
          <w:szCs w:val="18"/>
        </w:rPr>
      </w:pPr>
      <w:r w:rsidRPr="00C8156F">
        <w:rPr>
          <w:rFonts w:cs="Calibri"/>
          <w:color w:val="000000"/>
          <w:sz w:val="18"/>
          <w:szCs w:val="18"/>
        </w:rPr>
        <w:t>Twój podpis (</w:t>
      </w:r>
      <w:r w:rsidR="001E1A7F" w:rsidRPr="00C8156F">
        <w:rPr>
          <w:rFonts w:cs="Calibri"/>
          <w:color w:val="000000"/>
          <w:sz w:val="18"/>
          <w:szCs w:val="18"/>
        </w:rPr>
        <w:t xml:space="preserve">posiadacza </w:t>
      </w:r>
      <w:r w:rsidRPr="00C8156F">
        <w:rPr>
          <w:rFonts w:cs="Calibri"/>
          <w:color w:val="000000"/>
          <w:sz w:val="18"/>
          <w:szCs w:val="18"/>
        </w:rPr>
        <w:t>rachunku)</w:t>
      </w:r>
      <w:r w:rsidRPr="00C8156F">
        <w:rPr>
          <w:rFonts w:cs="Calibri"/>
          <w:color w:val="000000"/>
          <w:sz w:val="18"/>
          <w:szCs w:val="18"/>
        </w:rPr>
        <w:tab/>
      </w:r>
      <w:r w:rsidR="00FE1B92">
        <w:rPr>
          <w:rFonts w:cs="Calibri"/>
          <w:color w:val="000000"/>
          <w:sz w:val="18"/>
          <w:szCs w:val="18"/>
        </w:rPr>
        <w:t xml:space="preserve">                         </w:t>
      </w:r>
      <w:r w:rsidRPr="00C8156F">
        <w:rPr>
          <w:rFonts w:cs="Calibri"/>
          <w:color w:val="000000"/>
          <w:sz w:val="18"/>
          <w:szCs w:val="18"/>
        </w:rPr>
        <w:t xml:space="preserve">Podpis i pieczątka </w:t>
      </w:r>
      <w:r w:rsidR="00FE1B92">
        <w:rPr>
          <w:rFonts w:cs="Calibri"/>
          <w:color w:val="000000"/>
          <w:sz w:val="18"/>
          <w:szCs w:val="18"/>
        </w:rPr>
        <w:t xml:space="preserve">imienna </w:t>
      </w:r>
      <w:r w:rsidR="00A34568" w:rsidRPr="00986C06">
        <w:rPr>
          <w:rFonts w:cs="Calibri"/>
          <w:sz w:val="18"/>
          <w:szCs w:val="18"/>
        </w:rPr>
        <w:t xml:space="preserve">naszego </w:t>
      </w:r>
      <w:r w:rsidRPr="00C8156F">
        <w:rPr>
          <w:rFonts w:cs="Calibri"/>
          <w:color w:val="000000"/>
          <w:sz w:val="18"/>
          <w:szCs w:val="18"/>
        </w:rPr>
        <w:t xml:space="preserve">pracownika </w:t>
      </w:r>
    </w:p>
    <w:bookmarkEnd w:id="2"/>
    <w:p w14:paraId="4697EC9B" w14:textId="77777777" w:rsidR="007E7BDC" w:rsidRPr="00C8156F" w:rsidRDefault="007E7BDC" w:rsidP="001A4ABE">
      <w:pPr>
        <w:pStyle w:val="Lista3"/>
        <w:numPr>
          <w:ilvl w:val="0"/>
          <w:numId w:val="0"/>
        </w:numPr>
        <w:rPr>
          <w:sz w:val="18"/>
          <w:szCs w:val="18"/>
        </w:rPr>
      </w:pPr>
    </w:p>
    <w:p w14:paraId="4D5CC74E" w14:textId="77777777" w:rsidR="002B21A2" w:rsidRPr="00C8156F" w:rsidRDefault="002B21A2" w:rsidP="001A4ABE">
      <w:pPr>
        <w:pStyle w:val="Lista3"/>
        <w:numPr>
          <w:ilvl w:val="0"/>
          <w:numId w:val="0"/>
        </w:numPr>
        <w:rPr>
          <w:sz w:val="18"/>
          <w:szCs w:val="18"/>
        </w:rPr>
      </w:pPr>
    </w:p>
    <w:p w14:paraId="7B56E2BC" w14:textId="77777777" w:rsidR="002B21A2" w:rsidRPr="00C8156F" w:rsidRDefault="002B21A2" w:rsidP="001A4ABE">
      <w:pPr>
        <w:pStyle w:val="Lista3"/>
        <w:numPr>
          <w:ilvl w:val="0"/>
          <w:numId w:val="0"/>
        </w:numPr>
        <w:rPr>
          <w:sz w:val="18"/>
          <w:szCs w:val="18"/>
        </w:rPr>
      </w:pPr>
    </w:p>
    <w:p w14:paraId="4F45399C" w14:textId="77777777" w:rsidR="002B21A2" w:rsidRPr="00C8156F" w:rsidRDefault="002B21A2" w:rsidP="002B21A2">
      <w:pPr>
        <w:pStyle w:val="Lista3"/>
        <w:numPr>
          <w:ilvl w:val="0"/>
          <w:numId w:val="0"/>
        </w:numPr>
        <w:rPr>
          <w:sz w:val="18"/>
          <w:szCs w:val="18"/>
        </w:rPr>
      </w:pPr>
    </w:p>
    <w:p w14:paraId="2DC0047E" w14:textId="77777777" w:rsidR="002B21A2" w:rsidRPr="00C8156F" w:rsidRDefault="002B21A2" w:rsidP="002B21A2">
      <w:pPr>
        <w:pStyle w:val="Lista3"/>
        <w:numPr>
          <w:ilvl w:val="0"/>
          <w:numId w:val="0"/>
        </w:numPr>
        <w:rPr>
          <w:sz w:val="18"/>
          <w:szCs w:val="18"/>
        </w:rPr>
      </w:pPr>
      <w:r w:rsidRPr="00C8156F">
        <w:rPr>
          <w:sz w:val="18"/>
          <w:szCs w:val="18"/>
        </w:rPr>
        <w:t>* W przypadku braku numeru PESEL wpisz datę urodzenia</w:t>
      </w:r>
    </w:p>
    <w:p w14:paraId="3A79220D" w14:textId="1EE29A9F" w:rsidR="002B21A2" w:rsidRPr="00C8156F" w:rsidRDefault="002B21A2" w:rsidP="002B21A2">
      <w:pPr>
        <w:pStyle w:val="Lista3"/>
        <w:numPr>
          <w:ilvl w:val="0"/>
          <w:numId w:val="0"/>
        </w:numPr>
        <w:rPr>
          <w:color w:val="EE0000"/>
          <w:sz w:val="18"/>
          <w:szCs w:val="18"/>
        </w:rPr>
      </w:pPr>
      <w:r w:rsidRPr="00C8156F">
        <w:rPr>
          <w:sz w:val="18"/>
          <w:szCs w:val="18"/>
        </w:rPr>
        <w:t xml:space="preserve">** </w:t>
      </w:r>
      <w:r w:rsidR="000B57E4" w:rsidRPr="00986C06">
        <w:rPr>
          <w:sz w:val="18"/>
          <w:szCs w:val="18"/>
        </w:rPr>
        <w:t>Niepotrzebne skreśl</w:t>
      </w:r>
    </w:p>
    <w:p w14:paraId="541C231D" w14:textId="08C2719E" w:rsidR="002B21A2" w:rsidRPr="00C8156F" w:rsidRDefault="002B21A2" w:rsidP="002B21A2">
      <w:pPr>
        <w:pStyle w:val="Lista3"/>
        <w:numPr>
          <w:ilvl w:val="0"/>
          <w:numId w:val="0"/>
        </w:numPr>
        <w:rPr>
          <w:sz w:val="18"/>
          <w:szCs w:val="18"/>
        </w:rPr>
      </w:pPr>
      <w:r w:rsidRPr="00C8156F">
        <w:rPr>
          <w:sz w:val="18"/>
          <w:szCs w:val="18"/>
        </w:rPr>
        <w:t>**</w:t>
      </w:r>
      <w:r w:rsidR="000B57E4" w:rsidRPr="00986C06">
        <w:rPr>
          <w:sz w:val="18"/>
          <w:szCs w:val="18"/>
        </w:rPr>
        <w:t>*</w:t>
      </w:r>
      <w:r w:rsidRPr="00986C06">
        <w:rPr>
          <w:sz w:val="18"/>
          <w:szCs w:val="18"/>
        </w:rPr>
        <w:t xml:space="preserve"> </w:t>
      </w:r>
      <w:r w:rsidRPr="00C8156F">
        <w:rPr>
          <w:sz w:val="18"/>
          <w:szCs w:val="18"/>
        </w:rPr>
        <w:t>Wypełnij odpowiednie pol</w:t>
      </w:r>
      <w:r w:rsidR="006D6F65" w:rsidRPr="00C8156F">
        <w:rPr>
          <w:sz w:val="18"/>
          <w:szCs w:val="18"/>
        </w:rPr>
        <w:t>e</w:t>
      </w:r>
    </w:p>
    <w:sectPr w:rsidR="002B21A2" w:rsidRPr="00C8156F" w:rsidSect="00077DFF">
      <w:footerReference w:type="even" r:id="rId13"/>
      <w:footerReference w:type="first" r:id="rId14"/>
      <w:footnotePr>
        <w:numRestart w:val="eachSect"/>
      </w:footnotePr>
      <w:pgSz w:w="11906" w:h="16838" w:code="9"/>
      <w:pgMar w:top="1134" w:right="1134" w:bottom="1418" w:left="1134" w:header="426" w:footer="16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9387ED" w14:textId="77777777" w:rsidR="00A8143B" w:rsidRDefault="00A8143B">
      <w:r>
        <w:separator/>
      </w:r>
    </w:p>
  </w:endnote>
  <w:endnote w:type="continuationSeparator" w:id="0">
    <w:p w14:paraId="3D5BFB8A" w14:textId="77777777" w:rsidR="00A8143B" w:rsidRDefault="00A814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charset w:val="00"/>
    <w:family w:val="swiss"/>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01CF7" w14:textId="77777777" w:rsidR="001A2C3A" w:rsidRDefault="001A2C3A" w:rsidP="001E6631">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14:paraId="69D41315" w14:textId="77777777" w:rsidR="001A2C3A" w:rsidRDefault="001A2C3A" w:rsidP="001E6631">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3225D" w14:textId="77777777" w:rsidR="001A2C3A" w:rsidRPr="00F0096B" w:rsidRDefault="001A2C3A" w:rsidP="00405635">
    <w:pPr>
      <w:pStyle w:val="Stopka"/>
      <w:jc w:val="right"/>
      <w:rPr>
        <w:rFonts w:cs="Calibri"/>
        <w:color w:val="008364"/>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9DD9B" w14:textId="77777777" w:rsidR="00A8143B" w:rsidRDefault="00A8143B">
      <w:r>
        <w:separator/>
      </w:r>
    </w:p>
  </w:footnote>
  <w:footnote w:type="continuationSeparator" w:id="0">
    <w:p w14:paraId="31F8F152" w14:textId="77777777" w:rsidR="00A8143B" w:rsidRDefault="00A814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35AB0"/>
    <w:multiLevelType w:val="hybridMultilevel"/>
    <w:tmpl w:val="2918EA56"/>
    <w:name w:val="Lista_BPS_paragraf2"/>
    <w:lvl w:ilvl="0" w:tplc="9914406E">
      <w:start w:val="1"/>
      <w:numFmt w:val="decimal"/>
      <w:lvlText w:val="§ %1. "/>
      <w:lvlJc w:val="left"/>
      <w:pPr>
        <w:ind w:left="1077" w:hanging="360"/>
      </w:pPr>
      <w:rPr>
        <w:rFonts w:ascii="Calibri" w:hAnsi="Calibri" w:hint="default"/>
        <w:b/>
        <w:i w:val="0"/>
        <w:color w:val="027256"/>
        <w:sz w:val="22"/>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 w15:restartNumberingAfterBreak="0">
    <w:nsid w:val="08763AFB"/>
    <w:multiLevelType w:val="hybridMultilevel"/>
    <w:tmpl w:val="8E6EAF84"/>
    <w:name w:val="Lista_BPS3"/>
    <w:lvl w:ilvl="0" w:tplc="D94A707E">
      <w:start w:val="1"/>
      <w:numFmt w:val="lowerLetter"/>
      <w:lvlText w:val="%1)"/>
      <w:lvlJc w:val="left"/>
      <w:pPr>
        <w:ind w:left="1440" w:hanging="360"/>
      </w:pPr>
      <w:rPr>
        <w:rFonts w:ascii="Calibri" w:hAnsi="Calibri" w:cstheme="minorHAnsi" w:hint="default"/>
        <w:b w:val="0"/>
        <w:i w:val="0"/>
        <w:color w:val="008364"/>
        <w:spacing w:val="2"/>
        <w:sz w:val="2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 w15:restartNumberingAfterBreak="0">
    <w:nsid w:val="09134214"/>
    <w:multiLevelType w:val="multilevel"/>
    <w:tmpl w:val="2058463C"/>
    <w:name w:val="Lista BPS z paragrafem"/>
    <w:lvl w:ilvl="0">
      <w:start w:val="1"/>
      <w:numFmt w:val="none"/>
      <w:lvlText w:val="%1"/>
      <w:lvlJc w:val="left"/>
      <w:pPr>
        <w:ind w:left="0" w:firstLine="0"/>
      </w:pPr>
      <w:rPr>
        <w:rFonts w:ascii="Calibri" w:hAnsi="Calibri" w:cstheme="minorHAnsi" w:hint="default"/>
        <w:b/>
        <w:i w:val="0"/>
        <w:color w:val="008364"/>
        <w:spacing w:val="2"/>
        <w:sz w:val="22"/>
      </w:rPr>
    </w:lvl>
    <w:lvl w:ilvl="1">
      <w:start w:val="1"/>
      <w:numFmt w:val="none"/>
      <w:lvlText w:val="%2"/>
      <w:lvlJc w:val="left"/>
      <w:pPr>
        <w:ind w:left="0" w:firstLine="0"/>
      </w:pPr>
      <w:rPr>
        <w:rFonts w:hint="default"/>
      </w:rPr>
    </w:lvl>
    <w:lvl w:ilvl="2">
      <w:start w:val="1"/>
      <w:numFmt w:val="none"/>
      <w:lvlText w:val="%3"/>
      <w:lvlJc w:val="right"/>
      <w:pPr>
        <w:ind w:left="0" w:firstLine="0"/>
      </w:pPr>
      <w:rPr>
        <w:rFonts w:hint="default"/>
      </w:rPr>
    </w:lvl>
    <w:lvl w:ilvl="3">
      <w:start w:val="1"/>
      <w:numFmt w:val="none"/>
      <w:lvlText w:val="%4"/>
      <w:lvlJc w:val="left"/>
      <w:pPr>
        <w:ind w:left="0" w:firstLine="0"/>
      </w:pPr>
      <w:rPr>
        <w:rFonts w:hint="default"/>
      </w:rPr>
    </w:lvl>
    <w:lvl w:ilvl="4">
      <w:start w:val="1"/>
      <w:numFmt w:val="lowerLetter"/>
      <w:lvlText w:val="%5."/>
      <w:lvlJc w:val="left"/>
      <w:pPr>
        <w:ind w:left="5220" w:hanging="360"/>
      </w:pPr>
      <w:rPr>
        <w:rFonts w:hint="default"/>
      </w:rPr>
    </w:lvl>
    <w:lvl w:ilvl="5">
      <w:start w:val="1"/>
      <w:numFmt w:val="lowerRoman"/>
      <w:lvlText w:val="%6."/>
      <w:lvlJc w:val="right"/>
      <w:pPr>
        <w:ind w:left="5940" w:hanging="180"/>
      </w:pPr>
      <w:rPr>
        <w:rFonts w:hint="default"/>
      </w:rPr>
    </w:lvl>
    <w:lvl w:ilvl="6">
      <w:start w:val="1"/>
      <w:numFmt w:val="decimal"/>
      <w:lvlText w:val="%7."/>
      <w:lvlJc w:val="left"/>
      <w:pPr>
        <w:ind w:left="6660" w:hanging="360"/>
      </w:pPr>
      <w:rPr>
        <w:rFonts w:hint="default"/>
      </w:rPr>
    </w:lvl>
    <w:lvl w:ilvl="7">
      <w:start w:val="1"/>
      <w:numFmt w:val="lowerLetter"/>
      <w:lvlText w:val="%8."/>
      <w:lvlJc w:val="left"/>
      <w:pPr>
        <w:ind w:left="7380" w:hanging="360"/>
      </w:pPr>
      <w:rPr>
        <w:rFonts w:hint="default"/>
      </w:rPr>
    </w:lvl>
    <w:lvl w:ilvl="8">
      <w:start w:val="1"/>
      <w:numFmt w:val="lowerRoman"/>
      <w:lvlText w:val="%9."/>
      <w:lvlJc w:val="right"/>
      <w:pPr>
        <w:ind w:left="8100" w:hanging="180"/>
      </w:pPr>
      <w:rPr>
        <w:rFonts w:hint="default"/>
      </w:rPr>
    </w:lvl>
  </w:abstractNum>
  <w:abstractNum w:abstractNumId="3" w15:restartNumberingAfterBreak="0">
    <w:nsid w:val="0DC86F76"/>
    <w:multiLevelType w:val="multilevel"/>
    <w:tmpl w:val="4704B266"/>
    <w:name w:val="Lista_BPS2"/>
    <w:lvl w:ilvl="0">
      <w:start w:val="1"/>
      <w:numFmt w:val="decimal"/>
      <w:lvlText w:val="%1."/>
      <w:lvlJc w:val="left"/>
      <w:pPr>
        <w:tabs>
          <w:tab w:val="num" w:pos="357"/>
        </w:tabs>
        <w:ind w:left="357" w:hanging="357"/>
      </w:pPr>
      <w:rPr>
        <w:rFonts w:ascii="Calibri" w:hAnsi="Calibri" w:hint="default"/>
        <w:b w:val="0"/>
        <w:i w:val="0"/>
        <w:color w:val="027256"/>
        <w:spacing w:val="0"/>
        <w:sz w:val="22"/>
        <w:szCs w:val="20"/>
      </w:rPr>
    </w:lvl>
    <w:lvl w:ilvl="1">
      <w:start w:val="1"/>
      <w:numFmt w:val="decimal"/>
      <w:lvlText w:val="%2)"/>
      <w:lvlJc w:val="left"/>
      <w:pPr>
        <w:tabs>
          <w:tab w:val="num" w:pos="284"/>
        </w:tabs>
        <w:ind w:left="647" w:hanging="363"/>
      </w:pPr>
      <w:rPr>
        <w:rFonts w:ascii="Calibri" w:hAnsi="Calibri" w:hint="default"/>
        <w:color w:val="027256"/>
        <w:sz w:val="16"/>
        <w:szCs w:val="18"/>
      </w:rPr>
    </w:lvl>
    <w:lvl w:ilvl="2">
      <w:start w:val="1"/>
      <w:numFmt w:val="lowerLetter"/>
      <w:lvlText w:val="%3)"/>
      <w:lvlJc w:val="left"/>
      <w:pPr>
        <w:tabs>
          <w:tab w:val="num" w:pos="1077"/>
        </w:tabs>
        <w:ind w:left="1077" w:hanging="357"/>
      </w:pPr>
      <w:rPr>
        <w:rFonts w:ascii="Calibri" w:hAnsi="Calibri" w:hint="default"/>
        <w:b w:val="0"/>
        <w:i w:val="0"/>
        <w:color w:val="027256"/>
        <w:sz w:val="22"/>
      </w:rPr>
    </w:lvl>
    <w:lvl w:ilvl="3">
      <w:start w:val="1"/>
      <w:numFmt w:val="decimal"/>
      <w:lvlText w:val="%4."/>
      <w:lvlJc w:val="left"/>
      <w:pPr>
        <w:tabs>
          <w:tab w:val="num" w:pos="3960"/>
        </w:tabs>
        <w:ind w:left="3960" w:hanging="360"/>
      </w:pPr>
      <w:rPr>
        <w:rFonts w:hint="default"/>
      </w:rPr>
    </w:lvl>
    <w:lvl w:ilvl="4">
      <w:start w:val="1"/>
      <w:numFmt w:val="lowerRoman"/>
      <w:lvlText w:val="%5)"/>
      <w:lvlJc w:val="left"/>
      <w:pPr>
        <w:ind w:left="5040" w:hanging="720"/>
      </w:pPr>
      <w:rPr>
        <w:rFonts w:hint="default"/>
      </w:rPr>
    </w:lvl>
    <w:lvl w:ilvl="5">
      <w:start w:val="1"/>
      <w:numFmt w:val="lowerRoman"/>
      <w:lvlText w:val="%6."/>
      <w:lvlJc w:val="right"/>
      <w:pPr>
        <w:tabs>
          <w:tab w:val="num" w:pos="5400"/>
        </w:tabs>
        <w:ind w:left="5400" w:hanging="180"/>
      </w:pPr>
      <w:rPr>
        <w:rFonts w:hint="default"/>
      </w:rPr>
    </w:lvl>
    <w:lvl w:ilvl="6">
      <w:start w:val="1"/>
      <w:numFmt w:val="decimal"/>
      <w:lvlText w:val="%7."/>
      <w:lvlJc w:val="left"/>
      <w:pPr>
        <w:tabs>
          <w:tab w:val="num" w:pos="6120"/>
        </w:tabs>
        <w:ind w:left="6120" w:hanging="360"/>
      </w:pPr>
      <w:rPr>
        <w:rFonts w:hint="default"/>
      </w:rPr>
    </w:lvl>
    <w:lvl w:ilvl="7">
      <w:start w:val="1"/>
      <w:numFmt w:val="lowerLetter"/>
      <w:lvlText w:val="%8."/>
      <w:lvlJc w:val="left"/>
      <w:pPr>
        <w:tabs>
          <w:tab w:val="num" w:pos="6840"/>
        </w:tabs>
        <w:ind w:left="6840" w:hanging="360"/>
      </w:pPr>
      <w:rPr>
        <w:rFonts w:hint="default"/>
      </w:rPr>
    </w:lvl>
    <w:lvl w:ilvl="8">
      <w:start w:val="1"/>
      <w:numFmt w:val="lowerRoman"/>
      <w:lvlText w:val="%9."/>
      <w:lvlJc w:val="right"/>
      <w:pPr>
        <w:tabs>
          <w:tab w:val="num" w:pos="7560"/>
        </w:tabs>
        <w:ind w:left="7560" w:hanging="180"/>
      </w:pPr>
      <w:rPr>
        <w:rFonts w:hint="default"/>
      </w:rPr>
    </w:lvl>
  </w:abstractNum>
  <w:abstractNum w:abstractNumId="4" w15:restartNumberingAfterBreak="0">
    <w:nsid w:val="13E570AC"/>
    <w:multiLevelType w:val="multilevel"/>
    <w:tmpl w:val="8C46E31C"/>
    <w:name w:val="Lista_BPS"/>
    <w:lvl w:ilvl="0">
      <w:start w:val="1"/>
      <w:numFmt w:val="decimal"/>
      <w:lvlText w:val="%1."/>
      <w:lvlJc w:val="left"/>
      <w:pPr>
        <w:ind w:left="360" w:hanging="360"/>
      </w:pPr>
      <w:rPr>
        <w:rFonts w:ascii="Calibri" w:hAnsi="Calibri" w:cstheme="minorHAnsi" w:hint="default"/>
        <w:b w:val="0"/>
        <w:i w:val="0"/>
        <w:color w:val="008364"/>
        <w:spacing w:val="2"/>
        <w:sz w:val="16"/>
        <w:szCs w:val="14"/>
      </w:rPr>
    </w:lvl>
    <w:lvl w:ilvl="1">
      <w:start w:val="1"/>
      <w:numFmt w:val="decimal"/>
      <w:pStyle w:val="Lista2"/>
      <w:lvlText w:val="%2)"/>
      <w:lvlJc w:val="left"/>
      <w:pPr>
        <w:tabs>
          <w:tab w:val="num" w:pos="357"/>
        </w:tabs>
        <w:ind w:left="720" w:hanging="363"/>
      </w:pPr>
      <w:rPr>
        <w:rFonts w:ascii="Calibri" w:hAnsi="Calibri" w:hint="default"/>
        <w:color w:val="027256"/>
        <w:sz w:val="20"/>
      </w:rPr>
    </w:lvl>
    <w:lvl w:ilvl="2">
      <w:start w:val="1"/>
      <w:numFmt w:val="lowerLetter"/>
      <w:pStyle w:val="Lista3"/>
      <w:lvlText w:val="%3)"/>
      <w:lvlJc w:val="left"/>
      <w:pPr>
        <w:tabs>
          <w:tab w:val="num" w:pos="1077"/>
        </w:tabs>
        <w:ind w:left="1077" w:hanging="357"/>
      </w:pPr>
      <w:rPr>
        <w:rFonts w:ascii="Calibri" w:hAnsi="Calibri" w:hint="default"/>
        <w:b w:val="0"/>
        <w:i w:val="0"/>
        <w:color w:val="027256"/>
        <w:sz w:val="16"/>
        <w:szCs w:val="16"/>
      </w:rPr>
    </w:lvl>
    <w:lvl w:ilvl="3">
      <w:start w:val="1"/>
      <w:numFmt w:val="decimal"/>
      <w:lvlText w:val="%4."/>
      <w:lvlJc w:val="left"/>
      <w:pPr>
        <w:tabs>
          <w:tab w:val="num" w:pos="3960"/>
        </w:tabs>
        <w:ind w:left="3960" w:hanging="360"/>
      </w:pPr>
      <w:rPr>
        <w:rFonts w:hint="default"/>
      </w:rPr>
    </w:lvl>
    <w:lvl w:ilvl="4">
      <w:start w:val="1"/>
      <w:numFmt w:val="lowerRoman"/>
      <w:lvlText w:val="%5)"/>
      <w:lvlJc w:val="left"/>
      <w:pPr>
        <w:ind w:left="5040" w:hanging="720"/>
      </w:pPr>
      <w:rPr>
        <w:rFonts w:hint="default"/>
      </w:rPr>
    </w:lvl>
    <w:lvl w:ilvl="5">
      <w:start w:val="1"/>
      <w:numFmt w:val="lowerRoman"/>
      <w:lvlText w:val="%6."/>
      <w:lvlJc w:val="right"/>
      <w:pPr>
        <w:tabs>
          <w:tab w:val="num" w:pos="5400"/>
        </w:tabs>
        <w:ind w:left="5400" w:hanging="180"/>
      </w:pPr>
      <w:rPr>
        <w:rFonts w:hint="default"/>
      </w:rPr>
    </w:lvl>
    <w:lvl w:ilvl="6">
      <w:start w:val="1"/>
      <w:numFmt w:val="decimal"/>
      <w:lvlText w:val="%7."/>
      <w:lvlJc w:val="left"/>
      <w:pPr>
        <w:tabs>
          <w:tab w:val="num" w:pos="6120"/>
        </w:tabs>
        <w:ind w:left="6120" w:hanging="360"/>
      </w:pPr>
      <w:rPr>
        <w:rFonts w:hint="default"/>
      </w:rPr>
    </w:lvl>
    <w:lvl w:ilvl="7">
      <w:start w:val="1"/>
      <w:numFmt w:val="lowerLetter"/>
      <w:lvlText w:val="%8."/>
      <w:lvlJc w:val="left"/>
      <w:pPr>
        <w:tabs>
          <w:tab w:val="num" w:pos="6840"/>
        </w:tabs>
        <w:ind w:left="6840" w:hanging="360"/>
      </w:pPr>
      <w:rPr>
        <w:rFonts w:hint="default"/>
      </w:rPr>
    </w:lvl>
    <w:lvl w:ilvl="8">
      <w:start w:val="1"/>
      <w:numFmt w:val="lowerRoman"/>
      <w:lvlText w:val="%9."/>
      <w:lvlJc w:val="right"/>
      <w:pPr>
        <w:tabs>
          <w:tab w:val="num" w:pos="7560"/>
        </w:tabs>
        <w:ind w:left="7560" w:hanging="180"/>
      </w:pPr>
      <w:rPr>
        <w:rFonts w:hint="default"/>
      </w:rPr>
    </w:lvl>
  </w:abstractNum>
  <w:abstractNum w:abstractNumId="5" w15:restartNumberingAfterBreak="0">
    <w:nsid w:val="1F7B79EA"/>
    <w:multiLevelType w:val="multilevel"/>
    <w:tmpl w:val="DA86C766"/>
    <w:name w:val="Lista paragraf"/>
    <w:lvl w:ilvl="0">
      <w:start w:val="1"/>
      <w:numFmt w:val="none"/>
      <w:lvlText w:val=""/>
      <w:lvlJc w:val="left"/>
      <w:pPr>
        <w:ind w:left="0" w:firstLine="0"/>
      </w:pPr>
      <w:rPr>
        <w:rFonts w:asciiTheme="minorHAnsi" w:hAnsiTheme="minorHAnsi" w:cstheme="minorHAnsi" w:hint="default"/>
        <w:b/>
        <w:i w:val="0"/>
        <w:color w:val="008364"/>
        <w:spacing w:val="2"/>
        <w:sz w:val="22"/>
      </w:rPr>
    </w:lvl>
    <w:lvl w:ilvl="1">
      <w:start w:val="1"/>
      <w:numFmt w:val="none"/>
      <w:lvlText w:val="%2"/>
      <w:lvlJc w:val="left"/>
      <w:pPr>
        <w:ind w:left="0" w:firstLine="1080"/>
      </w:pPr>
      <w:rPr>
        <w:rFonts w:hint="default"/>
      </w:rPr>
    </w:lvl>
    <w:lvl w:ilvl="2">
      <w:start w:val="1"/>
      <w:numFmt w:val="none"/>
      <w:lvlText w:val="%3"/>
      <w:lvlJc w:val="right"/>
      <w:pPr>
        <w:ind w:left="0" w:firstLine="1980"/>
      </w:pPr>
      <w:rPr>
        <w:rFonts w:hint="default"/>
      </w:rPr>
    </w:lvl>
    <w:lvl w:ilvl="3">
      <w:start w:val="1"/>
      <w:numFmt w:val="none"/>
      <w:lvlText w:val=""/>
      <w:lvlJc w:val="left"/>
      <w:pPr>
        <w:ind w:left="357" w:firstLine="216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216A07A5"/>
    <w:multiLevelType w:val="hybridMultilevel"/>
    <w:tmpl w:val="4F5CD9F2"/>
    <w:name w:val="Grupa BPS2"/>
    <w:lvl w:ilvl="0" w:tplc="2E6664E2">
      <w:start w:val="1"/>
      <w:numFmt w:val="decimal"/>
      <w:lvlText w:val="%1)"/>
      <w:lvlJc w:val="left"/>
      <w:pPr>
        <w:ind w:left="717" w:hanging="360"/>
      </w:pPr>
      <w:rPr>
        <w:rFonts w:ascii="Calibri" w:hAnsi="Calibri" w:hint="default"/>
        <w:b w:val="0"/>
        <w:i w:val="0"/>
        <w:color w:val="027256"/>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89346FC"/>
    <w:multiLevelType w:val="multilevel"/>
    <w:tmpl w:val="997A4D4A"/>
    <w:styleLink w:val="StyllistyBPS"/>
    <w:lvl w:ilvl="0">
      <w:start w:val="1"/>
      <w:numFmt w:val="decimal"/>
      <w:lvlText w:val="%1."/>
      <w:lvlJc w:val="left"/>
      <w:pPr>
        <w:ind w:left="1440" w:hanging="360"/>
      </w:pPr>
      <w:rPr>
        <w:rFonts w:ascii="Calibri" w:hAnsi="Calibri" w:hint="default"/>
        <w:b w:val="0"/>
        <w:i w:val="0"/>
        <w:color w:val="027256"/>
        <w:spacing w:val="0"/>
        <w:sz w:val="22"/>
        <w:szCs w:val="20"/>
      </w:rPr>
    </w:lvl>
    <w:lvl w:ilvl="1">
      <w:start w:val="1"/>
      <w:numFmt w:val="decimal"/>
      <w:lvlText w:val="%2)"/>
      <w:lvlJc w:val="left"/>
      <w:pPr>
        <w:tabs>
          <w:tab w:val="num" w:pos="2520"/>
        </w:tabs>
        <w:ind w:left="2628" w:hanging="360"/>
      </w:pPr>
      <w:rPr>
        <w:rFonts w:ascii="Calibri" w:hAnsi="Calibri" w:hint="default"/>
        <w:color w:val="027256"/>
        <w:sz w:val="22"/>
      </w:rPr>
    </w:lvl>
    <w:lvl w:ilvl="2">
      <w:start w:val="1"/>
      <w:numFmt w:val="lowerLetter"/>
      <w:lvlText w:val="%3)"/>
      <w:lvlJc w:val="right"/>
      <w:pPr>
        <w:tabs>
          <w:tab w:val="num" w:pos="3240"/>
        </w:tabs>
        <w:ind w:left="3240" w:hanging="180"/>
      </w:pPr>
      <w:rPr>
        <w:rFonts w:ascii="Calibri" w:hAnsi="Calibri" w:hint="default"/>
        <w:b w:val="0"/>
        <w:i w:val="0"/>
        <w:color w:val="027256"/>
        <w:sz w:val="22"/>
      </w:rPr>
    </w:lvl>
    <w:lvl w:ilvl="3">
      <w:start w:val="1"/>
      <w:numFmt w:val="decimal"/>
      <w:lvlText w:val="%4."/>
      <w:lvlJc w:val="left"/>
      <w:pPr>
        <w:tabs>
          <w:tab w:val="num" w:pos="3960"/>
        </w:tabs>
        <w:ind w:left="3960" w:hanging="360"/>
      </w:pPr>
      <w:rPr>
        <w:rFonts w:hint="default"/>
      </w:rPr>
    </w:lvl>
    <w:lvl w:ilvl="4">
      <w:start w:val="1"/>
      <w:numFmt w:val="lowerRoman"/>
      <w:lvlText w:val="%5)"/>
      <w:lvlJc w:val="left"/>
      <w:pPr>
        <w:ind w:left="5040" w:hanging="720"/>
      </w:pPr>
      <w:rPr>
        <w:rFonts w:hint="default"/>
      </w:rPr>
    </w:lvl>
    <w:lvl w:ilvl="5">
      <w:start w:val="1"/>
      <w:numFmt w:val="lowerRoman"/>
      <w:lvlText w:val="%6."/>
      <w:lvlJc w:val="right"/>
      <w:pPr>
        <w:tabs>
          <w:tab w:val="num" w:pos="5400"/>
        </w:tabs>
        <w:ind w:left="5400" w:hanging="180"/>
      </w:pPr>
      <w:rPr>
        <w:rFonts w:hint="default"/>
      </w:rPr>
    </w:lvl>
    <w:lvl w:ilvl="6">
      <w:start w:val="1"/>
      <w:numFmt w:val="decimal"/>
      <w:lvlText w:val="%7."/>
      <w:lvlJc w:val="left"/>
      <w:pPr>
        <w:tabs>
          <w:tab w:val="num" w:pos="6120"/>
        </w:tabs>
        <w:ind w:left="6120" w:hanging="360"/>
      </w:pPr>
      <w:rPr>
        <w:rFonts w:hint="default"/>
      </w:rPr>
    </w:lvl>
    <w:lvl w:ilvl="7">
      <w:start w:val="1"/>
      <w:numFmt w:val="lowerLetter"/>
      <w:lvlText w:val="%8."/>
      <w:lvlJc w:val="left"/>
      <w:pPr>
        <w:tabs>
          <w:tab w:val="num" w:pos="6840"/>
        </w:tabs>
        <w:ind w:left="6840" w:hanging="360"/>
      </w:pPr>
      <w:rPr>
        <w:rFonts w:hint="default"/>
      </w:rPr>
    </w:lvl>
    <w:lvl w:ilvl="8">
      <w:start w:val="1"/>
      <w:numFmt w:val="lowerRoman"/>
      <w:lvlText w:val="%9."/>
      <w:lvlJc w:val="right"/>
      <w:pPr>
        <w:tabs>
          <w:tab w:val="num" w:pos="7560"/>
        </w:tabs>
        <w:ind w:left="7560" w:hanging="180"/>
      </w:pPr>
      <w:rPr>
        <w:rFonts w:hint="default"/>
      </w:rPr>
    </w:lvl>
  </w:abstractNum>
  <w:abstractNum w:abstractNumId="8" w15:restartNumberingAfterBreak="0">
    <w:nsid w:val="329F2843"/>
    <w:multiLevelType w:val="multilevel"/>
    <w:tmpl w:val="FD02E2CE"/>
    <w:name w:val="Grupa BPS3"/>
    <w:lvl w:ilvl="0">
      <w:start w:val="1"/>
      <w:numFmt w:val="decimal"/>
      <w:lvlText w:val="%1."/>
      <w:lvlJc w:val="left"/>
      <w:pPr>
        <w:ind w:left="360" w:hanging="360"/>
      </w:pPr>
      <w:rPr>
        <w:rFonts w:hint="default"/>
        <w:b w:val="0"/>
        <w:i w:val="0"/>
        <w:color w:val="027256"/>
        <w:spacing w:val="0"/>
        <w:sz w:val="22"/>
        <w:szCs w:val="20"/>
      </w:rPr>
    </w:lvl>
    <w:lvl w:ilvl="1">
      <w:start w:val="1"/>
      <w:numFmt w:val="decimal"/>
      <w:lvlText w:val="%2)"/>
      <w:lvlJc w:val="left"/>
      <w:pPr>
        <w:tabs>
          <w:tab w:val="num" w:pos="1440"/>
        </w:tabs>
        <w:ind w:left="1440" w:hanging="360"/>
      </w:pPr>
      <w:rPr>
        <w:rFonts w:hint="default"/>
      </w:rPr>
    </w:lvl>
    <w:lvl w:ilvl="2">
      <w:start w:val="1"/>
      <w:numFmt w:val="lowerLetter"/>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Roman"/>
      <w:lvlText w:val="%5)"/>
      <w:lvlJc w:val="left"/>
      <w:pPr>
        <w:ind w:left="3960" w:hanging="72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348165BE"/>
    <w:multiLevelType w:val="hybridMultilevel"/>
    <w:tmpl w:val="6EE24EAE"/>
    <w:lvl w:ilvl="0" w:tplc="E7DA3652">
      <w:start w:val="1"/>
      <w:numFmt w:val="decimal"/>
      <w:lvlText w:val="%1."/>
      <w:lvlJc w:val="left"/>
      <w:pPr>
        <w:ind w:left="1080" w:hanging="360"/>
      </w:pPr>
      <w:rPr>
        <w:color w:val="124F1A" w:themeColor="accent3" w:themeShade="BF"/>
        <w:sz w:val="16"/>
        <w:szCs w:val="16"/>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3601729F"/>
    <w:multiLevelType w:val="multilevel"/>
    <w:tmpl w:val="12CA1574"/>
    <w:lvl w:ilvl="0">
      <w:start w:val="1"/>
      <w:numFmt w:val="decimal"/>
      <w:lvlText w:val="%1."/>
      <w:lvlJc w:val="left"/>
      <w:pPr>
        <w:ind w:left="360" w:hanging="360"/>
      </w:pPr>
      <w:rPr>
        <w:rFonts w:hint="default"/>
        <w:b w:val="0"/>
        <w:i w:val="0"/>
        <w:color w:val="008364"/>
        <w:spacing w:val="2"/>
        <w:sz w:val="16"/>
        <w:szCs w:val="16"/>
      </w:rPr>
    </w:lvl>
    <w:lvl w:ilvl="1">
      <w:start w:val="1"/>
      <w:numFmt w:val="decimal"/>
      <w:lvlText w:val="%2)"/>
      <w:lvlJc w:val="left"/>
      <w:pPr>
        <w:tabs>
          <w:tab w:val="num" w:pos="357"/>
        </w:tabs>
        <w:ind w:left="720" w:hanging="363"/>
      </w:pPr>
      <w:rPr>
        <w:rFonts w:ascii="Calibri" w:hAnsi="Calibri" w:hint="default"/>
        <w:color w:val="027256"/>
        <w:sz w:val="20"/>
      </w:rPr>
    </w:lvl>
    <w:lvl w:ilvl="2">
      <w:start w:val="1"/>
      <w:numFmt w:val="lowerLetter"/>
      <w:lvlText w:val="%3)"/>
      <w:lvlJc w:val="left"/>
      <w:pPr>
        <w:tabs>
          <w:tab w:val="num" w:pos="1077"/>
        </w:tabs>
        <w:ind w:left="1077" w:hanging="357"/>
      </w:pPr>
      <w:rPr>
        <w:rFonts w:ascii="Calibri" w:hAnsi="Calibri" w:hint="default"/>
        <w:b w:val="0"/>
        <w:i w:val="0"/>
        <w:color w:val="027256"/>
        <w:sz w:val="16"/>
        <w:szCs w:val="16"/>
      </w:rPr>
    </w:lvl>
    <w:lvl w:ilvl="3">
      <w:start w:val="1"/>
      <w:numFmt w:val="decimal"/>
      <w:lvlText w:val="%4."/>
      <w:lvlJc w:val="left"/>
      <w:pPr>
        <w:tabs>
          <w:tab w:val="num" w:pos="3960"/>
        </w:tabs>
        <w:ind w:left="3960" w:hanging="360"/>
      </w:pPr>
      <w:rPr>
        <w:rFonts w:hint="default"/>
      </w:rPr>
    </w:lvl>
    <w:lvl w:ilvl="4">
      <w:start w:val="1"/>
      <w:numFmt w:val="lowerRoman"/>
      <w:lvlText w:val="%5)"/>
      <w:lvlJc w:val="left"/>
      <w:pPr>
        <w:ind w:left="5040" w:hanging="720"/>
      </w:pPr>
      <w:rPr>
        <w:rFonts w:hint="default"/>
      </w:rPr>
    </w:lvl>
    <w:lvl w:ilvl="5">
      <w:start w:val="1"/>
      <w:numFmt w:val="lowerRoman"/>
      <w:lvlText w:val="%6."/>
      <w:lvlJc w:val="right"/>
      <w:pPr>
        <w:tabs>
          <w:tab w:val="num" w:pos="5400"/>
        </w:tabs>
        <w:ind w:left="5400" w:hanging="180"/>
      </w:pPr>
      <w:rPr>
        <w:rFonts w:hint="default"/>
      </w:rPr>
    </w:lvl>
    <w:lvl w:ilvl="6">
      <w:start w:val="1"/>
      <w:numFmt w:val="decimal"/>
      <w:lvlText w:val="%7."/>
      <w:lvlJc w:val="left"/>
      <w:pPr>
        <w:tabs>
          <w:tab w:val="num" w:pos="6120"/>
        </w:tabs>
        <w:ind w:left="6120" w:hanging="360"/>
      </w:pPr>
      <w:rPr>
        <w:rFonts w:hint="default"/>
      </w:rPr>
    </w:lvl>
    <w:lvl w:ilvl="7">
      <w:start w:val="1"/>
      <w:numFmt w:val="lowerLetter"/>
      <w:lvlText w:val="%8."/>
      <w:lvlJc w:val="left"/>
      <w:pPr>
        <w:tabs>
          <w:tab w:val="num" w:pos="6840"/>
        </w:tabs>
        <w:ind w:left="6840" w:hanging="360"/>
      </w:pPr>
      <w:rPr>
        <w:rFonts w:hint="default"/>
      </w:rPr>
    </w:lvl>
    <w:lvl w:ilvl="8">
      <w:start w:val="1"/>
      <w:numFmt w:val="lowerRoman"/>
      <w:lvlText w:val="%9."/>
      <w:lvlJc w:val="right"/>
      <w:pPr>
        <w:tabs>
          <w:tab w:val="num" w:pos="7560"/>
        </w:tabs>
        <w:ind w:left="7560" w:hanging="180"/>
      </w:pPr>
      <w:rPr>
        <w:rFonts w:hint="default"/>
      </w:rPr>
    </w:lvl>
  </w:abstractNum>
  <w:abstractNum w:abstractNumId="11" w15:restartNumberingAfterBreak="0">
    <w:nsid w:val="3E742135"/>
    <w:multiLevelType w:val="hybridMultilevel"/>
    <w:tmpl w:val="8BF6C460"/>
    <w:name w:val="Lista BPS z paragrafem2"/>
    <w:lvl w:ilvl="0" w:tplc="467A2D5E">
      <w:start w:val="1"/>
      <w:numFmt w:val="ordinal"/>
      <w:lvlText w:val="Tabela %1 "/>
      <w:lvlJc w:val="left"/>
      <w:pPr>
        <w:ind w:left="720" w:hanging="360"/>
      </w:pPr>
      <w:rPr>
        <w:rFonts w:ascii="Calibri" w:hAnsi="Calibri" w:cstheme="minorHAnsi" w:hint="default"/>
        <w:b/>
        <w:i w:val="0"/>
        <w:color w:val="008364"/>
        <w:spacing w:val="2"/>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0C46201"/>
    <w:multiLevelType w:val="hybridMultilevel"/>
    <w:tmpl w:val="9806AB54"/>
    <w:name w:val="Lista_BPS_bez paragrafu numerowana2"/>
    <w:lvl w:ilvl="0" w:tplc="561C0A98">
      <w:start w:val="1"/>
      <w:numFmt w:val="decimal"/>
      <w:lvlText w:val="%1. "/>
      <w:lvlJc w:val="left"/>
      <w:pPr>
        <w:ind w:left="720" w:hanging="360"/>
      </w:pPr>
      <w:rPr>
        <w:rFonts w:ascii="Calibri" w:hAnsi="Calibri" w:cstheme="minorHAnsi" w:hint="default"/>
        <w:b/>
        <w:i w:val="0"/>
        <w:color w:val="008364"/>
        <w:spacing w:val="2"/>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83F4123"/>
    <w:multiLevelType w:val="multilevel"/>
    <w:tmpl w:val="C422D736"/>
    <w:name w:val="Lista_BPS_bez paragrafu numerowana"/>
    <w:lvl w:ilvl="0">
      <w:start w:val="1"/>
      <w:numFmt w:val="none"/>
      <w:pStyle w:val="Nagwek1"/>
      <w:lvlText w:val="%1"/>
      <w:lvlJc w:val="left"/>
      <w:pPr>
        <w:ind w:left="4" w:firstLine="0"/>
      </w:pPr>
      <w:rPr>
        <w:rFonts w:ascii="Calibri" w:hAnsi="Calibri" w:cstheme="minorHAnsi" w:hint="default"/>
        <w:b w:val="0"/>
        <w:i w:val="0"/>
        <w:color w:val="008364"/>
        <w:spacing w:val="2"/>
        <w:sz w:val="20"/>
      </w:rPr>
    </w:lvl>
    <w:lvl w:ilvl="1">
      <w:start w:val="1"/>
      <w:numFmt w:val="none"/>
      <w:lvlText w:val="%2"/>
      <w:lvlJc w:val="left"/>
      <w:pPr>
        <w:ind w:left="4" w:firstLine="0"/>
      </w:pPr>
      <w:rPr>
        <w:rFonts w:ascii="Calibri" w:hAnsi="Calibri" w:hint="default"/>
        <w:color w:val="027256"/>
        <w:sz w:val="20"/>
      </w:rPr>
    </w:lvl>
    <w:lvl w:ilvl="2">
      <w:start w:val="1"/>
      <w:numFmt w:val="none"/>
      <w:pStyle w:val="Nagwek3"/>
      <w:lvlText w:val="%3"/>
      <w:lvlJc w:val="left"/>
      <w:pPr>
        <w:ind w:left="4" w:firstLine="0"/>
      </w:pPr>
      <w:rPr>
        <w:rFonts w:ascii="Calibri" w:hAnsi="Calibri" w:hint="default"/>
        <w:b w:val="0"/>
        <w:i w:val="0"/>
        <w:color w:val="027256"/>
        <w:sz w:val="20"/>
      </w:rPr>
    </w:lvl>
    <w:lvl w:ilvl="3">
      <w:start w:val="1"/>
      <w:numFmt w:val="none"/>
      <w:pStyle w:val="Nagwek4"/>
      <w:lvlText w:val=""/>
      <w:lvlJc w:val="left"/>
      <w:pPr>
        <w:tabs>
          <w:tab w:val="num" w:pos="4"/>
        </w:tabs>
        <w:ind w:left="4" w:firstLine="0"/>
      </w:pPr>
      <w:rPr>
        <w:rFonts w:hint="default"/>
      </w:rPr>
    </w:lvl>
    <w:lvl w:ilvl="4">
      <w:start w:val="1"/>
      <w:numFmt w:val="lowerRoman"/>
      <w:lvlText w:val="%5)"/>
      <w:lvlJc w:val="left"/>
      <w:pPr>
        <w:ind w:left="5044" w:hanging="720"/>
      </w:pPr>
      <w:rPr>
        <w:rFonts w:hint="default"/>
      </w:rPr>
    </w:lvl>
    <w:lvl w:ilvl="5">
      <w:start w:val="1"/>
      <w:numFmt w:val="lowerRoman"/>
      <w:lvlText w:val="%6."/>
      <w:lvlJc w:val="right"/>
      <w:pPr>
        <w:tabs>
          <w:tab w:val="num" w:pos="5404"/>
        </w:tabs>
        <w:ind w:left="5404" w:hanging="180"/>
      </w:pPr>
      <w:rPr>
        <w:rFonts w:hint="default"/>
      </w:rPr>
    </w:lvl>
    <w:lvl w:ilvl="6">
      <w:start w:val="1"/>
      <w:numFmt w:val="decimal"/>
      <w:lvlText w:val="%7."/>
      <w:lvlJc w:val="left"/>
      <w:pPr>
        <w:tabs>
          <w:tab w:val="num" w:pos="5751"/>
        </w:tabs>
        <w:ind w:left="5751" w:hanging="360"/>
      </w:pPr>
      <w:rPr>
        <w:rFonts w:hint="default"/>
      </w:rPr>
    </w:lvl>
    <w:lvl w:ilvl="7">
      <w:start w:val="1"/>
      <w:numFmt w:val="lowerLetter"/>
      <w:lvlText w:val="%8."/>
      <w:lvlJc w:val="left"/>
      <w:pPr>
        <w:tabs>
          <w:tab w:val="num" w:pos="6844"/>
        </w:tabs>
        <w:ind w:left="6844" w:hanging="360"/>
      </w:pPr>
      <w:rPr>
        <w:rFonts w:hint="default"/>
      </w:rPr>
    </w:lvl>
    <w:lvl w:ilvl="8">
      <w:start w:val="1"/>
      <w:numFmt w:val="lowerRoman"/>
      <w:lvlText w:val="%9."/>
      <w:lvlJc w:val="right"/>
      <w:pPr>
        <w:tabs>
          <w:tab w:val="num" w:pos="7564"/>
        </w:tabs>
        <w:ind w:left="7564" w:hanging="180"/>
      </w:pPr>
      <w:rPr>
        <w:rFonts w:hint="default"/>
      </w:rPr>
    </w:lvl>
  </w:abstractNum>
  <w:abstractNum w:abstractNumId="14" w15:restartNumberingAfterBreak="0">
    <w:nsid w:val="672A06AB"/>
    <w:multiLevelType w:val="hybridMultilevel"/>
    <w:tmpl w:val="714C0748"/>
    <w:lvl w:ilvl="0" w:tplc="B01E0552">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E894D76"/>
    <w:multiLevelType w:val="hybridMultilevel"/>
    <w:tmpl w:val="897CC8BE"/>
    <w:name w:val="Lista BPS_bez paragrafu"/>
    <w:lvl w:ilvl="0" w:tplc="2FCC3274">
      <w:start w:val="1"/>
      <w:numFmt w:val="decimal"/>
      <w:lvlText w:val="%1. "/>
      <w:lvlJc w:val="left"/>
      <w:pPr>
        <w:ind w:left="2700" w:hanging="360"/>
      </w:pPr>
      <w:rPr>
        <w:rFonts w:ascii="Calibri" w:hAnsi="Calibri" w:cstheme="minorHAnsi" w:hint="default"/>
        <w:b/>
        <w:i w:val="0"/>
        <w:color w:val="008364"/>
        <w:spacing w:val="2"/>
        <w:sz w:val="22"/>
      </w:rPr>
    </w:lvl>
    <w:lvl w:ilvl="1" w:tplc="04150019" w:tentative="1">
      <w:start w:val="1"/>
      <w:numFmt w:val="lowerLetter"/>
      <w:lvlText w:val="%2."/>
      <w:lvlJc w:val="left"/>
      <w:pPr>
        <w:ind w:left="3420" w:hanging="360"/>
      </w:pPr>
    </w:lvl>
    <w:lvl w:ilvl="2" w:tplc="0415001B" w:tentative="1">
      <w:start w:val="1"/>
      <w:numFmt w:val="lowerRoman"/>
      <w:lvlText w:val="%3."/>
      <w:lvlJc w:val="right"/>
      <w:pPr>
        <w:ind w:left="4140" w:hanging="180"/>
      </w:pPr>
    </w:lvl>
    <w:lvl w:ilvl="3" w:tplc="0415000F" w:tentative="1">
      <w:start w:val="1"/>
      <w:numFmt w:val="decimal"/>
      <w:lvlText w:val="%4."/>
      <w:lvlJc w:val="left"/>
      <w:pPr>
        <w:ind w:left="4860" w:hanging="360"/>
      </w:pPr>
    </w:lvl>
    <w:lvl w:ilvl="4" w:tplc="04150019" w:tentative="1">
      <w:start w:val="1"/>
      <w:numFmt w:val="lowerLetter"/>
      <w:lvlText w:val="%5."/>
      <w:lvlJc w:val="left"/>
      <w:pPr>
        <w:ind w:left="5580" w:hanging="360"/>
      </w:pPr>
    </w:lvl>
    <w:lvl w:ilvl="5" w:tplc="0415001B" w:tentative="1">
      <w:start w:val="1"/>
      <w:numFmt w:val="lowerRoman"/>
      <w:lvlText w:val="%6."/>
      <w:lvlJc w:val="right"/>
      <w:pPr>
        <w:ind w:left="6300" w:hanging="180"/>
      </w:pPr>
    </w:lvl>
    <w:lvl w:ilvl="6" w:tplc="0415000F" w:tentative="1">
      <w:start w:val="1"/>
      <w:numFmt w:val="decimal"/>
      <w:lvlText w:val="%7."/>
      <w:lvlJc w:val="left"/>
      <w:pPr>
        <w:ind w:left="7020" w:hanging="360"/>
      </w:pPr>
    </w:lvl>
    <w:lvl w:ilvl="7" w:tplc="04150019" w:tentative="1">
      <w:start w:val="1"/>
      <w:numFmt w:val="lowerLetter"/>
      <w:lvlText w:val="%8."/>
      <w:lvlJc w:val="left"/>
      <w:pPr>
        <w:ind w:left="7740" w:hanging="360"/>
      </w:pPr>
    </w:lvl>
    <w:lvl w:ilvl="8" w:tplc="0415001B" w:tentative="1">
      <w:start w:val="1"/>
      <w:numFmt w:val="lowerRoman"/>
      <w:lvlText w:val="%9."/>
      <w:lvlJc w:val="right"/>
      <w:pPr>
        <w:ind w:left="8460" w:hanging="180"/>
      </w:pPr>
    </w:lvl>
  </w:abstractNum>
  <w:abstractNum w:abstractNumId="16" w15:restartNumberingAfterBreak="0">
    <w:nsid w:val="71EE11C4"/>
    <w:multiLevelType w:val="hybridMultilevel"/>
    <w:tmpl w:val="570CB868"/>
    <w:name w:val="Lista paragraf2"/>
    <w:lvl w:ilvl="0" w:tplc="283A9628">
      <w:start w:val="1"/>
      <w:numFmt w:val="decimal"/>
      <w:lvlText w:val="§ %1. "/>
      <w:lvlJc w:val="left"/>
      <w:pPr>
        <w:ind w:left="360" w:hanging="360"/>
      </w:pPr>
      <w:rPr>
        <w:rFonts w:ascii="Calibri" w:hAnsi="Calibri" w:hint="default"/>
        <w:b/>
        <w:i w:val="0"/>
        <w:color w:val="027256"/>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9BA344F"/>
    <w:multiLevelType w:val="multilevel"/>
    <w:tmpl w:val="C05AC5B0"/>
    <w:styleLink w:val="paragrafustepnumerlitera"/>
    <w:lvl w:ilvl="0">
      <w:start w:val="1"/>
      <w:numFmt w:val="decimal"/>
      <w:lvlText w:val="§ %1."/>
      <w:lvlJc w:val="left"/>
      <w:pPr>
        <w:ind w:left="360" w:hanging="360"/>
      </w:pPr>
      <w:rPr>
        <w:rFonts w:hint="default"/>
      </w:rPr>
    </w:lvl>
    <w:lvl w:ilvl="1">
      <w:start w:val="1"/>
      <w:numFmt w:val="ordinal"/>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7BB17D71"/>
    <w:multiLevelType w:val="multilevel"/>
    <w:tmpl w:val="05EC7402"/>
    <w:name w:val="Lista_BPS4"/>
    <w:lvl w:ilvl="0">
      <w:start w:val="1"/>
      <w:numFmt w:val="ordinal"/>
      <w:lvlText w:val="Tabela %1"/>
      <w:lvlJc w:val="left"/>
      <w:pPr>
        <w:ind w:left="720" w:hanging="360"/>
      </w:pPr>
      <w:rPr>
        <w:rFonts w:ascii="Calibri" w:hAnsi="Calibri" w:cstheme="minorHAnsi" w:hint="default"/>
        <w:b/>
        <w:i w:val="0"/>
        <w:color w:val="008364"/>
        <w:spacing w:val="2"/>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48009151">
    <w:abstractNumId w:val="14"/>
  </w:num>
  <w:num w:numId="2" w16cid:durableId="228540484">
    <w:abstractNumId w:val="17"/>
  </w:num>
  <w:num w:numId="3" w16cid:durableId="1790197312">
    <w:abstractNumId w:val="7"/>
  </w:num>
  <w:num w:numId="4" w16cid:durableId="1157109944">
    <w:abstractNumId w:val="4"/>
  </w:num>
  <w:num w:numId="5" w16cid:durableId="42160389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149265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18265394">
    <w:abstractNumId w:val="13"/>
  </w:num>
  <w:num w:numId="8" w16cid:durableId="79189826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926895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4057639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7504760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2849328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22877301">
    <w:abstractNumId w:val="0"/>
  </w:num>
  <w:num w:numId="14" w16cid:durableId="2012708803">
    <w:abstractNumId w:val="10"/>
  </w:num>
  <w:num w:numId="15" w16cid:durableId="204833225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32033288">
    <w:abstractNumId w:val="4"/>
  </w:num>
  <w:num w:numId="17" w16cid:durableId="1823421788">
    <w:abstractNumId w:val="4"/>
  </w:num>
  <w:num w:numId="18" w16cid:durableId="344329413">
    <w:abstractNumId w:val="9"/>
  </w:num>
  <w:num w:numId="19" w16cid:durableId="413430058">
    <w:abstractNumId w:val="9"/>
    <w:lvlOverride w:ilvl="0">
      <w:startOverride w:val="1"/>
    </w:lvlOverride>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anna Wańska">
    <w15:presenceInfo w15:providerId="AD" w15:userId="S-1-5-21-3651370990-2078326207-447132176-11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embedSystemFonts/>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displayHorizontalDrawingGridEvery w:val="0"/>
  <w:displayVerticalDrawingGridEvery w:val="0"/>
  <w:doNotUseMarginsForDrawingGridOrigin/>
  <w:noPunctuationKerning/>
  <w:characterSpacingControl w:val="doNotCompress"/>
  <w:hdrShapeDefaults>
    <o:shapedefaults v:ext="edit" spidmax="2050" fillcolor="white">
      <v:fill color="white"/>
    </o:shapedefaults>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5DED"/>
    <w:rsid w:val="000008DC"/>
    <w:rsid w:val="00001B40"/>
    <w:rsid w:val="00001C59"/>
    <w:rsid w:val="0000306A"/>
    <w:rsid w:val="0000498B"/>
    <w:rsid w:val="0000583D"/>
    <w:rsid w:val="00006B4C"/>
    <w:rsid w:val="00007793"/>
    <w:rsid w:val="0001086B"/>
    <w:rsid w:val="000113F7"/>
    <w:rsid w:val="00011FA1"/>
    <w:rsid w:val="00013DD8"/>
    <w:rsid w:val="000153F8"/>
    <w:rsid w:val="00015857"/>
    <w:rsid w:val="0001680D"/>
    <w:rsid w:val="00016DCF"/>
    <w:rsid w:val="00017F1C"/>
    <w:rsid w:val="000213E2"/>
    <w:rsid w:val="00021596"/>
    <w:rsid w:val="000224BB"/>
    <w:rsid w:val="00022FCE"/>
    <w:rsid w:val="00023BF7"/>
    <w:rsid w:val="00023E4F"/>
    <w:rsid w:val="00024AD8"/>
    <w:rsid w:val="0002576F"/>
    <w:rsid w:val="0002645C"/>
    <w:rsid w:val="00026A57"/>
    <w:rsid w:val="00026CBC"/>
    <w:rsid w:val="00027730"/>
    <w:rsid w:val="000278C7"/>
    <w:rsid w:val="00027E3C"/>
    <w:rsid w:val="000310CB"/>
    <w:rsid w:val="000323CA"/>
    <w:rsid w:val="0003308D"/>
    <w:rsid w:val="0003321A"/>
    <w:rsid w:val="0004093D"/>
    <w:rsid w:val="000418A0"/>
    <w:rsid w:val="00041B06"/>
    <w:rsid w:val="00042ACC"/>
    <w:rsid w:val="00044EAC"/>
    <w:rsid w:val="00044FC8"/>
    <w:rsid w:val="0004501C"/>
    <w:rsid w:val="00045DEE"/>
    <w:rsid w:val="000464D5"/>
    <w:rsid w:val="00047111"/>
    <w:rsid w:val="00050860"/>
    <w:rsid w:val="00053BF6"/>
    <w:rsid w:val="0005550E"/>
    <w:rsid w:val="00056093"/>
    <w:rsid w:val="00056197"/>
    <w:rsid w:val="00056358"/>
    <w:rsid w:val="00057172"/>
    <w:rsid w:val="000601B0"/>
    <w:rsid w:val="00060318"/>
    <w:rsid w:val="00060FF4"/>
    <w:rsid w:val="00061D48"/>
    <w:rsid w:val="0006212E"/>
    <w:rsid w:val="000621CC"/>
    <w:rsid w:val="00062D6A"/>
    <w:rsid w:val="00063809"/>
    <w:rsid w:val="00065C0C"/>
    <w:rsid w:val="00066AFE"/>
    <w:rsid w:val="00066F76"/>
    <w:rsid w:val="00067175"/>
    <w:rsid w:val="000672DC"/>
    <w:rsid w:val="000679F9"/>
    <w:rsid w:val="000710B5"/>
    <w:rsid w:val="0007133B"/>
    <w:rsid w:val="000713CB"/>
    <w:rsid w:val="000714BD"/>
    <w:rsid w:val="00071DBA"/>
    <w:rsid w:val="000733AB"/>
    <w:rsid w:val="00074887"/>
    <w:rsid w:val="00074C3E"/>
    <w:rsid w:val="00074F86"/>
    <w:rsid w:val="00075CF6"/>
    <w:rsid w:val="00075FDF"/>
    <w:rsid w:val="00076A36"/>
    <w:rsid w:val="00076F5E"/>
    <w:rsid w:val="00077120"/>
    <w:rsid w:val="00077781"/>
    <w:rsid w:val="00077DFF"/>
    <w:rsid w:val="00081A37"/>
    <w:rsid w:val="00084F0F"/>
    <w:rsid w:val="00085631"/>
    <w:rsid w:val="00085A20"/>
    <w:rsid w:val="00091EA0"/>
    <w:rsid w:val="000921CC"/>
    <w:rsid w:val="00093367"/>
    <w:rsid w:val="00093754"/>
    <w:rsid w:val="00093AA7"/>
    <w:rsid w:val="000948E0"/>
    <w:rsid w:val="00094965"/>
    <w:rsid w:val="00094A64"/>
    <w:rsid w:val="0009579F"/>
    <w:rsid w:val="00095BF8"/>
    <w:rsid w:val="00096B44"/>
    <w:rsid w:val="00097AA7"/>
    <w:rsid w:val="00097EC5"/>
    <w:rsid w:val="000A123B"/>
    <w:rsid w:val="000A1FCD"/>
    <w:rsid w:val="000A5061"/>
    <w:rsid w:val="000A50DF"/>
    <w:rsid w:val="000A6F93"/>
    <w:rsid w:val="000A70E1"/>
    <w:rsid w:val="000B0BB5"/>
    <w:rsid w:val="000B0F35"/>
    <w:rsid w:val="000B244F"/>
    <w:rsid w:val="000B4678"/>
    <w:rsid w:val="000B57E4"/>
    <w:rsid w:val="000B6FD4"/>
    <w:rsid w:val="000B7314"/>
    <w:rsid w:val="000C08C9"/>
    <w:rsid w:val="000C104B"/>
    <w:rsid w:val="000C18E3"/>
    <w:rsid w:val="000C224B"/>
    <w:rsid w:val="000C2D58"/>
    <w:rsid w:val="000C4877"/>
    <w:rsid w:val="000C55E7"/>
    <w:rsid w:val="000C5DA2"/>
    <w:rsid w:val="000C60E9"/>
    <w:rsid w:val="000D00B6"/>
    <w:rsid w:val="000D094B"/>
    <w:rsid w:val="000D0DF5"/>
    <w:rsid w:val="000D283C"/>
    <w:rsid w:val="000D38D6"/>
    <w:rsid w:val="000D4331"/>
    <w:rsid w:val="000D435F"/>
    <w:rsid w:val="000D4A30"/>
    <w:rsid w:val="000D5132"/>
    <w:rsid w:val="000D5288"/>
    <w:rsid w:val="000D54AB"/>
    <w:rsid w:val="000D71CC"/>
    <w:rsid w:val="000D77FE"/>
    <w:rsid w:val="000E025D"/>
    <w:rsid w:val="000E1922"/>
    <w:rsid w:val="000E1F7D"/>
    <w:rsid w:val="000E2EF0"/>
    <w:rsid w:val="000E41A6"/>
    <w:rsid w:val="000E423D"/>
    <w:rsid w:val="000E4376"/>
    <w:rsid w:val="000E487D"/>
    <w:rsid w:val="000E4A4F"/>
    <w:rsid w:val="000E502A"/>
    <w:rsid w:val="000E52AC"/>
    <w:rsid w:val="000E706E"/>
    <w:rsid w:val="000E7F53"/>
    <w:rsid w:val="000F05C4"/>
    <w:rsid w:val="000F0980"/>
    <w:rsid w:val="000F179C"/>
    <w:rsid w:val="000F1DEC"/>
    <w:rsid w:val="000F2334"/>
    <w:rsid w:val="000F2F0C"/>
    <w:rsid w:val="000F3401"/>
    <w:rsid w:val="000F6053"/>
    <w:rsid w:val="0010282D"/>
    <w:rsid w:val="00103139"/>
    <w:rsid w:val="00103178"/>
    <w:rsid w:val="00103843"/>
    <w:rsid w:val="00103929"/>
    <w:rsid w:val="0010402B"/>
    <w:rsid w:val="00104CA9"/>
    <w:rsid w:val="00104DA7"/>
    <w:rsid w:val="001062DA"/>
    <w:rsid w:val="00106DE1"/>
    <w:rsid w:val="0010763E"/>
    <w:rsid w:val="00107B5E"/>
    <w:rsid w:val="001108C0"/>
    <w:rsid w:val="001110B5"/>
    <w:rsid w:val="00111239"/>
    <w:rsid w:val="001117A0"/>
    <w:rsid w:val="00112AD0"/>
    <w:rsid w:val="00112FAA"/>
    <w:rsid w:val="00113B10"/>
    <w:rsid w:val="0011504D"/>
    <w:rsid w:val="00115D90"/>
    <w:rsid w:val="0011611C"/>
    <w:rsid w:val="0011711F"/>
    <w:rsid w:val="001173E3"/>
    <w:rsid w:val="00117B89"/>
    <w:rsid w:val="00120CC5"/>
    <w:rsid w:val="00121DE0"/>
    <w:rsid w:val="001226A4"/>
    <w:rsid w:val="00122C5C"/>
    <w:rsid w:val="0012309F"/>
    <w:rsid w:val="00123411"/>
    <w:rsid w:val="001254F5"/>
    <w:rsid w:val="00125E5F"/>
    <w:rsid w:val="0012680E"/>
    <w:rsid w:val="00127E05"/>
    <w:rsid w:val="00127EC0"/>
    <w:rsid w:val="00130E85"/>
    <w:rsid w:val="00131B18"/>
    <w:rsid w:val="0013274E"/>
    <w:rsid w:val="00134283"/>
    <w:rsid w:val="001369E3"/>
    <w:rsid w:val="001412CB"/>
    <w:rsid w:val="001432B4"/>
    <w:rsid w:val="00144024"/>
    <w:rsid w:val="00144AA7"/>
    <w:rsid w:val="00146555"/>
    <w:rsid w:val="001465C8"/>
    <w:rsid w:val="0014704E"/>
    <w:rsid w:val="00147FF8"/>
    <w:rsid w:val="00150ED7"/>
    <w:rsid w:val="0015125F"/>
    <w:rsid w:val="00152830"/>
    <w:rsid w:val="001550E9"/>
    <w:rsid w:val="00156107"/>
    <w:rsid w:val="0015657F"/>
    <w:rsid w:val="00157422"/>
    <w:rsid w:val="001604C0"/>
    <w:rsid w:val="00161C67"/>
    <w:rsid w:val="0016419D"/>
    <w:rsid w:val="00165B1B"/>
    <w:rsid w:val="00167E4D"/>
    <w:rsid w:val="00170419"/>
    <w:rsid w:val="00170ECC"/>
    <w:rsid w:val="001736CF"/>
    <w:rsid w:val="00173995"/>
    <w:rsid w:val="00175D72"/>
    <w:rsid w:val="001763AF"/>
    <w:rsid w:val="0017642A"/>
    <w:rsid w:val="001767E2"/>
    <w:rsid w:val="00180325"/>
    <w:rsid w:val="00180562"/>
    <w:rsid w:val="00180926"/>
    <w:rsid w:val="00181132"/>
    <w:rsid w:val="00182321"/>
    <w:rsid w:val="00182F10"/>
    <w:rsid w:val="00183C1A"/>
    <w:rsid w:val="0018456E"/>
    <w:rsid w:val="001846C3"/>
    <w:rsid w:val="00184D38"/>
    <w:rsid w:val="00186567"/>
    <w:rsid w:val="00187BC6"/>
    <w:rsid w:val="001909F3"/>
    <w:rsid w:val="00193DC6"/>
    <w:rsid w:val="0019414A"/>
    <w:rsid w:val="00194265"/>
    <w:rsid w:val="00195B63"/>
    <w:rsid w:val="00195EF6"/>
    <w:rsid w:val="00196CFE"/>
    <w:rsid w:val="0019772F"/>
    <w:rsid w:val="00197AB9"/>
    <w:rsid w:val="001A06ED"/>
    <w:rsid w:val="001A0B51"/>
    <w:rsid w:val="001A17CB"/>
    <w:rsid w:val="001A2311"/>
    <w:rsid w:val="001A2C3A"/>
    <w:rsid w:val="001A2D0C"/>
    <w:rsid w:val="001A39AE"/>
    <w:rsid w:val="001A3CF4"/>
    <w:rsid w:val="001A4ABE"/>
    <w:rsid w:val="001A5D61"/>
    <w:rsid w:val="001A79C2"/>
    <w:rsid w:val="001B01D4"/>
    <w:rsid w:val="001B02FA"/>
    <w:rsid w:val="001B1488"/>
    <w:rsid w:val="001B1582"/>
    <w:rsid w:val="001B220E"/>
    <w:rsid w:val="001B2278"/>
    <w:rsid w:val="001B2DF1"/>
    <w:rsid w:val="001B38D4"/>
    <w:rsid w:val="001B3ED7"/>
    <w:rsid w:val="001B411C"/>
    <w:rsid w:val="001B5202"/>
    <w:rsid w:val="001B5240"/>
    <w:rsid w:val="001B5B3A"/>
    <w:rsid w:val="001B5B8F"/>
    <w:rsid w:val="001B612B"/>
    <w:rsid w:val="001B6296"/>
    <w:rsid w:val="001B7FFE"/>
    <w:rsid w:val="001C0FFC"/>
    <w:rsid w:val="001C1215"/>
    <w:rsid w:val="001C271E"/>
    <w:rsid w:val="001C395B"/>
    <w:rsid w:val="001C3E4D"/>
    <w:rsid w:val="001C4107"/>
    <w:rsid w:val="001C4B51"/>
    <w:rsid w:val="001C4E1B"/>
    <w:rsid w:val="001C5D7B"/>
    <w:rsid w:val="001C6209"/>
    <w:rsid w:val="001C626A"/>
    <w:rsid w:val="001C651A"/>
    <w:rsid w:val="001C7C37"/>
    <w:rsid w:val="001C7FAD"/>
    <w:rsid w:val="001D1A93"/>
    <w:rsid w:val="001D2936"/>
    <w:rsid w:val="001D2B85"/>
    <w:rsid w:val="001D47B9"/>
    <w:rsid w:val="001D5D5F"/>
    <w:rsid w:val="001D5DCC"/>
    <w:rsid w:val="001D71EA"/>
    <w:rsid w:val="001D7DC2"/>
    <w:rsid w:val="001D7F22"/>
    <w:rsid w:val="001E02CF"/>
    <w:rsid w:val="001E0E62"/>
    <w:rsid w:val="001E1A7F"/>
    <w:rsid w:val="001E2209"/>
    <w:rsid w:val="001E2F85"/>
    <w:rsid w:val="001E52AB"/>
    <w:rsid w:val="001E6452"/>
    <w:rsid w:val="001E6631"/>
    <w:rsid w:val="001E7D27"/>
    <w:rsid w:val="001F0A73"/>
    <w:rsid w:val="001F0E1F"/>
    <w:rsid w:val="001F18C5"/>
    <w:rsid w:val="001F26A5"/>
    <w:rsid w:val="001F2B78"/>
    <w:rsid w:val="001F2ED5"/>
    <w:rsid w:val="001F35BB"/>
    <w:rsid w:val="001F4151"/>
    <w:rsid w:val="001F4FB2"/>
    <w:rsid w:val="001F6F95"/>
    <w:rsid w:val="001F767C"/>
    <w:rsid w:val="00200B44"/>
    <w:rsid w:val="00200DA7"/>
    <w:rsid w:val="002018BB"/>
    <w:rsid w:val="0020365B"/>
    <w:rsid w:val="00204F61"/>
    <w:rsid w:val="00206149"/>
    <w:rsid w:val="002063D2"/>
    <w:rsid w:val="002064DD"/>
    <w:rsid w:val="00211ED3"/>
    <w:rsid w:val="00213130"/>
    <w:rsid w:val="00213AAD"/>
    <w:rsid w:val="00213F75"/>
    <w:rsid w:val="00213FAC"/>
    <w:rsid w:val="002140D2"/>
    <w:rsid w:val="002149CE"/>
    <w:rsid w:val="00214ADA"/>
    <w:rsid w:val="00215A64"/>
    <w:rsid w:val="0021698F"/>
    <w:rsid w:val="00220211"/>
    <w:rsid w:val="00220631"/>
    <w:rsid w:val="002213E3"/>
    <w:rsid w:val="00222E57"/>
    <w:rsid w:val="00222F46"/>
    <w:rsid w:val="00223666"/>
    <w:rsid w:val="002237B1"/>
    <w:rsid w:val="00223EA9"/>
    <w:rsid w:val="00224E4D"/>
    <w:rsid w:val="002251F4"/>
    <w:rsid w:val="00225353"/>
    <w:rsid w:val="0022715B"/>
    <w:rsid w:val="00227229"/>
    <w:rsid w:val="00231971"/>
    <w:rsid w:val="00232495"/>
    <w:rsid w:val="002331DF"/>
    <w:rsid w:val="0023462C"/>
    <w:rsid w:val="0023519C"/>
    <w:rsid w:val="00235353"/>
    <w:rsid w:val="002353C8"/>
    <w:rsid w:val="00240681"/>
    <w:rsid w:val="00240B37"/>
    <w:rsid w:val="002418C0"/>
    <w:rsid w:val="0024240F"/>
    <w:rsid w:val="00242F3D"/>
    <w:rsid w:val="00243B9E"/>
    <w:rsid w:val="0024534E"/>
    <w:rsid w:val="00245D02"/>
    <w:rsid w:val="00247560"/>
    <w:rsid w:val="00247EB3"/>
    <w:rsid w:val="00251074"/>
    <w:rsid w:val="00251892"/>
    <w:rsid w:val="00251D8D"/>
    <w:rsid w:val="00253D99"/>
    <w:rsid w:val="00254051"/>
    <w:rsid w:val="00254848"/>
    <w:rsid w:val="00254FC7"/>
    <w:rsid w:val="002562B7"/>
    <w:rsid w:val="00256EF1"/>
    <w:rsid w:val="002579C8"/>
    <w:rsid w:val="00262B11"/>
    <w:rsid w:val="00263B3F"/>
    <w:rsid w:val="00263C95"/>
    <w:rsid w:val="0026600C"/>
    <w:rsid w:val="00266FF1"/>
    <w:rsid w:val="00270ED3"/>
    <w:rsid w:val="0027148B"/>
    <w:rsid w:val="00271E95"/>
    <w:rsid w:val="00272DCD"/>
    <w:rsid w:val="00272E7A"/>
    <w:rsid w:val="00273A90"/>
    <w:rsid w:val="0027450B"/>
    <w:rsid w:val="002747ED"/>
    <w:rsid w:val="00274B3D"/>
    <w:rsid w:val="002767C1"/>
    <w:rsid w:val="002803F0"/>
    <w:rsid w:val="00280678"/>
    <w:rsid w:val="00280683"/>
    <w:rsid w:val="00280B0E"/>
    <w:rsid w:val="002816C3"/>
    <w:rsid w:val="0028182D"/>
    <w:rsid w:val="00284746"/>
    <w:rsid w:val="002859C3"/>
    <w:rsid w:val="00285D74"/>
    <w:rsid w:val="002861ED"/>
    <w:rsid w:val="002867E1"/>
    <w:rsid w:val="00286B27"/>
    <w:rsid w:val="0028715E"/>
    <w:rsid w:val="00287547"/>
    <w:rsid w:val="002875BF"/>
    <w:rsid w:val="002928C0"/>
    <w:rsid w:val="00292DC1"/>
    <w:rsid w:val="00293078"/>
    <w:rsid w:val="0029456C"/>
    <w:rsid w:val="00294F6B"/>
    <w:rsid w:val="00295009"/>
    <w:rsid w:val="00295C1E"/>
    <w:rsid w:val="002963C3"/>
    <w:rsid w:val="002969B1"/>
    <w:rsid w:val="00297E2A"/>
    <w:rsid w:val="002A04AE"/>
    <w:rsid w:val="002A19C1"/>
    <w:rsid w:val="002A1B35"/>
    <w:rsid w:val="002A3E34"/>
    <w:rsid w:val="002A6112"/>
    <w:rsid w:val="002B06C4"/>
    <w:rsid w:val="002B071F"/>
    <w:rsid w:val="002B0AB8"/>
    <w:rsid w:val="002B0D9A"/>
    <w:rsid w:val="002B16E7"/>
    <w:rsid w:val="002B21A2"/>
    <w:rsid w:val="002B403D"/>
    <w:rsid w:val="002B4E66"/>
    <w:rsid w:val="002B67C0"/>
    <w:rsid w:val="002B6A61"/>
    <w:rsid w:val="002B76CC"/>
    <w:rsid w:val="002B773A"/>
    <w:rsid w:val="002C00B0"/>
    <w:rsid w:val="002C1CA3"/>
    <w:rsid w:val="002C1F59"/>
    <w:rsid w:val="002C2BC5"/>
    <w:rsid w:val="002C4BB1"/>
    <w:rsid w:val="002C5C1E"/>
    <w:rsid w:val="002C714B"/>
    <w:rsid w:val="002D1650"/>
    <w:rsid w:val="002D1DB4"/>
    <w:rsid w:val="002D29C3"/>
    <w:rsid w:val="002D586D"/>
    <w:rsid w:val="002D5F85"/>
    <w:rsid w:val="002D631D"/>
    <w:rsid w:val="002D6DE3"/>
    <w:rsid w:val="002D6E83"/>
    <w:rsid w:val="002D7B32"/>
    <w:rsid w:val="002E0D64"/>
    <w:rsid w:val="002E12BB"/>
    <w:rsid w:val="002E22B4"/>
    <w:rsid w:val="002E25D8"/>
    <w:rsid w:val="002E2ECC"/>
    <w:rsid w:val="002E2F6E"/>
    <w:rsid w:val="002E3D48"/>
    <w:rsid w:val="002E6363"/>
    <w:rsid w:val="002F073C"/>
    <w:rsid w:val="002F2C63"/>
    <w:rsid w:val="002F4DCD"/>
    <w:rsid w:val="003038E6"/>
    <w:rsid w:val="00304317"/>
    <w:rsid w:val="003043F0"/>
    <w:rsid w:val="0030458E"/>
    <w:rsid w:val="003054C9"/>
    <w:rsid w:val="00306B5B"/>
    <w:rsid w:val="00311262"/>
    <w:rsid w:val="0031317B"/>
    <w:rsid w:val="0031333C"/>
    <w:rsid w:val="00314850"/>
    <w:rsid w:val="00314CF9"/>
    <w:rsid w:val="0031698B"/>
    <w:rsid w:val="0031750D"/>
    <w:rsid w:val="00320739"/>
    <w:rsid w:val="0032118E"/>
    <w:rsid w:val="0032122B"/>
    <w:rsid w:val="0032328B"/>
    <w:rsid w:val="00326408"/>
    <w:rsid w:val="003301F1"/>
    <w:rsid w:val="00330EA5"/>
    <w:rsid w:val="003311EE"/>
    <w:rsid w:val="00331DC0"/>
    <w:rsid w:val="0033254D"/>
    <w:rsid w:val="00333091"/>
    <w:rsid w:val="003342DA"/>
    <w:rsid w:val="0033457F"/>
    <w:rsid w:val="00334717"/>
    <w:rsid w:val="00334BE4"/>
    <w:rsid w:val="00334D19"/>
    <w:rsid w:val="00335C08"/>
    <w:rsid w:val="00335F02"/>
    <w:rsid w:val="00337A29"/>
    <w:rsid w:val="0034015A"/>
    <w:rsid w:val="00341374"/>
    <w:rsid w:val="00342994"/>
    <w:rsid w:val="00343365"/>
    <w:rsid w:val="00343B95"/>
    <w:rsid w:val="00344B79"/>
    <w:rsid w:val="00345CA8"/>
    <w:rsid w:val="003478C3"/>
    <w:rsid w:val="00350079"/>
    <w:rsid w:val="003501D9"/>
    <w:rsid w:val="00350344"/>
    <w:rsid w:val="00350931"/>
    <w:rsid w:val="00350DE8"/>
    <w:rsid w:val="003511CC"/>
    <w:rsid w:val="0035120C"/>
    <w:rsid w:val="00352B4B"/>
    <w:rsid w:val="003535AD"/>
    <w:rsid w:val="00354D4C"/>
    <w:rsid w:val="0035533C"/>
    <w:rsid w:val="00355891"/>
    <w:rsid w:val="003558FB"/>
    <w:rsid w:val="00355F3D"/>
    <w:rsid w:val="00357CE0"/>
    <w:rsid w:val="00360EA9"/>
    <w:rsid w:val="00361560"/>
    <w:rsid w:val="003625C4"/>
    <w:rsid w:val="00362B39"/>
    <w:rsid w:val="00363A19"/>
    <w:rsid w:val="00363CA2"/>
    <w:rsid w:val="00364EDF"/>
    <w:rsid w:val="003655B7"/>
    <w:rsid w:val="00367914"/>
    <w:rsid w:val="00370FEF"/>
    <w:rsid w:val="003719E6"/>
    <w:rsid w:val="00372F1A"/>
    <w:rsid w:val="0037444A"/>
    <w:rsid w:val="00376C47"/>
    <w:rsid w:val="00377423"/>
    <w:rsid w:val="003776E0"/>
    <w:rsid w:val="00380327"/>
    <w:rsid w:val="00380BF7"/>
    <w:rsid w:val="00381153"/>
    <w:rsid w:val="0038126F"/>
    <w:rsid w:val="0038247F"/>
    <w:rsid w:val="0038354E"/>
    <w:rsid w:val="00383575"/>
    <w:rsid w:val="00385A7E"/>
    <w:rsid w:val="003868F6"/>
    <w:rsid w:val="00386BCB"/>
    <w:rsid w:val="003904CD"/>
    <w:rsid w:val="00391F7C"/>
    <w:rsid w:val="0039224D"/>
    <w:rsid w:val="00392DC0"/>
    <w:rsid w:val="00392FEB"/>
    <w:rsid w:val="0039541F"/>
    <w:rsid w:val="00395636"/>
    <w:rsid w:val="00396111"/>
    <w:rsid w:val="00396674"/>
    <w:rsid w:val="003975E7"/>
    <w:rsid w:val="00397F43"/>
    <w:rsid w:val="003A278C"/>
    <w:rsid w:val="003A27BB"/>
    <w:rsid w:val="003A32D9"/>
    <w:rsid w:val="003A3A79"/>
    <w:rsid w:val="003A4047"/>
    <w:rsid w:val="003A416F"/>
    <w:rsid w:val="003A5DEA"/>
    <w:rsid w:val="003A5E3F"/>
    <w:rsid w:val="003A5E62"/>
    <w:rsid w:val="003A5F03"/>
    <w:rsid w:val="003A67FF"/>
    <w:rsid w:val="003A6C33"/>
    <w:rsid w:val="003A6C8F"/>
    <w:rsid w:val="003A7B68"/>
    <w:rsid w:val="003A7EED"/>
    <w:rsid w:val="003B0132"/>
    <w:rsid w:val="003B0AA4"/>
    <w:rsid w:val="003B0E84"/>
    <w:rsid w:val="003B15BE"/>
    <w:rsid w:val="003B213D"/>
    <w:rsid w:val="003B3D6A"/>
    <w:rsid w:val="003B3E16"/>
    <w:rsid w:val="003B467C"/>
    <w:rsid w:val="003B5D4E"/>
    <w:rsid w:val="003B5D79"/>
    <w:rsid w:val="003C14B2"/>
    <w:rsid w:val="003C16CA"/>
    <w:rsid w:val="003C225C"/>
    <w:rsid w:val="003C35F1"/>
    <w:rsid w:val="003C4867"/>
    <w:rsid w:val="003C640E"/>
    <w:rsid w:val="003C6856"/>
    <w:rsid w:val="003D08F8"/>
    <w:rsid w:val="003D0A55"/>
    <w:rsid w:val="003D0E4A"/>
    <w:rsid w:val="003D1F70"/>
    <w:rsid w:val="003D2087"/>
    <w:rsid w:val="003D22CD"/>
    <w:rsid w:val="003D2BDD"/>
    <w:rsid w:val="003D3AEE"/>
    <w:rsid w:val="003D486F"/>
    <w:rsid w:val="003D5511"/>
    <w:rsid w:val="003D5532"/>
    <w:rsid w:val="003D5B60"/>
    <w:rsid w:val="003D5DF5"/>
    <w:rsid w:val="003E0B46"/>
    <w:rsid w:val="003E2008"/>
    <w:rsid w:val="003E3093"/>
    <w:rsid w:val="003E336B"/>
    <w:rsid w:val="003E38AC"/>
    <w:rsid w:val="003E3BB0"/>
    <w:rsid w:val="003E3E57"/>
    <w:rsid w:val="003E42DD"/>
    <w:rsid w:val="003E45CC"/>
    <w:rsid w:val="003E57DD"/>
    <w:rsid w:val="003E5D12"/>
    <w:rsid w:val="003E6317"/>
    <w:rsid w:val="003E7789"/>
    <w:rsid w:val="003F165E"/>
    <w:rsid w:val="003F30E7"/>
    <w:rsid w:val="003F5277"/>
    <w:rsid w:val="003F6390"/>
    <w:rsid w:val="003F73DF"/>
    <w:rsid w:val="00401A11"/>
    <w:rsid w:val="004031B1"/>
    <w:rsid w:val="004036BF"/>
    <w:rsid w:val="00405104"/>
    <w:rsid w:val="004054E4"/>
    <w:rsid w:val="00405635"/>
    <w:rsid w:val="00405CFA"/>
    <w:rsid w:val="0040677A"/>
    <w:rsid w:val="00407F68"/>
    <w:rsid w:val="004110F6"/>
    <w:rsid w:val="00411D15"/>
    <w:rsid w:val="004136E4"/>
    <w:rsid w:val="00414101"/>
    <w:rsid w:val="0041495A"/>
    <w:rsid w:val="00414B78"/>
    <w:rsid w:val="00415105"/>
    <w:rsid w:val="00415BE2"/>
    <w:rsid w:val="00416BD3"/>
    <w:rsid w:val="00417DCD"/>
    <w:rsid w:val="00420930"/>
    <w:rsid w:val="00420ADE"/>
    <w:rsid w:val="004236D9"/>
    <w:rsid w:val="004239BE"/>
    <w:rsid w:val="004249C0"/>
    <w:rsid w:val="00424DBD"/>
    <w:rsid w:val="004258EB"/>
    <w:rsid w:val="0042628E"/>
    <w:rsid w:val="00427578"/>
    <w:rsid w:val="00430E06"/>
    <w:rsid w:val="0043184A"/>
    <w:rsid w:val="00433209"/>
    <w:rsid w:val="004335A3"/>
    <w:rsid w:val="0043428C"/>
    <w:rsid w:val="004362C3"/>
    <w:rsid w:val="00436BB8"/>
    <w:rsid w:val="00437130"/>
    <w:rsid w:val="00440A7F"/>
    <w:rsid w:val="00441431"/>
    <w:rsid w:val="00441E06"/>
    <w:rsid w:val="00441F11"/>
    <w:rsid w:val="00444FD7"/>
    <w:rsid w:val="00445DE0"/>
    <w:rsid w:val="004461A9"/>
    <w:rsid w:val="00446998"/>
    <w:rsid w:val="0044721D"/>
    <w:rsid w:val="004475BA"/>
    <w:rsid w:val="004501EB"/>
    <w:rsid w:val="004507F2"/>
    <w:rsid w:val="00450E3F"/>
    <w:rsid w:val="004514B2"/>
    <w:rsid w:val="00451BD1"/>
    <w:rsid w:val="00452858"/>
    <w:rsid w:val="004531FA"/>
    <w:rsid w:val="00453958"/>
    <w:rsid w:val="00455B86"/>
    <w:rsid w:val="004568B4"/>
    <w:rsid w:val="00456EEA"/>
    <w:rsid w:val="004613B1"/>
    <w:rsid w:val="00462007"/>
    <w:rsid w:val="0046276F"/>
    <w:rsid w:val="00464A2D"/>
    <w:rsid w:val="00465E7F"/>
    <w:rsid w:val="004663DD"/>
    <w:rsid w:val="00467AB5"/>
    <w:rsid w:val="00470566"/>
    <w:rsid w:val="004707CA"/>
    <w:rsid w:val="00471A92"/>
    <w:rsid w:val="00472A6C"/>
    <w:rsid w:val="00473668"/>
    <w:rsid w:val="00473C1F"/>
    <w:rsid w:val="00475486"/>
    <w:rsid w:val="00475D8E"/>
    <w:rsid w:val="0047612D"/>
    <w:rsid w:val="00476196"/>
    <w:rsid w:val="0047670B"/>
    <w:rsid w:val="00477703"/>
    <w:rsid w:val="00481222"/>
    <w:rsid w:val="00481608"/>
    <w:rsid w:val="004826A6"/>
    <w:rsid w:val="0048343A"/>
    <w:rsid w:val="00483699"/>
    <w:rsid w:val="00485572"/>
    <w:rsid w:val="0048656C"/>
    <w:rsid w:val="004909BF"/>
    <w:rsid w:val="00492CA4"/>
    <w:rsid w:val="00493F41"/>
    <w:rsid w:val="0049419B"/>
    <w:rsid w:val="00494748"/>
    <w:rsid w:val="00494BC6"/>
    <w:rsid w:val="0049616B"/>
    <w:rsid w:val="00496651"/>
    <w:rsid w:val="00496CCC"/>
    <w:rsid w:val="00496EEA"/>
    <w:rsid w:val="00497FF7"/>
    <w:rsid w:val="004A138A"/>
    <w:rsid w:val="004A1476"/>
    <w:rsid w:val="004A1C33"/>
    <w:rsid w:val="004A48C0"/>
    <w:rsid w:val="004A6C52"/>
    <w:rsid w:val="004A7ADB"/>
    <w:rsid w:val="004A7D26"/>
    <w:rsid w:val="004B0D36"/>
    <w:rsid w:val="004B1CF2"/>
    <w:rsid w:val="004B2D4A"/>
    <w:rsid w:val="004B3510"/>
    <w:rsid w:val="004B368C"/>
    <w:rsid w:val="004B3845"/>
    <w:rsid w:val="004B43CF"/>
    <w:rsid w:val="004B5409"/>
    <w:rsid w:val="004B5811"/>
    <w:rsid w:val="004B5E5A"/>
    <w:rsid w:val="004B6EA7"/>
    <w:rsid w:val="004B719F"/>
    <w:rsid w:val="004C2284"/>
    <w:rsid w:val="004C4EFD"/>
    <w:rsid w:val="004C585D"/>
    <w:rsid w:val="004C5A04"/>
    <w:rsid w:val="004C7D54"/>
    <w:rsid w:val="004D0025"/>
    <w:rsid w:val="004D1014"/>
    <w:rsid w:val="004D13F0"/>
    <w:rsid w:val="004D1E26"/>
    <w:rsid w:val="004D1FBF"/>
    <w:rsid w:val="004D28E3"/>
    <w:rsid w:val="004D2DCF"/>
    <w:rsid w:val="004D37A3"/>
    <w:rsid w:val="004D4E37"/>
    <w:rsid w:val="004D5327"/>
    <w:rsid w:val="004D5716"/>
    <w:rsid w:val="004D67DD"/>
    <w:rsid w:val="004D6A37"/>
    <w:rsid w:val="004D6AE4"/>
    <w:rsid w:val="004D6CF0"/>
    <w:rsid w:val="004E04DE"/>
    <w:rsid w:val="004E074D"/>
    <w:rsid w:val="004E0D0C"/>
    <w:rsid w:val="004E1166"/>
    <w:rsid w:val="004E1D82"/>
    <w:rsid w:val="004E283E"/>
    <w:rsid w:val="004E2F2E"/>
    <w:rsid w:val="004E3C76"/>
    <w:rsid w:val="004E5260"/>
    <w:rsid w:val="004E52F9"/>
    <w:rsid w:val="004E5368"/>
    <w:rsid w:val="004E5434"/>
    <w:rsid w:val="004E54DB"/>
    <w:rsid w:val="004E5AD9"/>
    <w:rsid w:val="004E5C1E"/>
    <w:rsid w:val="004E62E1"/>
    <w:rsid w:val="004E63E8"/>
    <w:rsid w:val="004E65DC"/>
    <w:rsid w:val="004F0672"/>
    <w:rsid w:val="004F09F3"/>
    <w:rsid w:val="004F0BC5"/>
    <w:rsid w:val="004F11EE"/>
    <w:rsid w:val="004F169A"/>
    <w:rsid w:val="004F2071"/>
    <w:rsid w:val="004F4863"/>
    <w:rsid w:val="004F6840"/>
    <w:rsid w:val="004F738C"/>
    <w:rsid w:val="0050004E"/>
    <w:rsid w:val="005001CD"/>
    <w:rsid w:val="005002C3"/>
    <w:rsid w:val="00500702"/>
    <w:rsid w:val="00501E94"/>
    <w:rsid w:val="00503609"/>
    <w:rsid w:val="00503CCF"/>
    <w:rsid w:val="005048FA"/>
    <w:rsid w:val="00505812"/>
    <w:rsid w:val="00505E04"/>
    <w:rsid w:val="00506880"/>
    <w:rsid w:val="00507A41"/>
    <w:rsid w:val="00510CBD"/>
    <w:rsid w:val="00510E76"/>
    <w:rsid w:val="00512DBF"/>
    <w:rsid w:val="00513582"/>
    <w:rsid w:val="005138F9"/>
    <w:rsid w:val="00513CA0"/>
    <w:rsid w:val="005151BA"/>
    <w:rsid w:val="0051683E"/>
    <w:rsid w:val="00520E17"/>
    <w:rsid w:val="005221C5"/>
    <w:rsid w:val="005224C6"/>
    <w:rsid w:val="005225EA"/>
    <w:rsid w:val="0052430A"/>
    <w:rsid w:val="0052467D"/>
    <w:rsid w:val="00524C15"/>
    <w:rsid w:val="00525172"/>
    <w:rsid w:val="005252DB"/>
    <w:rsid w:val="00526690"/>
    <w:rsid w:val="0052767E"/>
    <w:rsid w:val="00527AB6"/>
    <w:rsid w:val="0053064F"/>
    <w:rsid w:val="00530BC3"/>
    <w:rsid w:val="00530FD1"/>
    <w:rsid w:val="005312EE"/>
    <w:rsid w:val="00531346"/>
    <w:rsid w:val="0053173C"/>
    <w:rsid w:val="0053174E"/>
    <w:rsid w:val="00531A74"/>
    <w:rsid w:val="005321C7"/>
    <w:rsid w:val="00532419"/>
    <w:rsid w:val="00533366"/>
    <w:rsid w:val="005348B2"/>
    <w:rsid w:val="005355D1"/>
    <w:rsid w:val="00535992"/>
    <w:rsid w:val="00540576"/>
    <w:rsid w:val="00540D8F"/>
    <w:rsid w:val="0054141D"/>
    <w:rsid w:val="00541A23"/>
    <w:rsid w:val="00542644"/>
    <w:rsid w:val="005434B1"/>
    <w:rsid w:val="005443C5"/>
    <w:rsid w:val="0054534F"/>
    <w:rsid w:val="005455FC"/>
    <w:rsid w:val="005468A5"/>
    <w:rsid w:val="00546A38"/>
    <w:rsid w:val="00546E33"/>
    <w:rsid w:val="00546EA8"/>
    <w:rsid w:val="00551D68"/>
    <w:rsid w:val="005523C0"/>
    <w:rsid w:val="00552CE4"/>
    <w:rsid w:val="00553023"/>
    <w:rsid w:val="005539A6"/>
    <w:rsid w:val="005556B5"/>
    <w:rsid w:val="005558AD"/>
    <w:rsid w:val="00555DA2"/>
    <w:rsid w:val="00556FF4"/>
    <w:rsid w:val="00560489"/>
    <w:rsid w:val="0056064A"/>
    <w:rsid w:val="00560D1D"/>
    <w:rsid w:val="005610EF"/>
    <w:rsid w:val="0056199F"/>
    <w:rsid w:val="00561B07"/>
    <w:rsid w:val="005622F5"/>
    <w:rsid w:val="005627B2"/>
    <w:rsid w:val="005639DB"/>
    <w:rsid w:val="00563BC1"/>
    <w:rsid w:val="0056411A"/>
    <w:rsid w:val="00564498"/>
    <w:rsid w:val="00564E07"/>
    <w:rsid w:val="00564FC4"/>
    <w:rsid w:val="00565D76"/>
    <w:rsid w:val="00565DA3"/>
    <w:rsid w:val="005663C6"/>
    <w:rsid w:val="00566BE3"/>
    <w:rsid w:val="0057045F"/>
    <w:rsid w:val="0057061B"/>
    <w:rsid w:val="00570A5C"/>
    <w:rsid w:val="00571279"/>
    <w:rsid w:val="005712C3"/>
    <w:rsid w:val="00571391"/>
    <w:rsid w:val="00572B35"/>
    <w:rsid w:val="00572EC6"/>
    <w:rsid w:val="00573B8E"/>
    <w:rsid w:val="00574756"/>
    <w:rsid w:val="00580D45"/>
    <w:rsid w:val="00580DB6"/>
    <w:rsid w:val="00581386"/>
    <w:rsid w:val="005817E3"/>
    <w:rsid w:val="005827DF"/>
    <w:rsid w:val="0058314B"/>
    <w:rsid w:val="00585267"/>
    <w:rsid w:val="00585F94"/>
    <w:rsid w:val="0058695F"/>
    <w:rsid w:val="00586A44"/>
    <w:rsid w:val="005879A7"/>
    <w:rsid w:val="00591115"/>
    <w:rsid w:val="005931AD"/>
    <w:rsid w:val="00594DC5"/>
    <w:rsid w:val="0059643B"/>
    <w:rsid w:val="00596A78"/>
    <w:rsid w:val="00597B9D"/>
    <w:rsid w:val="00597C98"/>
    <w:rsid w:val="00597CD3"/>
    <w:rsid w:val="005A0221"/>
    <w:rsid w:val="005A1822"/>
    <w:rsid w:val="005A1AF5"/>
    <w:rsid w:val="005A2633"/>
    <w:rsid w:val="005A3274"/>
    <w:rsid w:val="005A486F"/>
    <w:rsid w:val="005A4B9F"/>
    <w:rsid w:val="005A5625"/>
    <w:rsid w:val="005A65F8"/>
    <w:rsid w:val="005A7C09"/>
    <w:rsid w:val="005A7D4F"/>
    <w:rsid w:val="005B004E"/>
    <w:rsid w:val="005B14DA"/>
    <w:rsid w:val="005B17ED"/>
    <w:rsid w:val="005B2255"/>
    <w:rsid w:val="005B2603"/>
    <w:rsid w:val="005B3BB5"/>
    <w:rsid w:val="005B4480"/>
    <w:rsid w:val="005B5E57"/>
    <w:rsid w:val="005B6A60"/>
    <w:rsid w:val="005B75C0"/>
    <w:rsid w:val="005B7E60"/>
    <w:rsid w:val="005C0BC6"/>
    <w:rsid w:val="005C20C4"/>
    <w:rsid w:val="005C28ED"/>
    <w:rsid w:val="005C2D1F"/>
    <w:rsid w:val="005C2F26"/>
    <w:rsid w:val="005C4280"/>
    <w:rsid w:val="005C4504"/>
    <w:rsid w:val="005C4A42"/>
    <w:rsid w:val="005C4B89"/>
    <w:rsid w:val="005C6052"/>
    <w:rsid w:val="005C6CF1"/>
    <w:rsid w:val="005C712C"/>
    <w:rsid w:val="005C767A"/>
    <w:rsid w:val="005D1243"/>
    <w:rsid w:val="005D2B1D"/>
    <w:rsid w:val="005D3041"/>
    <w:rsid w:val="005D32AD"/>
    <w:rsid w:val="005D360B"/>
    <w:rsid w:val="005D6AA9"/>
    <w:rsid w:val="005D7396"/>
    <w:rsid w:val="005D7CC7"/>
    <w:rsid w:val="005E0014"/>
    <w:rsid w:val="005E00D7"/>
    <w:rsid w:val="005E0204"/>
    <w:rsid w:val="005E1075"/>
    <w:rsid w:val="005E15CC"/>
    <w:rsid w:val="005E16F2"/>
    <w:rsid w:val="005E207D"/>
    <w:rsid w:val="005E3E35"/>
    <w:rsid w:val="005E6903"/>
    <w:rsid w:val="005E7268"/>
    <w:rsid w:val="005F070B"/>
    <w:rsid w:val="005F1123"/>
    <w:rsid w:val="005F1BD5"/>
    <w:rsid w:val="005F267F"/>
    <w:rsid w:val="005F2F8A"/>
    <w:rsid w:val="005F3CCD"/>
    <w:rsid w:val="005F592D"/>
    <w:rsid w:val="005F6165"/>
    <w:rsid w:val="005F63D7"/>
    <w:rsid w:val="005F6B22"/>
    <w:rsid w:val="006015F0"/>
    <w:rsid w:val="0060170B"/>
    <w:rsid w:val="006017C2"/>
    <w:rsid w:val="00601FC0"/>
    <w:rsid w:val="006027F2"/>
    <w:rsid w:val="00602D24"/>
    <w:rsid w:val="00603614"/>
    <w:rsid w:val="00603E34"/>
    <w:rsid w:val="00603F76"/>
    <w:rsid w:val="006062C4"/>
    <w:rsid w:val="00606459"/>
    <w:rsid w:val="0060662B"/>
    <w:rsid w:val="00606E02"/>
    <w:rsid w:val="00607481"/>
    <w:rsid w:val="006074EC"/>
    <w:rsid w:val="006110E8"/>
    <w:rsid w:val="00612236"/>
    <w:rsid w:val="00612BCB"/>
    <w:rsid w:val="006131A6"/>
    <w:rsid w:val="00614251"/>
    <w:rsid w:val="006146FF"/>
    <w:rsid w:val="00615421"/>
    <w:rsid w:val="00615A11"/>
    <w:rsid w:val="00615A75"/>
    <w:rsid w:val="00621BBA"/>
    <w:rsid w:val="00621BE4"/>
    <w:rsid w:val="00621DCE"/>
    <w:rsid w:val="00622968"/>
    <w:rsid w:val="00623213"/>
    <w:rsid w:val="00623660"/>
    <w:rsid w:val="00623BBE"/>
    <w:rsid w:val="006240D5"/>
    <w:rsid w:val="006248F5"/>
    <w:rsid w:val="00626CAF"/>
    <w:rsid w:val="00627C24"/>
    <w:rsid w:val="00630141"/>
    <w:rsid w:val="00630974"/>
    <w:rsid w:val="00630E90"/>
    <w:rsid w:val="00631158"/>
    <w:rsid w:val="00632F6E"/>
    <w:rsid w:val="00633EF8"/>
    <w:rsid w:val="00633F6B"/>
    <w:rsid w:val="006358B2"/>
    <w:rsid w:val="0063696E"/>
    <w:rsid w:val="00641CE4"/>
    <w:rsid w:val="0064258E"/>
    <w:rsid w:val="00644852"/>
    <w:rsid w:val="00647235"/>
    <w:rsid w:val="0065014C"/>
    <w:rsid w:val="00650B76"/>
    <w:rsid w:val="00651EAB"/>
    <w:rsid w:val="00652432"/>
    <w:rsid w:val="00652479"/>
    <w:rsid w:val="0065271E"/>
    <w:rsid w:val="00653A45"/>
    <w:rsid w:val="00653EA4"/>
    <w:rsid w:val="00654135"/>
    <w:rsid w:val="00655505"/>
    <w:rsid w:val="00655A20"/>
    <w:rsid w:val="00655BD2"/>
    <w:rsid w:val="00657E91"/>
    <w:rsid w:val="006602AA"/>
    <w:rsid w:val="0066121B"/>
    <w:rsid w:val="006615D0"/>
    <w:rsid w:val="0066198B"/>
    <w:rsid w:val="006637D3"/>
    <w:rsid w:val="006645D6"/>
    <w:rsid w:val="00664778"/>
    <w:rsid w:val="006648F4"/>
    <w:rsid w:val="0066635D"/>
    <w:rsid w:val="00667599"/>
    <w:rsid w:val="0067049B"/>
    <w:rsid w:val="00672072"/>
    <w:rsid w:val="006724D9"/>
    <w:rsid w:val="00672D4A"/>
    <w:rsid w:val="00675C05"/>
    <w:rsid w:val="00676813"/>
    <w:rsid w:val="00676AAC"/>
    <w:rsid w:val="00676B1C"/>
    <w:rsid w:val="0067785F"/>
    <w:rsid w:val="00677FA0"/>
    <w:rsid w:val="006805EC"/>
    <w:rsid w:val="00680F91"/>
    <w:rsid w:val="00681387"/>
    <w:rsid w:val="00681548"/>
    <w:rsid w:val="00681685"/>
    <w:rsid w:val="00681B0F"/>
    <w:rsid w:val="00681CE9"/>
    <w:rsid w:val="00682F73"/>
    <w:rsid w:val="00683023"/>
    <w:rsid w:val="00684B64"/>
    <w:rsid w:val="0068523D"/>
    <w:rsid w:val="00685804"/>
    <w:rsid w:val="00685864"/>
    <w:rsid w:val="00686735"/>
    <w:rsid w:val="00686B02"/>
    <w:rsid w:val="006870FF"/>
    <w:rsid w:val="006904C5"/>
    <w:rsid w:val="00690662"/>
    <w:rsid w:val="00691414"/>
    <w:rsid w:val="00691B75"/>
    <w:rsid w:val="00691BB5"/>
    <w:rsid w:val="006922E0"/>
    <w:rsid w:val="00692D46"/>
    <w:rsid w:val="00692DBF"/>
    <w:rsid w:val="00692F5A"/>
    <w:rsid w:val="00693730"/>
    <w:rsid w:val="00694935"/>
    <w:rsid w:val="00695026"/>
    <w:rsid w:val="00697695"/>
    <w:rsid w:val="00697C12"/>
    <w:rsid w:val="00697DCD"/>
    <w:rsid w:val="006A0403"/>
    <w:rsid w:val="006A0474"/>
    <w:rsid w:val="006A057E"/>
    <w:rsid w:val="006A227C"/>
    <w:rsid w:val="006A2AB3"/>
    <w:rsid w:val="006A33AA"/>
    <w:rsid w:val="006A4436"/>
    <w:rsid w:val="006A48B6"/>
    <w:rsid w:val="006A647B"/>
    <w:rsid w:val="006A68ED"/>
    <w:rsid w:val="006A6B8B"/>
    <w:rsid w:val="006A6EE7"/>
    <w:rsid w:val="006A6FF0"/>
    <w:rsid w:val="006B0470"/>
    <w:rsid w:val="006B0F64"/>
    <w:rsid w:val="006B1568"/>
    <w:rsid w:val="006B250A"/>
    <w:rsid w:val="006B33CB"/>
    <w:rsid w:val="006B42BE"/>
    <w:rsid w:val="006B7226"/>
    <w:rsid w:val="006B766D"/>
    <w:rsid w:val="006B769A"/>
    <w:rsid w:val="006C6F13"/>
    <w:rsid w:val="006C709B"/>
    <w:rsid w:val="006C7D4D"/>
    <w:rsid w:val="006D0EF7"/>
    <w:rsid w:val="006D105C"/>
    <w:rsid w:val="006D116B"/>
    <w:rsid w:val="006D16EC"/>
    <w:rsid w:val="006D16EE"/>
    <w:rsid w:val="006D1830"/>
    <w:rsid w:val="006D202E"/>
    <w:rsid w:val="006D2117"/>
    <w:rsid w:val="006D2214"/>
    <w:rsid w:val="006D33EA"/>
    <w:rsid w:val="006D4341"/>
    <w:rsid w:val="006D4DA5"/>
    <w:rsid w:val="006D501F"/>
    <w:rsid w:val="006D58E4"/>
    <w:rsid w:val="006D61B1"/>
    <w:rsid w:val="006D62C2"/>
    <w:rsid w:val="006D6F65"/>
    <w:rsid w:val="006E0B7F"/>
    <w:rsid w:val="006E1A20"/>
    <w:rsid w:val="006E1D46"/>
    <w:rsid w:val="006E2E13"/>
    <w:rsid w:val="006E2FE3"/>
    <w:rsid w:val="006E4421"/>
    <w:rsid w:val="006E564F"/>
    <w:rsid w:val="006E66EE"/>
    <w:rsid w:val="006E68AE"/>
    <w:rsid w:val="006E6BC0"/>
    <w:rsid w:val="006E6F80"/>
    <w:rsid w:val="006E7152"/>
    <w:rsid w:val="006F002C"/>
    <w:rsid w:val="006F015F"/>
    <w:rsid w:val="006F03ED"/>
    <w:rsid w:val="006F0970"/>
    <w:rsid w:val="006F4E8B"/>
    <w:rsid w:val="006F722D"/>
    <w:rsid w:val="0070289D"/>
    <w:rsid w:val="00704245"/>
    <w:rsid w:val="00704399"/>
    <w:rsid w:val="007056E8"/>
    <w:rsid w:val="0070594B"/>
    <w:rsid w:val="00706371"/>
    <w:rsid w:val="00706D7D"/>
    <w:rsid w:val="00715FBB"/>
    <w:rsid w:val="00717308"/>
    <w:rsid w:val="007178AB"/>
    <w:rsid w:val="0072142F"/>
    <w:rsid w:val="00721DEC"/>
    <w:rsid w:val="00722F45"/>
    <w:rsid w:val="00724DB1"/>
    <w:rsid w:val="00725942"/>
    <w:rsid w:val="007259FE"/>
    <w:rsid w:val="00725F21"/>
    <w:rsid w:val="007307E3"/>
    <w:rsid w:val="00732064"/>
    <w:rsid w:val="00733680"/>
    <w:rsid w:val="00734745"/>
    <w:rsid w:val="00734780"/>
    <w:rsid w:val="00736AAD"/>
    <w:rsid w:val="00736B9C"/>
    <w:rsid w:val="00737E16"/>
    <w:rsid w:val="007407D2"/>
    <w:rsid w:val="00741CC2"/>
    <w:rsid w:val="007426C8"/>
    <w:rsid w:val="00742DDA"/>
    <w:rsid w:val="0074327E"/>
    <w:rsid w:val="007433B7"/>
    <w:rsid w:val="0074385A"/>
    <w:rsid w:val="00743CF6"/>
    <w:rsid w:val="00743ED7"/>
    <w:rsid w:val="0074401A"/>
    <w:rsid w:val="007449ED"/>
    <w:rsid w:val="00744BA0"/>
    <w:rsid w:val="00744C03"/>
    <w:rsid w:val="00746AB4"/>
    <w:rsid w:val="0074709F"/>
    <w:rsid w:val="00747172"/>
    <w:rsid w:val="00747F27"/>
    <w:rsid w:val="00752226"/>
    <w:rsid w:val="00752740"/>
    <w:rsid w:val="0075281D"/>
    <w:rsid w:val="00754833"/>
    <w:rsid w:val="00755B70"/>
    <w:rsid w:val="00756821"/>
    <w:rsid w:val="00756C0F"/>
    <w:rsid w:val="00757057"/>
    <w:rsid w:val="00757304"/>
    <w:rsid w:val="00757AE3"/>
    <w:rsid w:val="007618D3"/>
    <w:rsid w:val="00762A92"/>
    <w:rsid w:val="0076505C"/>
    <w:rsid w:val="00765CF3"/>
    <w:rsid w:val="00766BCE"/>
    <w:rsid w:val="00766F64"/>
    <w:rsid w:val="00767F8B"/>
    <w:rsid w:val="007704CA"/>
    <w:rsid w:val="007706E6"/>
    <w:rsid w:val="007709C5"/>
    <w:rsid w:val="007712B9"/>
    <w:rsid w:val="00772950"/>
    <w:rsid w:val="00773135"/>
    <w:rsid w:val="00776017"/>
    <w:rsid w:val="00776BEB"/>
    <w:rsid w:val="0078066D"/>
    <w:rsid w:val="00781020"/>
    <w:rsid w:val="00781B14"/>
    <w:rsid w:val="0078245A"/>
    <w:rsid w:val="00783508"/>
    <w:rsid w:val="00783E4D"/>
    <w:rsid w:val="0078429F"/>
    <w:rsid w:val="00784B43"/>
    <w:rsid w:val="00785665"/>
    <w:rsid w:val="007857D5"/>
    <w:rsid w:val="00785CA5"/>
    <w:rsid w:val="007868F2"/>
    <w:rsid w:val="00787629"/>
    <w:rsid w:val="00791421"/>
    <w:rsid w:val="0079215C"/>
    <w:rsid w:val="00792B65"/>
    <w:rsid w:val="007931C6"/>
    <w:rsid w:val="007953E4"/>
    <w:rsid w:val="00795DE4"/>
    <w:rsid w:val="00796016"/>
    <w:rsid w:val="007961A9"/>
    <w:rsid w:val="00796ADA"/>
    <w:rsid w:val="007A019F"/>
    <w:rsid w:val="007A0771"/>
    <w:rsid w:val="007A179C"/>
    <w:rsid w:val="007A1AFC"/>
    <w:rsid w:val="007A30EE"/>
    <w:rsid w:val="007A37F7"/>
    <w:rsid w:val="007A4C86"/>
    <w:rsid w:val="007A58A3"/>
    <w:rsid w:val="007B067A"/>
    <w:rsid w:val="007B1DA1"/>
    <w:rsid w:val="007B34BE"/>
    <w:rsid w:val="007B3C4D"/>
    <w:rsid w:val="007B44B8"/>
    <w:rsid w:val="007B53A1"/>
    <w:rsid w:val="007B6D3C"/>
    <w:rsid w:val="007B7A46"/>
    <w:rsid w:val="007C03AB"/>
    <w:rsid w:val="007C0C68"/>
    <w:rsid w:val="007C1331"/>
    <w:rsid w:val="007C33CF"/>
    <w:rsid w:val="007C46A6"/>
    <w:rsid w:val="007C4C7F"/>
    <w:rsid w:val="007C7185"/>
    <w:rsid w:val="007C7859"/>
    <w:rsid w:val="007D0648"/>
    <w:rsid w:val="007D1195"/>
    <w:rsid w:val="007D1BEE"/>
    <w:rsid w:val="007D5ADC"/>
    <w:rsid w:val="007D5E34"/>
    <w:rsid w:val="007D6066"/>
    <w:rsid w:val="007D7C10"/>
    <w:rsid w:val="007E1637"/>
    <w:rsid w:val="007E257A"/>
    <w:rsid w:val="007E3CA8"/>
    <w:rsid w:val="007E43A8"/>
    <w:rsid w:val="007E4EBB"/>
    <w:rsid w:val="007E6E12"/>
    <w:rsid w:val="007E7090"/>
    <w:rsid w:val="007E72B2"/>
    <w:rsid w:val="007E7BDC"/>
    <w:rsid w:val="007F03BD"/>
    <w:rsid w:val="007F41C1"/>
    <w:rsid w:val="007F47D4"/>
    <w:rsid w:val="007F4C92"/>
    <w:rsid w:val="007F507A"/>
    <w:rsid w:val="007F5B34"/>
    <w:rsid w:val="007F7157"/>
    <w:rsid w:val="007F75B1"/>
    <w:rsid w:val="008000BB"/>
    <w:rsid w:val="00800169"/>
    <w:rsid w:val="00800BE0"/>
    <w:rsid w:val="00800BE9"/>
    <w:rsid w:val="00801885"/>
    <w:rsid w:val="00801D53"/>
    <w:rsid w:val="00801F39"/>
    <w:rsid w:val="00802FE2"/>
    <w:rsid w:val="00803641"/>
    <w:rsid w:val="00803B24"/>
    <w:rsid w:val="008042FC"/>
    <w:rsid w:val="008046FB"/>
    <w:rsid w:val="00804A03"/>
    <w:rsid w:val="00804B4B"/>
    <w:rsid w:val="00804F08"/>
    <w:rsid w:val="008062CD"/>
    <w:rsid w:val="008063BC"/>
    <w:rsid w:val="0080748A"/>
    <w:rsid w:val="00810DA5"/>
    <w:rsid w:val="008110B7"/>
    <w:rsid w:val="0081119D"/>
    <w:rsid w:val="00812616"/>
    <w:rsid w:val="0081277D"/>
    <w:rsid w:val="00814842"/>
    <w:rsid w:val="008152AD"/>
    <w:rsid w:val="008162E7"/>
    <w:rsid w:val="008167B2"/>
    <w:rsid w:val="008170A2"/>
    <w:rsid w:val="00820074"/>
    <w:rsid w:val="008212DE"/>
    <w:rsid w:val="00822454"/>
    <w:rsid w:val="00822F41"/>
    <w:rsid w:val="00823755"/>
    <w:rsid w:val="008238CF"/>
    <w:rsid w:val="00826119"/>
    <w:rsid w:val="00826C89"/>
    <w:rsid w:val="00827487"/>
    <w:rsid w:val="00831915"/>
    <w:rsid w:val="00831A73"/>
    <w:rsid w:val="00831E61"/>
    <w:rsid w:val="00832152"/>
    <w:rsid w:val="00832B81"/>
    <w:rsid w:val="00832FA7"/>
    <w:rsid w:val="00833216"/>
    <w:rsid w:val="00833EF1"/>
    <w:rsid w:val="00834557"/>
    <w:rsid w:val="00834CB4"/>
    <w:rsid w:val="00834CF8"/>
    <w:rsid w:val="00835BA2"/>
    <w:rsid w:val="00837CE7"/>
    <w:rsid w:val="0084094D"/>
    <w:rsid w:val="00840D25"/>
    <w:rsid w:val="008429D2"/>
    <w:rsid w:val="00843293"/>
    <w:rsid w:val="0084361A"/>
    <w:rsid w:val="00843947"/>
    <w:rsid w:val="00843D1F"/>
    <w:rsid w:val="00844169"/>
    <w:rsid w:val="00844E57"/>
    <w:rsid w:val="00845F68"/>
    <w:rsid w:val="00846099"/>
    <w:rsid w:val="008471B3"/>
    <w:rsid w:val="008476FC"/>
    <w:rsid w:val="0085154E"/>
    <w:rsid w:val="00852365"/>
    <w:rsid w:val="00854043"/>
    <w:rsid w:val="00854741"/>
    <w:rsid w:val="008548A3"/>
    <w:rsid w:val="00854EF4"/>
    <w:rsid w:val="008557E6"/>
    <w:rsid w:val="00855DA6"/>
    <w:rsid w:val="00857660"/>
    <w:rsid w:val="00860EDE"/>
    <w:rsid w:val="0086174B"/>
    <w:rsid w:val="008618CC"/>
    <w:rsid w:val="00861E9A"/>
    <w:rsid w:val="008621C8"/>
    <w:rsid w:val="00863523"/>
    <w:rsid w:val="0086365B"/>
    <w:rsid w:val="008641A1"/>
    <w:rsid w:val="00864528"/>
    <w:rsid w:val="00864713"/>
    <w:rsid w:val="00870869"/>
    <w:rsid w:val="008709EC"/>
    <w:rsid w:val="00871A8D"/>
    <w:rsid w:val="008722B9"/>
    <w:rsid w:val="008723DC"/>
    <w:rsid w:val="00874244"/>
    <w:rsid w:val="0087465E"/>
    <w:rsid w:val="008748AF"/>
    <w:rsid w:val="00874924"/>
    <w:rsid w:val="00874D44"/>
    <w:rsid w:val="00874FC0"/>
    <w:rsid w:val="0087517B"/>
    <w:rsid w:val="00875FE1"/>
    <w:rsid w:val="008767C1"/>
    <w:rsid w:val="0087694E"/>
    <w:rsid w:val="00877C7E"/>
    <w:rsid w:val="00877DC7"/>
    <w:rsid w:val="00881273"/>
    <w:rsid w:val="0088315B"/>
    <w:rsid w:val="00883772"/>
    <w:rsid w:val="00884091"/>
    <w:rsid w:val="008844B7"/>
    <w:rsid w:val="00886C5B"/>
    <w:rsid w:val="00886D7D"/>
    <w:rsid w:val="00886E8C"/>
    <w:rsid w:val="00887107"/>
    <w:rsid w:val="00890616"/>
    <w:rsid w:val="00891FF2"/>
    <w:rsid w:val="008925ED"/>
    <w:rsid w:val="00892DA2"/>
    <w:rsid w:val="008939CB"/>
    <w:rsid w:val="00894A0D"/>
    <w:rsid w:val="00894A5B"/>
    <w:rsid w:val="0089589B"/>
    <w:rsid w:val="00895F3C"/>
    <w:rsid w:val="00897B33"/>
    <w:rsid w:val="008A0256"/>
    <w:rsid w:val="008A0442"/>
    <w:rsid w:val="008A0F66"/>
    <w:rsid w:val="008A107F"/>
    <w:rsid w:val="008A2961"/>
    <w:rsid w:val="008A3D32"/>
    <w:rsid w:val="008A44F8"/>
    <w:rsid w:val="008A4543"/>
    <w:rsid w:val="008A4CD3"/>
    <w:rsid w:val="008A4D28"/>
    <w:rsid w:val="008A5656"/>
    <w:rsid w:val="008A5810"/>
    <w:rsid w:val="008A5BE2"/>
    <w:rsid w:val="008A6212"/>
    <w:rsid w:val="008A6265"/>
    <w:rsid w:val="008A62A1"/>
    <w:rsid w:val="008A7E83"/>
    <w:rsid w:val="008B149C"/>
    <w:rsid w:val="008B2E17"/>
    <w:rsid w:val="008B2FAA"/>
    <w:rsid w:val="008B3DC5"/>
    <w:rsid w:val="008B7291"/>
    <w:rsid w:val="008C0194"/>
    <w:rsid w:val="008C1FA7"/>
    <w:rsid w:val="008C2D01"/>
    <w:rsid w:val="008C3D17"/>
    <w:rsid w:val="008C5AB5"/>
    <w:rsid w:val="008C5D59"/>
    <w:rsid w:val="008C614E"/>
    <w:rsid w:val="008C6344"/>
    <w:rsid w:val="008C693E"/>
    <w:rsid w:val="008C74FE"/>
    <w:rsid w:val="008C77D6"/>
    <w:rsid w:val="008D06D6"/>
    <w:rsid w:val="008D14EF"/>
    <w:rsid w:val="008D5088"/>
    <w:rsid w:val="008D5121"/>
    <w:rsid w:val="008D518C"/>
    <w:rsid w:val="008D6B8A"/>
    <w:rsid w:val="008D6EA8"/>
    <w:rsid w:val="008E04F9"/>
    <w:rsid w:val="008E0BDD"/>
    <w:rsid w:val="008E279F"/>
    <w:rsid w:val="008E2A09"/>
    <w:rsid w:val="008E3676"/>
    <w:rsid w:val="008E419D"/>
    <w:rsid w:val="008E5903"/>
    <w:rsid w:val="008E61F5"/>
    <w:rsid w:val="008E6BEB"/>
    <w:rsid w:val="008E7E09"/>
    <w:rsid w:val="008E7ED2"/>
    <w:rsid w:val="008F06F7"/>
    <w:rsid w:val="008F0CE6"/>
    <w:rsid w:val="008F116F"/>
    <w:rsid w:val="008F1587"/>
    <w:rsid w:val="008F16CD"/>
    <w:rsid w:val="008F2369"/>
    <w:rsid w:val="008F2B9D"/>
    <w:rsid w:val="008F45F3"/>
    <w:rsid w:val="008F462D"/>
    <w:rsid w:val="008F5C2C"/>
    <w:rsid w:val="008F640D"/>
    <w:rsid w:val="008F69A6"/>
    <w:rsid w:val="009011FF"/>
    <w:rsid w:val="0090155F"/>
    <w:rsid w:val="00902470"/>
    <w:rsid w:val="00902594"/>
    <w:rsid w:val="00903191"/>
    <w:rsid w:val="009033A0"/>
    <w:rsid w:val="00903742"/>
    <w:rsid w:val="0090438C"/>
    <w:rsid w:val="00905024"/>
    <w:rsid w:val="00905400"/>
    <w:rsid w:val="009055BC"/>
    <w:rsid w:val="00906190"/>
    <w:rsid w:val="00906325"/>
    <w:rsid w:val="009073BA"/>
    <w:rsid w:val="00907658"/>
    <w:rsid w:val="009101E1"/>
    <w:rsid w:val="00910F41"/>
    <w:rsid w:val="00912103"/>
    <w:rsid w:val="0091284A"/>
    <w:rsid w:val="0091428E"/>
    <w:rsid w:val="0091485C"/>
    <w:rsid w:val="00915EE6"/>
    <w:rsid w:val="00916D0B"/>
    <w:rsid w:val="00917A11"/>
    <w:rsid w:val="00917CCC"/>
    <w:rsid w:val="00920D3F"/>
    <w:rsid w:val="0092167F"/>
    <w:rsid w:val="00921CAA"/>
    <w:rsid w:val="00921D62"/>
    <w:rsid w:val="00922AFF"/>
    <w:rsid w:val="00922DC3"/>
    <w:rsid w:val="00924F50"/>
    <w:rsid w:val="00925521"/>
    <w:rsid w:val="009258D5"/>
    <w:rsid w:val="00926550"/>
    <w:rsid w:val="00926E7B"/>
    <w:rsid w:val="00927824"/>
    <w:rsid w:val="009303A1"/>
    <w:rsid w:val="00930637"/>
    <w:rsid w:val="009307B8"/>
    <w:rsid w:val="00931A1B"/>
    <w:rsid w:val="00932D7E"/>
    <w:rsid w:val="009343E2"/>
    <w:rsid w:val="00935835"/>
    <w:rsid w:val="00936428"/>
    <w:rsid w:val="00936FAA"/>
    <w:rsid w:val="00937683"/>
    <w:rsid w:val="00941FFA"/>
    <w:rsid w:val="009426F2"/>
    <w:rsid w:val="00942818"/>
    <w:rsid w:val="00943985"/>
    <w:rsid w:val="00943E5C"/>
    <w:rsid w:val="0094474E"/>
    <w:rsid w:val="009456C6"/>
    <w:rsid w:val="00945917"/>
    <w:rsid w:val="00945A07"/>
    <w:rsid w:val="00945F29"/>
    <w:rsid w:val="00946EA5"/>
    <w:rsid w:val="009470E3"/>
    <w:rsid w:val="00947F3F"/>
    <w:rsid w:val="0095067D"/>
    <w:rsid w:val="009509AA"/>
    <w:rsid w:val="0095155E"/>
    <w:rsid w:val="009520B3"/>
    <w:rsid w:val="0095232A"/>
    <w:rsid w:val="009525E6"/>
    <w:rsid w:val="00953192"/>
    <w:rsid w:val="00953F13"/>
    <w:rsid w:val="00954AED"/>
    <w:rsid w:val="0096007E"/>
    <w:rsid w:val="00960231"/>
    <w:rsid w:val="00960C28"/>
    <w:rsid w:val="00963503"/>
    <w:rsid w:val="00963513"/>
    <w:rsid w:val="00963D1F"/>
    <w:rsid w:val="009652F3"/>
    <w:rsid w:val="00966456"/>
    <w:rsid w:val="009676F5"/>
    <w:rsid w:val="00970342"/>
    <w:rsid w:val="009703FF"/>
    <w:rsid w:val="00970E0E"/>
    <w:rsid w:val="009727BA"/>
    <w:rsid w:val="009730A4"/>
    <w:rsid w:val="00973318"/>
    <w:rsid w:val="0097337D"/>
    <w:rsid w:val="00974076"/>
    <w:rsid w:val="00974321"/>
    <w:rsid w:val="00975AA5"/>
    <w:rsid w:val="00975B08"/>
    <w:rsid w:val="00980908"/>
    <w:rsid w:val="00980E1F"/>
    <w:rsid w:val="009811FE"/>
    <w:rsid w:val="00981F2C"/>
    <w:rsid w:val="00982638"/>
    <w:rsid w:val="00982B50"/>
    <w:rsid w:val="009833A5"/>
    <w:rsid w:val="00983F0A"/>
    <w:rsid w:val="0098533C"/>
    <w:rsid w:val="00985CB5"/>
    <w:rsid w:val="00986005"/>
    <w:rsid w:val="00986536"/>
    <w:rsid w:val="00986C06"/>
    <w:rsid w:val="00987DAC"/>
    <w:rsid w:val="0099015E"/>
    <w:rsid w:val="0099114E"/>
    <w:rsid w:val="00991A8C"/>
    <w:rsid w:val="009938DA"/>
    <w:rsid w:val="009939D8"/>
    <w:rsid w:val="009943DD"/>
    <w:rsid w:val="00995FDF"/>
    <w:rsid w:val="00996576"/>
    <w:rsid w:val="009977D8"/>
    <w:rsid w:val="009A05A2"/>
    <w:rsid w:val="009A07D8"/>
    <w:rsid w:val="009A07FD"/>
    <w:rsid w:val="009A0821"/>
    <w:rsid w:val="009A0A69"/>
    <w:rsid w:val="009A0B8D"/>
    <w:rsid w:val="009A0C37"/>
    <w:rsid w:val="009A101B"/>
    <w:rsid w:val="009A1077"/>
    <w:rsid w:val="009A20F0"/>
    <w:rsid w:val="009A23A7"/>
    <w:rsid w:val="009A3902"/>
    <w:rsid w:val="009A3B05"/>
    <w:rsid w:val="009A42EF"/>
    <w:rsid w:val="009A48EA"/>
    <w:rsid w:val="009A5543"/>
    <w:rsid w:val="009A5845"/>
    <w:rsid w:val="009A58AB"/>
    <w:rsid w:val="009A5B3C"/>
    <w:rsid w:val="009B0372"/>
    <w:rsid w:val="009B27A2"/>
    <w:rsid w:val="009B2819"/>
    <w:rsid w:val="009B2917"/>
    <w:rsid w:val="009B3D0C"/>
    <w:rsid w:val="009B3FD6"/>
    <w:rsid w:val="009B46AB"/>
    <w:rsid w:val="009B57F3"/>
    <w:rsid w:val="009B5D37"/>
    <w:rsid w:val="009B727F"/>
    <w:rsid w:val="009B7857"/>
    <w:rsid w:val="009B7B97"/>
    <w:rsid w:val="009B7D57"/>
    <w:rsid w:val="009C0501"/>
    <w:rsid w:val="009C0627"/>
    <w:rsid w:val="009C20D7"/>
    <w:rsid w:val="009C3DDF"/>
    <w:rsid w:val="009C405A"/>
    <w:rsid w:val="009C465D"/>
    <w:rsid w:val="009C46D7"/>
    <w:rsid w:val="009C6DFA"/>
    <w:rsid w:val="009C73A9"/>
    <w:rsid w:val="009C74B0"/>
    <w:rsid w:val="009C7FC9"/>
    <w:rsid w:val="009C7FFC"/>
    <w:rsid w:val="009D02CB"/>
    <w:rsid w:val="009D1C14"/>
    <w:rsid w:val="009D2671"/>
    <w:rsid w:val="009D2FE7"/>
    <w:rsid w:val="009D335E"/>
    <w:rsid w:val="009D3380"/>
    <w:rsid w:val="009D40FC"/>
    <w:rsid w:val="009D4CB6"/>
    <w:rsid w:val="009D7FA1"/>
    <w:rsid w:val="009E329B"/>
    <w:rsid w:val="009E35C7"/>
    <w:rsid w:val="009E3753"/>
    <w:rsid w:val="009E4423"/>
    <w:rsid w:val="009E4A31"/>
    <w:rsid w:val="009E4D89"/>
    <w:rsid w:val="009E4F22"/>
    <w:rsid w:val="009E5F42"/>
    <w:rsid w:val="009E66F0"/>
    <w:rsid w:val="009E6A8A"/>
    <w:rsid w:val="009E6D22"/>
    <w:rsid w:val="009E7023"/>
    <w:rsid w:val="009E7848"/>
    <w:rsid w:val="009F16BC"/>
    <w:rsid w:val="009F184F"/>
    <w:rsid w:val="009F1E65"/>
    <w:rsid w:val="009F234F"/>
    <w:rsid w:val="009F23C8"/>
    <w:rsid w:val="009F2A70"/>
    <w:rsid w:val="009F3C5C"/>
    <w:rsid w:val="009F4722"/>
    <w:rsid w:val="009F4F4C"/>
    <w:rsid w:val="009F5AF3"/>
    <w:rsid w:val="009F6152"/>
    <w:rsid w:val="009F6900"/>
    <w:rsid w:val="00A0027D"/>
    <w:rsid w:val="00A0169F"/>
    <w:rsid w:val="00A0230E"/>
    <w:rsid w:val="00A0477A"/>
    <w:rsid w:val="00A04FE7"/>
    <w:rsid w:val="00A05DBA"/>
    <w:rsid w:val="00A0638D"/>
    <w:rsid w:val="00A06496"/>
    <w:rsid w:val="00A06B32"/>
    <w:rsid w:val="00A07B5E"/>
    <w:rsid w:val="00A110BA"/>
    <w:rsid w:val="00A12747"/>
    <w:rsid w:val="00A14327"/>
    <w:rsid w:val="00A15EBC"/>
    <w:rsid w:val="00A2009E"/>
    <w:rsid w:val="00A21481"/>
    <w:rsid w:val="00A223DF"/>
    <w:rsid w:val="00A22501"/>
    <w:rsid w:val="00A22E1E"/>
    <w:rsid w:val="00A23775"/>
    <w:rsid w:val="00A23F45"/>
    <w:rsid w:val="00A24DD2"/>
    <w:rsid w:val="00A27460"/>
    <w:rsid w:val="00A30074"/>
    <w:rsid w:val="00A30B6A"/>
    <w:rsid w:val="00A3103C"/>
    <w:rsid w:val="00A31987"/>
    <w:rsid w:val="00A3422F"/>
    <w:rsid w:val="00A34568"/>
    <w:rsid w:val="00A347F2"/>
    <w:rsid w:val="00A34F8E"/>
    <w:rsid w:val="00A355F9"/>
    <w:rsid w:val="00A3566F"/>
    <w:rsid w:val="00A358CC"/>
    <w:rsid w:val="00A35FF4"/>
    <w:rsid w:val="00A365E6"/>
    <w:rsid w:val="00A36D62"/>
    <w:rsid w:val="00A37C3E"/>
    <w:rsid w:val="00A40446"/>
    <w:rsid w:val="00A40710"/>
    <w:rsid w:val="00A40B42"/>
    <w:rsid w:val="00A41172"/>
    <w:rsid w:val="00A433C7"/>
    <w:rsid w:val="00A43B4D"/>
    <w:rsid w:val="00A43FA4"/>
    <w:rsid w:val="00A440D1"/>
    <w:rsid w:val="00A443FE"/>
    <w:rsid w:val="00A445F3"/>
    <w:rsid w:val="00A46040"/>
    <w:rsid w:val="00A46B67"/>
    <w:rsid w:val="00A51476"/>
    <w:rsid w:val="00A5180D"/>
    <w:rsid w:val="00A51C42"/>
    <w:rsid w:val="00A51C6A"/>
    <w:rsid w:val="00A52D77"/>
    <w:rsid w:val="00A53AB1"/>
    <w:rsid w:val="00A549F2"/>
    <w:rsid w:val="00A55297"/>
    <w:rsid w:val="00A613B3"/>
    <w:rsid w:val="00A6197E"/>
    <w:rsid w:val="00A621A9"/>
    <w:rsid w:val="00A62804"/>
    <w:rsid w:val="00A644C2"/>
    <w:rsid w:val="00A64B82"/>
    <w:rsid w:val="00A661C2"/>
    <w:rsid w:val="00A67894"/>
    <w:rsid w:val="00A70743"/>
    <w:rsid w:val="00A72137"/>
    <w:rsid w:val="00A730BE"/>
    <w:rsid w:val="00A74074"/>
    <w:rsid w:val="00A746B0"/>
    <w:rsid w:val="00A74D27"/>
    <w:rsid w:val="00A74D90"/>
    <w:rsid w:val="00A74FF6"/>
    <w:rsid w:val="00A756AF"/>
    <w:rsid w:val="00A76049"/>
    <w:rsid w:val="00A766AC"/>
    <w:rsid w:val="00A76E48"/>
    <w:rsid w:val="00A772BA"/>
    <w:rsid w:val="00A811BF"/>
    <w:rsid w:val="00A8143B"/>
    <w:rsid w:val="00A81FE7"/>
    <w:rsid w:val="00A82751"/>
    <w:rsid w:val="00A83B5A"/>
    <w:rsid w:val="00A83C46"/>
    <w:rsid w:val="00A84325"/>
    <w:rsid w:val="00A851A2"/>
    <w:rsid w:val="00A85940"/>
    <w:rsid w:val="00A868FB"/>
    <w:rsid w:val="00A902A9"/>
    <w:rsid w:val="00A90672"/>
    <w:rsid w:val="00A90C41"/>
    <w:rsid w:val="00A9116B"/>
    <w:rsid w:val="00A91C98"/>
    <w:rsid w:val="00A930D9"/>
    <w:rsid w:val="00A94557"/>
    <w:rsid w:val="00A94A4D"/>
    <w:rsid w:val="00A95628"/>
    <w:rsid w:val="00A9562D"/>
    <w:rsid w:val="00A95759"/>
    <w:rsid w:val="00A96BD8"/>
    <w:rsid w:val="00A975CF"/>
    <w:rsid w:val="00AA02E3"/>
    <w:rsid w:val="00AA0322"/>
    <w:rsid w:val="00AA13B6"/>
    <w:rsid w:val="00AA1BC0"/>
    <w:rsid w:val="00AA1F2F"/>
    <w:rsid w:val="00AA3210"/>
    <w:rsid w:val="00AA32AB"/>
    <w:rsid w:val="00AA36BB"/>
    <w:rsid w:val="00AA4B61"/>
    <w:rsid w:val="00AA5E89"/>
    <w:rsid w:val="00AA65E0"/>
    <w:rsid w:val="00AA6E29"/>
    <w:rsid w:val="00AB0368"/>
    <w:rsid w:val="00AB0D49"/>
    <w:rsid w:val="00AB22FC"/>
    <w:rsid w:val="00AB3770"/>
    <w:rsid w:val="00AB38D0"/>
    <w:rsid w:val="00AB5BE4"/>
    <w:rsid w:val="00AB6110"/>
    <w:rsid w:val="00AB7472"/>
    <w:rsid w:val="00AB7724"/>
    <w:rsid w:val="00AC00AD"/>
    <w:rsid w:val="00AC055A"/>
    <w:rsid w:val="00AC1C3C"/>
    <w:rsid w:val="00AC40C7"/>
    <w:rsid w:val="00AC4BDD"/>
    <w:rsid w:val="00AC4F96"/>
    <w:rsid w:val="00AC52F4"/>
    <w:rsid w:val="00AC55DD"/>
    <w:rsid w:val="00AC6706"/>
    <w:rsid w:val="00AC6B7C"/>
    <w:rsid w:val="00AC6F9D"/>
    <w:rsid w:val="00AD0E4B"/>
    <w:rsid w:val="00AD11B9"/>
    <w:rsid w:val="00AD19D9"/>
    <w:rsid w:val="00AD1CF0"/>
    <w:rsid w:val="00AD2B6A"/>
    <w:rsid w:val="00AD2DA3"/>
    <w:rsid w:val="00AD3338"/>
    <w:rsid w:val="00AD3B1D"/>
    <w:rsid w:val="00AD3C72"/>
    <w:rsid w:val="00AD3FD1"/>
    <w:rsid w:val="00AD434B"/>
    <w:rsid w:val="00AD4886"/>
    <w:rsid w:val="00AD53AC"/>
    <w:rsid w:val="00AD562C"/>
    <w:rsid w:val="00AD57DA"/>
    <w:rsid w:val="00AD5A74"/>
    <w:rsid w:val="00AD66E6"/>
    <w:rsid w:val="00AD7767"/>
    <w:rsid w:val="00AD779F"/>
    <w:rsid w:val="00AE1529"/>
    <w:rsid w:val="00AE170D"/>
    <w:rsid w:val="00AE3081"/>
    <w:rsid w:val="00AE3C7A"/>
    <w:rsid w:val="00AE4773"/>
    <w:rsid w:val="00AE4DFF"/>
    <w:rsid w:val="00AE5FDE"/>
    <w:rsid w:val="00AE689B"/>
    <w:rsid w:val="00AE6BDE"/>
    <w:rsid w:val="00AE72F6"/>
    <w:rsid w:val="00AE7929"/>
    <w:rsid w:val="00AF0876"/>
    <w:rsid w:val="00AF098B"/>
    <w:rsid w:val="00AF2911"/>
    <w:rsid w:val="00AF2AAE"/>
    <w:rsid w:val="00AF2FF2"/>
    <w:rsid w:val="00AF4556"/>
    <w:rsid w:val="00AF4CF9"/>
    <w:rsid w:val="00AF6DE2"/>
    <w:rsid w:val="00AF6E60"/>
    <w:rsid w:val="00AF6FB6"/>
    <w:rsid w:val="00AF78FC"/>
    <w:rsid w:val="00AF7E0F"/>
    <w:rsid w:val="00B002F7"/>
    <w:rsid w:val="00B011E5"/>
    <w:rsid w:val="00B02E67"/>
    <w:rsid w:val="00B04641"/>
    <w:rsid w:val="00B06491"/>
    <w:rsid w:val="00B06E6A"/>
    <w:rsid w:val="00B100B3"/>
    <w:rsid w:val="00B10412"/>
    <w:rsid w:val="00B106B6"/>
    <w:rsid w:val="00B10B25"/>
    <w:rsid w:val="00B10ED5"/>
    <w:rsid w:val="00B1166E"/>
    <w:rsid w:val="00B11B53"/>
    <w:rsid w:val="00B12673"/>
    <w:rsid w:val="00B134D1"/>
    <w:rsid w:val="00B14489"/>
    <w:rsid w:val="00B16EEA"/>
    <w:rsid w:val="00B17FC5"/>
    <w:rsid w:val="00B20BA4"/>
    <w:rsid w:val="00B21C0E"/>
    <w:rsid w:val="00B21D07"/>
    <w:rsid w:val="00B222D6"/>
    <w:rsid w:val="00B22C79"/>
    <w:rsid w:val="00B22EF3"/>
    <w:rsid w:val="00B23B2D"/>
    <w:rsid w:val="00B24281"/>
    <w:rsid w:val="00B274DB"/>
    <w:rsid w:val="00B278AB"/>
    <w:rsid w:val="00B279E5"/>
    <w:rsid w:val="00B27F8A"/>
    <w:rsid w:val="00B30866"/>
    <w:rsid w:val="00B31EDD"/>
    <w:rsid w:val="00B321A7"/>
    <w:rsid w:val="00B339BD"/>
    <w:rsid w:val="00B34133"/>
    <w:rsid w:val="00B35607"/>
    <w:rsid w:val="00B37049"/>
    <w:rsid w:val="00B37C70"/>
    <w:rsid w:val="00B37ED5"/>
    <w:rsid w:val="00B41C7C"/>
    <w:rsid w:val="00B42C79"/>
    <w:rsid w:val="00B42F0D"/>
    <w:rsid w:val="00B42F8D"/>
    <w:rsid w:val="00B44902"/>
    <w:rsid w:val="00B4513B"/>
    <w:rsid w:val="00B459B7"/>
    <w:rsid w:val="00B47775"/>
    <w:rsid w:val="00B47D5A"/>
    <w:rsid w:val="00B52061"/>
    <w:rsid w:val="00B53872"/>
    <w:rsid w:val="00B53E4A"/>
    <w:rsid w:val="00B54AF7"/>
    <w:rsid w:val="00B54C49"/>
    <w:rsid w:val="00B54DF3"/>
    <w:rsid w:val="00B55943"/>
    <w:rsid w:val="00B55ADF"/>
    <w:rsid w:val="00B57E45"/>
    <w:rsid w:val="00B60E85"/>
    <w:rsid w:val="00B614EB"/>
    <w:rsid w:val="00B61622"/>
    <w:rsid w:val="00B62981"/>
    <w:rsid w:val="00B62B06"/>
    <w:rsid w:val="00B62CE7"/>
    <w:rsid w:val="00B64124"/>
    <w:rsid w:val="00B65684"/>
    <w:rsid w:val="00B666AE"/>
    <w:rsid w:val="00B66857"/>
    <w:rsid w:val="00B66DA6"/>
    <w:rsid w:val="00B66F46"/>
    <w:rsid w:val="00B67B93"/>
    <w:rsid w:val="00B70787"/>
    <w:rsid w:val="00B70CC2"/>
    <w:rsid w:val="00B71453"/>
    <w:rsid w:val="00B71E17"/>
    <w:rsid w:val="00B720ED"/>
    <w:rsid w:val="00B721FE"/>
    <w:rsid w:val="00B7320C"/>
    <w:rsid w:val="00B73C87"/>
    <w:rsid w:val="00B75B05"/>
    <w:rsid w:val="00B75BBD"/>
    <w:rsid w:val="00B76F76"/>
    <w:rsid w:val="00B76FD0"/>
    <w:rsid w:val="00B8049E"/>
    <w:rsid w:val="00B80887"/>
    <w:rsid w:val="00B80902"/>
    <w:rsid w:val="00B82103"/>
    <w:rsid w:val="00B82490"/>
    <w:rsid w:val="00B82D1A"/>
    <w:rsid w:val="00B83253"/>
    <w:rsid w:val="00B84240"/>
    <w:rsid w:val="00B84368"/>
    <w:rsid w:val="00B85027"/>
    <w:rsid w:val="00B86C90"/>
    <w:rsid w:val="00B900ED"/>
    <w:rsid w:val="00B90F1A"/>
    <w:rsid w:val="00B915C4"/>
    <w:rsid w:val="00B91774"/>
    <w:rsid w:val="00B9223B"/>
    <w:rsid w:val="00B937F1"/>
    <w:rsid w:val="00B93AEF"/>
    <w:rsid w:val="00B93F39"/>
    <w:rsid w:val="00B93FA1"/>
    <w:rsid w:val="00B96930"/>
    <w:rsid w:val="00B9785A"/>
    <w:rsid w:val="00B97D70"/>
    <w:rsid w:val="00B97F43"/>
    <w:rsid w:val="00BA1A36"/>
    <w:rsid w:val="00BA20DC"/>
    <w:rsid w:val="00BA21E5"/>
    <w:rsid w:val="00BA3CB5"/>
    <w:rsid w:val="00BA42AB"/>
    <w:rsid w:val="00BA640D"/>
    <w:rsid w:val="00BA6D4F"/>
    <w:rsid w:val="00BA6E1A"/>
    <w:rsid w:val="00BB058C"/>
    <w:rsid w:val="00BB07F3"/>
    <w:rsid w:val="00BB0F23"/>
    <w:rsid w:val="00BB1C21"/>
    <w:rsid w:val="00BB1C62"/>
    <w:rsid w:val="00BB2942"/>
    <w:rsid w:val="00BB368C"/>
    <w:rsid w:val="00BB3984"/>
    <w:rsid w:val="00BB4F10"/>
    <w:rsid w:val="00BB52BB"/>
    <w:rsid w:val="00BB53BB"/>
    <w:rsid w:val="00BB7188"/>
    <w:rsid w:val="00BC0158"/>
    <w:rsid w:val="00BC05F5"/>
    <w:rsid w:val="00BC1329"/>
    <w:rsid w:val="00BC1743"/>
    <w:rsid w:val="00BC2400"/>
    <w:rsid w:val="00BC2A93"/>
    <w:rsid w:val="00BC2E5E"/>
    <w:rsid w:val="00BC3D04"/>
    <w:rsid w:val="00BC411E"/>
    <w:rsid w:val="00BC5404"/>
    <w:rsid w:val="00BC5825"/>
    <w:rsid w:val="00BC6604"/>
    <w:rsid w:val="00BC7557"/>
    <w:rsid w:val="00BC7597"/>
    <w:rsid w:val="00BC77DE"/>
    <w:rsid w:val="00BD08BE"/>
    <w:rsid w:val="00BD10F4"/>
    <w:rsid w:val="00BD15A0"/>
    <w:rsid w:val="00BD17EF"/>
    <w:rsid w:val="00BD1D3F"/>
    <w:rsid w:val="00BD1FA1"/>
    <w:rsid w:val="00BD215E"/>
    <w:rsid w:val="00BD3BC0"/>
    <w:rsid w:val="00BD4E79"/>
    <w:rsid w:val="00BD565A"/>
    <w:rsid w:val="00BD6692"/>
    <w:rsid w:val="00BD6AF9"/>
    <w:rsid w:val="00BD6C15"/>
    <w:rsid w:val="00BE0490"/>
    <w:rsid w:val="00BE1841"/>
    <w:rsid w:val="00BE31FA"/>
    <w:rsid w:val="00BE353A"/>
    <w:rsid w:val="00BE4202"/>
    <w:rsid w:val="00BE59C1"/>
    <w:rsid w:val="00BE5BAD"/>
    <w:rsid w:val="00BE63E9"/>
    <w:rsid w:val="00BE6781"/>
    <w:rsid w:val="00BE68FC"/>
    <w:rsid w:val="00BE721D"/>
    <w:rsid w:val="00BE7266"/>
    <w:rsid w:val="00BE7403"/>
    <w:rsid w:val="00BF42CB"/>
    <w:rsid w:val="00BF5777"/>
    <w:rsid w:val="00BF5FF3"/>
    <w:rsid w:val="00BF75B4"/>
    <w:rsid w:val="00BF75C9"/>
    <w:rsid w:val="00C014F7"/>
    <w:rsid w:val="00C02F5F"/>
    <w:rsid w:val="00C030EA"/>
    <w:rsid w:val="00C05A4E"/>
    <w:rsid w:val="00C05C28"/>
    <w:rsid w:val="00C065FF"/>
    <w:rsid w:val="00C11543"/>
    <w:rsid w:val="00C118E2"/>
    <w:rsid w:val="00C120B1"/>
    <w:rsid w:val="00C12477"/>
    <w:rsid w:val="00C127B2"/>
    <w:rsid w:val="00C13275"/>
    <w:rsid w:val="00C15D63"/>
    <w:rsid w:val="00C1719B"/>
    <w:rsid w:val="00C20578"/>
    <w:rsid w:val="00C20974"/>
    <w:rsid w:val="00C20B10"/>
    <w:rsid w:val="00C228D6"/>
    <w:rsid w:val="00C22A8D"/>
    <w:rsid w:val="00C25FDF"/>
    <w:rsid w:val="00C26B22"/>
    <w:rsid w:val="00C274DD"/>
    <w:rsid w:val="00C2755C"/>
    <w:rsid w:val="00C2792D"/>
    <w:rsid w:val="00C302A6"/>
    <w:rsid w:val="00C318C9"/>
    <w:rsid w:val="00C32596"/>
    <w:rsid w:val="00C33B21"/>
    <w:rsid w:val="00C33C08"/>
    <w:rsid w:val="00C33FE3"/>
    <w:rsid w:val="00C3423C"/>
    <w:rsid w:val="00C348BC"/>
    <w:rsid w:val="00C34CB4"/>
    <w:rsid w:val="00C36225"/>
    <w:rsid w:val="00C37E77"/>
    <w:rsid w:val="00C40E6C"/>
    <w:rsid w:val="00C41BF5"/>
    <w:rsid w:val="00C428F3"/>
    <w:rsid w:val="00C42BC0"/>
    <w:rsid w:val="00C443F5"/>
    <w:rsid w:val="00C44FC1"/>
    <w:rsid w:val="00C4595D"/>
    <w:rsid w:val="00C45E4B"/>
    <w:rsid w:val="00C45E4F"/>
    <w:rsid w:val="00C46BE6"/>
    <w:rsid w:val="00C47A31"/>
    <w:rsid w:val="00C52373"/>
    <w:rsid w:val="00C53F51"/>
    <w:rsid w:val="00C54022"/>
    <w:rsid w:val="00C55847"/>
    <w:rsid w:val="00C5702C"/>
    <w:rsid w:val="00C571DD"/>
    <w:rsid w:val="00C6023F"/>
    <w:rsid w:val="00C6158B"/>
    <w:rsid w:val="00C61594"/>
    <w:rsid w:val="00C62208"/>
    <w:rsid w:val="00C635AE"/>
    <w:rsid w:val="00C63944"/>
    <w:rsid w:val="00C641ED"/>
    <w:rsid w:val="00C64755"/>
    <w:rsid w:val="00C65A32"/>
    <w:rsid w:val="00C66C87"/>
    <w:rsid w:val="00C700F4"/>
    <w:rsid w:val="00C70318"/>
    <w:rsid w:val="00C7099D"/>
    <w:rsid w:val="00C71CF7"/>
    <w:rsid w:val="00C73190"/>
    <w:rsid w:val="00C73BE2"/>
    <w:rsid w:val="00C73CE6"/>
    <w:rsid w:val="00C740BF"/>
    <w:rsid w:val="00C74EAF"/>
    <w:rsid w:val="00C755E1"/>
    <w:rsid w:val="00C756B3"/>
    <w:rsid w:val="00C75F4A"/>
    <w:rsid w:val="00C77020"/>
    <w:rsid w:val="00C804D2"/>
    <w:rsid w:val="00C80831"/>
    <w:rsid w:val="00C81207"/>
    <w:rsid w:val="00C8156F"/>
    <w:rsid w:val="00C8175C"/>
    <w:rsid w:val="00C81F6E"/>
    <w:rsid w:val="00C83621"/>
    <w:rsid w:val="00C838FC"/>
    <w:rsid w:val="00C83FF7"/>
    <w:rsid w:val="00C84686"/>
    <w:rsid w:val="00C85ECB"/>
    <w:rsid w:val="00C86299"/>
    <w:rsid w:val="00C86FE3"/>
    <w:rsid w:val="00C87EC6"/>
    <w:rsid w:val="00C90175"/>
    <w:rsid w:val="00C91606"/>
    <w:rsid w:val="00C91A0E"/>
    <w:rsid w:val="00C92EDC"/>
    <w:rsid w:val="00C96022"/>
    <w:rsid w:val="00C96662"/>
    <w:rsid w:val="00C97CAC"/>
    <w:rsid w:val="00CA2AF2"/>
    <w:rsid w:val="00CA34E9"/>
    <w:rsid w:val="00CA46AA"/>
    <w:rsid w:val="00CA495D"/>
    <w:rsid w:val="00CA5CD9"/>
    <w:rsid w:val="00CA5E4F"/>
    <w:rsid w:val="00CA61AC"/>
    <w:rsid w:val="00CA6654"/>
    <w:rsid w:val="00CA6DDD"/>
    <w:rsid w:val="00CA6E8D"/>
    <w:rsid w:val="00CB066F"/>
    <w:rsid w:val="00CB0BF6"/>
    <w:rsid w:val="00CB0EFF"/>
    <w:rsid w:val="00CB2E55"/>
    <w:rsid w:val="00CB3241"/>
    <w:rsid w:val="00CB3B01"/>
    <w:rsid w:val="00CB4865"/>
    <w:rsid w:val="00CB7417"/>
    <w:rsid w:val="00CC000B"/>
    <w:rsid w:val="00CC1359"/>
    <w:rsid w:val="00CC13B0"/>
    <w:rsid w:val="00CC158A"/>
    <w:rsid w:val="00CC34E2"/>
    <w:rsid w:val="00CC350E"/>
    <w:rsid w:val="00CC4090"/>
    <w:rsid w:val="00CC443C"/>
    <w:rsid w:val="00CC4D3E"/>
    <w:rsid w:val="00CC5506"/>
    <w:rsid w:val="00CC5B8D"/>
    <w:rsid w:val="00CC5F52"/>
    <w:rsid w:val="00CC6695"/>
    <w:rsid w:val="00CD190B"/>
    <w:rsid w:val="00CD271A"/>
    <w:rsid w:val="00CD3C77"/>
    <w:rsid w:val="00CD4D57"/>
    <w:rsid w:val="00CD5BE5"/>
    <w:rsid w:val="00CD60AB"/>
    <w:rsid w:val="00CD6F10"/>
    <w:rsid w:val="00CE0C06"/>
    <w:rsid w:val="00CE0D48"/>
    <w:rsid w:val="00CE2554"/>
    <w:rsid w:val="00CE336D"/>
    <w:rsid w:val="00CE5C41"/>
    <w:rsid w:val="00CE6D6B"/>
    <w:rsid w:val="00CE784F"/>
    <w:rsid w:val="00CE7DFB"/>
    <w:rsid w:val="00CF23F9"/>
    <w:rsid w:val="00CF2BA2"/>
    <w:rsid w:val="00CF3427"/>
    <w:rsid w:val="00CF5211"/>
    <w:rsid w:val="00CF6316"/>
    <w:rsid w:val="00CF66AE"/>
    <w:rsid w:val="00CF6716"/>
    <w:rsid w:val="00CF7351"/>
    <w:rsid w:val="00D026F3"/>
    <w:rsid w:val="00D037D7"/>
    <w:rsid w:val="00D042C6"/>
    <w:rsid w:val="00D056E4"/>
    <w:rsid w:val="00D063CE"/>
    <w:rsid w:val="00D06814"/>
    <w:rsid w:val="00D07CFA"/>
    <w:rsid w:val="00D1027E"/>
    <w:rsid w:val="00D106F7"/>
    <w:rsid w:val="00D10FC7"/>
    <w:rsid w:val="00D11021"/>
    <w:rsid w:val="00D11FD8"/>
    <w:rsid w:val="00D12708"/>
    <w:rsid w:val="00D127AF"/>
    <w:rsid w:val="00D12840"/>
    <w:rsid w:val="00D13490"/>
    <w:rsid w:val="00D144A8"/>
    <w:rsid w:val="00D15068"/>
    <w:rsid w:val="00D1644F"/>
    <w:rsid w:val="00D1655C"/>
    <w:rsid w:val="00D17235"/>
    <w:rsid w:val="00D204BD"/>
    <w:rsid w:val="00D2089E"/>
    <w:rsid w:val="00D21274"/>
    <w:rsid w:val="00D22A5E"/>
    <w:rsid w:val="00D2396A"/>
    <w:rsid w:val="00D24074"/>
    <w:rsid w:val="00D24326"/>
    <w:rsid w:val="00D249F7"/>
    <w:rsid w:val="00D24E37"/>
    <w:rsid w:val="00D271D2"/>
    <w:rsid w:val="00D271D6"/>
    <w:rsid w:val="00D31A18"/>
    <w:rsid w:val="00D321F5"/>
    <w:rsid w:val="00D32216"/>
    <w:rsid w:val="00D33A84"/>
    <w:rsid w:val="00D3407D"/>
    <w:rsid w:val="00D342D5"/>
    <w:rsid w:val="00D34C43"/>
    <w:rsid w:val="00D35352"/>
    <w:rsid w:val="00D35410"/>
    <w:rsid w:val="00D35BF8"/>
    <w:rsid w:val="00D36C89"/>
    <w:rsid w:val="00D3760D"/>
    <w:rsid w:val="00D37630"/>
    <w:rsid w:val="00D37BD2"/>
    <w:rsid w:val="00D40962"/>
    <w:rsid w:val="00D414C6"/>
    <w:rsid w:val="00D42775"/>
    <w:rsid w:val="00D43E23"/>
    <w:rsid w:val="00D43FDF"/>
    <w:rsid w:val="00D44756"/>
    <w:rsid w:val="00D46B21"/>
    <w:rsid w:val="00D506B6"/>
    <w:rsid w:val="00D527F5"/>
    <w:rsid w:val="00D52B56"/>
    <w:rsid w:val="00D53A57"/>
    <w:rsid w:val="00D54C9D"/>
    <w:rsid w:val="00D54D9E"/>
    <w:rsid w:val="00D55B04"/>
    <w:rsid w:val="00D564CC"/>
    <w:rsid w:val="00D604F9"/>
    <w:rsid w:val="00D62A0A"/>
    <w:rsid w:val="00D642F7"/>
    <w:rsid w:val="00D644F4"/>
    <w:rsid w:val="00D65BA4"/>
    <w:rsid w:val="00D66D7D"/>
    <w:rsid w:val="00D6727D"/>
    <w:rsid w:val="00D678E8"/>
    <w:rsid w:val="00D72F77"/>
    <w:rsid w:val="00D73F47"/>
    <w:rsid w:val="00D75635"/>
    <w:rsid w:val="00D758C8"/>
    <w:rsid w:val="00D76903"/>
    <w:rsid w:val="00D76AB5"/>
    <w:rsid w:val="00D800AC"/>
    <w:rsid w:val="00D80116"/>
    <w:rsid w:val="00D80FB4"/>
    <w:rsid w:val="00D8127D"/>
    <w:rsid w:val="00D82F80"/>
    <w:rsid w:val="00D83B3C"/>
    <w:rsid w:val="00D84814"/>
    <w:rsid w:val="00D858D1"/>
    <w:rsid w:val="00D85B64"/>
    <w:rsid w:val="00D85CD2"/>
    <w:rsid w:val="00D87298"/>
    <w:rsid w:val="00D9165D"/>
    <w:rsid w:val="00D92D88"/>
    <w:rsid w:val="00D93358"/>
    <w:rsid w:val="00D9552E"/>
    <w:rsid w:val="00D95868"/>
    <w:rsid w:val="00D95BAF"/>
    <w:rsid w:val="00D97489"/>
    <w:rsid w:val="00D97599"/>
    <w:rsid w:val="00DA02B5"/>
    <w:rsid w:val="00DA0557"/>
    <w:rsid w:val="00DA2930"/>
    <w:rsid w:val="00DA2BA9"/>
    <w:rsid w:val="00DA2DD7"/>
    <w:rsid w:val="00DA3C59"/>
    <w:rsid w:val="00DA4090"/>
    <w:rsid w:val="00DA438A"/>
    <w:rsid w:val="00DA5516"/>
    <w:rsid w:val="00DA7EBA"/>
    <w:rsid w:val="00DB1781"/>
    <w:rsid w:val="00DB1849"/>
    <w:rsid w:val="00DB19FB"/>
    <w:rsid w:val="00DB22AE"/>
    <w:rsid w:val="00DB331A"/>
    <w:rsid w:val="00DB5D88"/>
    <w:rsid w:val="00DB7F92"/>
    <w:rsid w:val="00DC0F0D"/>
    <w:rsid w:val="00DC179E"/>
    <w:rsid w:val="00DC1CFA"/>
    <w:rsid w:val="00DC26A7"/>
    <w:rsid w:val="00DC2EE7"/>
    <w:rsid w:val="00DC4870"/>
    <w:rsid w:val="00DC660E"/>
    <w:rsid w:val="00DC672D"/>
    <w:rsid w:val="00DC67C6"/>
    <w:rsid w:val="00DC6DE8"/>
    <w:rsid w:val="00DC70B9"/>
    <w:rsid w:val="00DD0B8B"/>
    <w:rsid w:val="00DD0FFB"/>
    <w:rsid w:val="00DD2B22"/>
    <w:rsid w:val="00DD31AC"/>
    <w:rsid w:val="00DD3231"/>
    <w:rsid w:val="00DD4557"/>
    <w:rsid w:val="00DD4E74"/>
    <w:rsid w:val="00DD54A3"/>
    <w:rsid w:val="00DD5503"/>
    <w:rsid w:val="00DD70AD"/>
    <w:rsid w:val="00DE074A"/>
    <w:rsid w:val="00DE08FA"/>
    <w:rsid w:val="00DE0CED"/>
    <w:rsid w:val="00DE0F86"/>
    <w:rsid w:val="00DE18F2"/>
    <w:rsid w:val="00DE1E88"/>
    <w:rsid w:val="00DE2A9D"/>
    <w:rsid w:val="00DE440B"/>
    <w:rsid w:val="00DE49D7"/>
    <w:rsid w:val="00DE5F15"/>
    <w:rsid w:val="00DE6252"/>
    <w:rsid w:val="00DE6704"/>
    <w:rsid w:val="00DE6A47"/>
    <w:rsid w:val="00DE6B27"/>
    <w:rsid w:val="00DE6D66"/>
    <w:rsid w:val="00DE7CCC"/>
    <w:rsid w:val="00DF0659"/>
    <w:rsid w:val="00DF0BA2"/>
    <w:rsid w:val="00DF1D7C"/>
    <w:rsid w:val="00DF22F3"/>
    <w:rsid w:val="00DF36C7"/>
    <w:rsid w:val="00DF40C6"/>
    <w:rsid w:val="00DF4693"/>
    <w:rsid w:val="00DF5F41"/>
    <w:rsid w:val="00E03A39"/>
    <w:rsid w:val="00E03B39"/>
    <w:rsid w:val="00E044C4"/>
    <w:rsid w:val="00E04891"/>
    <w:rsid w:val="00E04968"/>
    <w:rsid w:val="00E06379"/>
    <w:rsid w:val="00E0776B"/>
    <w:rsid w:val="00E07A7C"/>
    <w:rsid w:val="00E10138"/>
    <w:rsid w:val="00E10C40"/>
    <w:rsid w:val="00E1161F"/>
    <w:rsid w:val="00E1164E"/>
    <w:rsid w:val="00E12133"/>
    <w:rsid w:val="00E13ADB"/>
    <w:rsid w:val="00E14DE1"/>
    <w:rsid w:val="00E15106"/>
    <w:rsid w:val="00E152C1"/>
    <w:rsid w:val="00E161FB"/>
    <w:rsid w:val="00E1639E"/>
    <w:rsid w:val="00E17AF4"/>
    <w:rsid w:val="00E20C5D"/>
    <w:rsid w:val="00E20CFA"/>
    <w:rsid w:val="00E225DC"/>
    <w:rsid w:val="00E235FE"/>
    <w:rsid w:val="00E24558"/>
    <w:rsid w:val="00E24A9D"/>
    <w:rsid w:val="00E25646"/>
    <w:rsid w:val="00E26C8A"/>
    <w:rsid w:val="00E26F64"/>
    <w:rsid w:val="00E2739D"/>
    <w:rsid w:val="00E27718"/>
    <w:rsid w:val="00E31237"/>
    <w:rsid w:val="00E31429"/>
    <w:rsid w:val="00E32464"/>
    <w:rsid w:val="00E33AF4"/>
    <w:rsid w:val="00E34C7C"/>
    <w:rsid w:val="00E35309"/>
    <w:rsid w:val="00E3596F"/>
    <w:rsid w:val="00E36709"/>
    <w:rsid w:val="00E375D1"/>
    <w:rsid w:val="00E37847"/>
    <w:rsid w:val="00E37F6B"/>
    <w:rsid w:val="00E404E3"/>
    <w:rsid w:val="00E40869"/>
    <w:rsid w:val="00E4152B"/>
    <w:rsid w:val="00E42EF5"/>
    <w:rsid w:val="00E42F49"/>
    <w:rsid w:val="00E43DBE"/>
    <w:rsid w:val="00E447F2"/>
    <w:rsid w:val="00E45EAF"/>
    <w:rsid w:val="00E4648D"/>
    <w:rsid w:val="00E4654A"/>
    <w:rsid w:val="00E46AA1"/>
    <w:rsid w:val="00E4771D"/>
    <w:rsid w:val="00E501E6"/>
    <w:rsid w:val="00E50FA9"/>
    <w:rsid w:val="00E511D3"/>
    <w:rsid w:val="00E51601"/>
    <w:rsid w:val="00E5331F"/>
    <w:rsid w:val="00E53644"/>
    <w:rsid w:val="00E541B6"/>
    <w:rsid w:val="00E555C5"/>
    <w:rsid w:val="00E56456"/>
    <w:rsid w:val="00E56C8E"/>
    <w:rsid w:val="00E62657"/>
    <w:rsid w:val="00E637D8"/>
    <w:rsid w:val="00E63D4E"/>
    <w:rsid w:val="00E63F34"/>
    <w:rsid w:val="00E64617"/>
    <w:rsid w:val="00E64A00"/>
    <w:rsid w:val="00E64EB8"/>
    <w:rsid w:val="00E657BA"/>
    <w:rsid w:val="00E672B1"/>
    <w:rsid w:val="00E67624"/>
    <w:rsid w:val="00E67DB5"/>
    <w:rsid w:val="00E7009A"/>
    <w:rsid w:val="00E716D4"/>
    <w:rsid w:val="00E71F01"/>
    <w:rsid w:val="00E7403C"/>
    <w:rsid w:val="00E74848"/>
    <w:rsid w:val="00E74DAF"/>
    <w:rsid w:val="00E757B1"/>
    <w:rsid w:val="00E76BAC"/>
    <w:rsid w:val="00E772F9"/>
    <w:rsid w:val="00E778AE"/>
    <w:rsid w:val="00E77E38"/>
    <w:rsid w:val="00E81F87"/>
    <w:rsid w:val="00E81FF0"/>
    <w:rsid w:val="00E820C5"/>
    <w:rsid w:val="00E82655"/>
    <w:rsid w:val="00E835CA"/>
    <w:rsid w:val="00E836A2"/>
    <w:rsid w:val="00E837F3"/>
    <w:rsid w:val="00E83CEE"/>
    <w:rsid w:val="00E83F8A"/>
    <w:rsid w:val="00E84BAB"/>
    <w:rsid w:val="00E853D9"/>
    <w:rsid w:val="00E85FCE"/>
    <w:rsid w:val="00E86E2C"/>
    <w:rsid w:val="00E87508"/>
    <w:rsid w:val="00E87C96"/>
    <w:rsid w:val="00E905FD"/>
    <w:rsid w:val="00E906E1"/>
    <w:rsid w:val="00E91032"/>
    <w:rsid w:val="00E915E0"/>
    <w:rsid w:val="00E91BAD"/>
    <w:rsid w:val="00E91F7D"/>
    <w:rsid w:val="00E9201B"/>
    <w:rsid w:val="00E921EC"/>
    <w:rsid w:val="00E93653"/>
    <w:rsid w:val="00E93B03"/>
    <w:rsid w:val="00E9626B"/>
    <w:rsid w:val="00E96678"/>
    <w:rsid w:val="00E96929"/>
    <w:rsid w:val="00EA1446"/>
    <w:rsid w:val="00EA1C64"/>
    <w:rsid w:val="00EA36C8"/>
    <w:rsid w:val="00EA6709"/>
    <w:rsid w:val="00EA7ABD"/>
    <w:rsid w:val="00EA7D97"/>
    <w:rsid w:val="00EB0029"/>
    <w:rsid w:val="00EB0406"/>
    <w:rsid w:val="00EB1DC9"/>
    <w:rsid w:val="00EB2003"/>
    <w:rsid w:val="00EB22BE"/>
    <w:rsid w:val="00EB50A7"/>
    <w:rsid w:val="00EB57AA"/>
    <w:rsid w:val="00EB5B20"/>
    <w:rsid w:val="00EB7483"/>
    <w:rsid w:val="00EB75D8"/>
    <w:rsid w:val="00EC0A02"/>
    <w:rsid w:val="00EC0CB2"/>
    <w:rsid w:val="00EC0E15"/>
    <w:rsid w:val="00EC1153"/>
    <w:rsid w:val="00EC135D"/>
    <w:rsid w:val="00EC2195"/>
    <w:rsid w:val="00EC26B3"/>
    <w:rsid w:val="00EC2826"/>
    <w:rsid w:val="00EC2B10"/>
    <w:rsid w:val="00EC2B3A"/>
    <w:rsid w:val="00EC3B70"/>
    <w:rsid w:val="00EC3E6D"/>
    <w:rsid w:val="00EC4817"/>
    <w:rsid w:val="00EC48A7"/>
    <w:rsid w:val="00EC4A3C"/>
    <w:rsid w:val="00EC7243"/>
    <w:rsid w:val="00ED031F"/>
    <w:rsid w:val="00ED0458"/>
    <w:rsid w:val="00ED076C"/>
    <w:rsid w:val="00ED09A7"/>
    <w:rsid w:val="00ED0C0C"/>
    <w:rsid w:val="00ED1BD8"/>
    <w:rsid w:val="00ED235C"/>
    <w:rsid w:val="00ED2985"/>
    <w:rsid w:val="00ED34A3"/>
    <w:rsid w:val="00ED3D40"/>
    <w:rsid w:val="00ED3D54"/>
    <w:rsid w:val="00ED5635"/>
    <w:rsid w:val="00ED5A3D"/>
    <w:rsid w:val="00ED5BD0"/>
    <w:rsid w:val="00EE2533"/>
    <w:rsid w:val="00EE25CE"/>
    <w:rsid w:val="00EE34A4"/>
    <w:rsid w:val="00EE42CE"/>
    <w:rsid w:val="00EE6811"/>
    <w:rsid w:val="00EE7D4C"/>
    <w:rsid w:val="00EF2EDD"/>
    <w:rsid w:val="00EF3A8B"/>
    <w:rsid w:val="00EF5E85"/>
    <w:rsid w:val="00EF6FF0"/>
    <w:rsid w:val="00F0096B"/>
    <w:rsid w:val="00F0137E"/>
    <w:rsid w:val="00F01682"/>
    <w:rsid w:val="00F01F40"/>
    <w:rsid w:val="00F03972"/>
    <w:rsid w:val="00F0403F"/>
    <w:rsid w:val="00F04C93"/>
    <w:rsid w:val="00F07A65"/>
    <w:rsid w:val="00F10EA0"/>
    <w:rsid w:val="00F11F0A"/>
    <w:rsid w:val="00F1271B"/>
    <w:rsid w:val="00F13358"/>
    <w:rsid w:val="00F13A88"/>
    <w:rsid w:val="00F13BD4"/>
    <w:rsid w:val="00F156A8"/>
    <w:rsid w:val="00F17387"/>
    <w:rsid w:val="00F207E4"/>
    <w:rsid w:val="00F20CEB"/>
    <w:rsid w:val="00F20D87"/>
    <w:rsid w:val="00F22667"/>
    <w:rsid w:val="00F22DEC"/>
    <w:rsid w:val="00F2336B"/>
    <w:rsid w:val="00F239A9"/>
    <w:rsid w:val="00F23ECA"/>
    <w:rsid w:val="00F23EDD"/>
    <w:rsid w:val="00F25869"/>
    <w:rsid w:val="00F26A3F"/>
    <w:rsid w:val="00F30081"/>
    <w:rsid w:val="00F300A5"/>
    <w:rsid w:val="00F3036C"/>
    <w:rsid w:val="00F304D2"/>
    <w:rsid w:val="00F32558"/>
    <w:rsid w:val="00F33A01"/>
    <w:rsid w:val="00F34863"/>
    <w:rsid w:val="00F34D23"/>
    <w:rsid w:val="00F35297"/>
    <w:rsid w:val="00F359BF"/>
    <w:rsid w:val="00F36AA3"/>
    <w:rsid w:val="00F377B9"/>
    <w:rsid w:val="00F37863"/>
    <w:rsid w:val="00F37977"/>
    <w:rsid w:val="00F37B4A"/>
    <w:rsid w:val="00F40DDD"/>
    <w:rsid w:val="00F42626"/>
    <w:rsid w:val="00F43047"/>
    <w:rsid w:val="00F455D2"/>
    <w:rsid w:val="00F45648"/>
    <w:rsid w:val="00F46725"/>
    <w:rsid w:val="00F4688D"/>
    <w:rsid w:val="00F46926"/>
    <w:rsid w:val="00F478B4"/>
    <w:rsid w:val="00F51190"/>
    <w:rsid w:val="00F51905"/>
    <w:rsid w:val="00F51D8B"/>
    <w:rsid w:val="00F52C7C"/>
    <w:rsid w:val="00F52D06"/>
    <w:rsid w:val="00F540EA"/>
    <w:rsid w:val="00F55178"/>
    <w:rsid w:val="00F553FF"/>
    <w:rsid w:val="00F560C8"/>
    <w:rsid w:val="00F57B2C"/>
    <w:rsid w:val="00F60161"/>
    <w:rsid w:val="00F61799"/>
    <w:rsid w:val="00F6243E"/>
    <w:rsid w:val="00F62BC1"/>
    <w:rsid w:val="00F64874"/>
    <w:rsid w:val="00F64FE5"/>
    <w:rsid w:val="00F6516E"/>
    <w:rsid w:val="00F6591D"/>
    <w:rsid w:val="00F65AFB"/>
    <w:rsid w:val="00F6717C"/>
    <w:rsid w:val="00F67912"/>
    <w:rsid w:val="00F67F18"/>
    <w:rsid w:val="00F70569"/>
    <w:rsid w:val="00F70D80"/>
    <w:rsid w:val="00F7108B"/>
    <w:rsid w:val="00F7178F"/>
    <w:rsid w:val="00F730AA"/>
    <w:rsid w:val="00F73BE8"/>
    <w:rsid w:val="00F753AF"/>
    <w:rsid w:val="00F80B45"/>
    <w:rsid w:val="00F81367"/>
    <w:rsid w:val="00F81468"/>
    <w:rsid w:val="00F81512"/>
    <w:rsid w:val="00F81CC8"/>
    <w:rsid w:val="00F82064"/>
    <w:rsid w:val="00F82649"/>
    <w:rsid w:val="00F83407"/>
    <w:rsid w:val="00F835D1"/>
    <w:rsid w:val="00F83C60"/>
    <w:rsid w:val="00F8409B"/>
    <w:rsid w:val="00F84C66"/>
    <w:rsid w:val="00F87E80"/>
    <w:rsid w:val="00F9048B"/>
    <w:rsid w:val="00F90DDD"/>
    <w:rsid w:val="00F91BC9"/>
    <w:rsid w:val="00F91D08"/>
    <w:rsid w:val="00F9217E"/>
    <w:rsid w:val="00F92D85"/>
    <w:rsid w:val="00F92DFA"/>
    <w:rsid w:val="00F93448"/>
    <w:rsid w:val="00F935D0"/>
    <w:rsid w:val="00F9445F"/>
    <w:rsid w:val="00F947B9"/>
    <w:rsid w:val="00F94D2A"/>
    <w:rsid w:val="00F95EAA"/>
    <w:rsid w:val="00F969EA"/>
    <w:rsid w:val="00FA07E9"/>
    <w:rsid w:val="00FA1C6D"/>
    <w:rsid w:val="00FA2D14"/>
    <w:rsid w:val="00FA30D1"/>
    <w:rsid w:val="00FA386A"/>
    <w:rsid w:val="00FA38F5"/>
    <w:rsid w:val="00FA3A1D"/>
    <w:rsid w:val="00FA3E9A"/>
    <w:rsid w:val="00FA46A6"/>
    <w:rsid w:val="00FA5A0F"/>
    <w:rsid w:val="00FA644B"/>
    <w:rsid w:val="00FA6A8F"/>
    <w:rsid w:val="00FB1A23"/>
    <w:rsid w:val="00FB52AB"/>
    <w:rsid w:val="00FB6276"/>
    <w:rsid w:val="00FB6362"/>
    <w:rsid w:val="00FB7624"/>
    <w:rsid w:val="00FB7887"/>
    <w:rsid w:val="00FB7B1B"/>
    <w:rsid w:val="00FB7BA4"/>
    <w:rsid w:val="00FC200E"/>
    <w:rsid w:val="00FC223A"/>
    <w:rsid w:val="00FC2E30"/>
    <w:rsid w:val="00FC36C4"/>
    <w:rsid w:val="00FC6371"/>
    <w:rsid w:val="00FC68B7"/>
    <w:rsid w:val="00FC69C6"/>
    <w:rsid w:val="00FC71AB"/>
    <w:rsid w:val="00FC7E50"/>
    <w:rsid w:val="00FD1377"/>
    <w:rsid w:val="00FD1790"/>
    <w:rsid w:val="00FD1DD4"/>
    <w:rsid w:val="00FD3D9C"/>
    <w:rsid w:val="00FD3FB5"/>
    <w:rsid w:val="00FD4F27"/>
    <w:rsid w:val="00FD5D4D"/>
    <w:rsid w:val="00FE1A87"/>
    <w:rsid w:val="00FE1B92"/>
    <w:rsid w:val="00FE206B"/>
    <w:rsid w:val="00FE2681"/>
    <w:rsid w:val="00FE36FB"/>
    <w:rsid w:val="00FE42BE"/>
    <w:rsid w:val="00FE5DED"/>
    <w:rsid w:val="00FE6639"/>
    <w:rsid w:val="00FE73B6"/>
    <w:rsid w:val="00FF0433"/>
    <w:rsid w:val="00FF15E3"/>
    <w:rsid w:val="00FF39E8"/>
    <w:rsid w:val="00FF3ECC"/>
    <w:rsid w:val="00FF575B"/>
    <w:rsid w:val="00FF5B6E"/>
    <w:rsid w:val="00FF6549"/>
    <w:rsid w:val="00FF7A24"/>
    <w:rsid w:val="119ACBA2"/>
    <w:rsid w:val="130EB2EF"/>
    <w:rsid w:val="15EF72D1"/>
    <w:rsid w:val="28FE65DA"/>
    <w:rsid w:val="2FA3A35D"/>
    <w:rsid w:val="30ACA9DB"/>
    <w:rsid w:val="41E02590"/>
    <w:rsid w:val="48874634"/>
    <w:rsid w:val="4991AA57"/>
    <w:rsid w:val="53BFED57"/>
    <w:rsid w:val="54ED21F0"/>
    <w:rsid w:val="58A229D5"/>
    <w:rsid w:val="5FAD83F3"/>
    <w:rsid w:val="65645279"/>
    <w:rsid w:val="680B2508"/>
    <w:rsid w:val="6B33BA0B"/>
    <w:rsid w:val="6FCC4C6F"/>
    <w:rsid w:val="71EF6EB6"/>
    <w:rsid w:val="7349661E"/>
    <w:rsid w:val="7377EEA4"/>
    <w:rsid w:val="763100CE"/>
    <w:rsid w:val="788BD6F8"/>
    <w:rsid w:val="7CC2783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62D9D8FA"/>
  <w15:chartTrackingRefBased/>
  <w15:docId w15:val="{D48A630E-EDDA-4E5B-9632-9E8936EE9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annotation text" w:uiPriority="99"/>
    <w:lsdException w:name="header" w:uiPriority="99"/>
    <w:lsdException w:name="footer" w:uiPriority="99"/>
    <w:lsdException w:name="caption" w:semiHidden="1" w:unhideWhenUsed="1" w:qFormat="1"/>
    <w:lsdException w:name="List 2" w:qFormat="1"/>
    <w:lsdException w:name="List 3" w:qFormat="1"/>
    <w:lsdException w:name="Title" w:qFormat="1"/>
    <w:lsdException w:name="Subtitle" w:qFormat="1"/>
    <w:lsdException w:name="Hyperlink" w:uiPriority="99"/>
    <w:lsdException w:name="Strong" w:uiPriority="22"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BB53BB"/>
    <w:pPr>
      <w:spacing w:line="276" w:lineRule="auto"/>
    </w:pPr>
    <w:rPr>
      <w:rFonts w:ascii="Calibri" w:hAnsi="Calibri"/>
      <w:szCs w:val="24"/>
    </w:rPr>
  </w:style>
  <w:style w:type="paragraph" w:styleId="Nagwek1">
    <w:name w:val="heading 1"/>
    <w:basedOn w:val="Normalny"/>
    <w:next w:val="Normalny"/>
    <w:link w:val="Nagwek1Znak"/>
    <w:autoRedefine/>
    <w:qFormat/>
    <w:rsid w:val="000A50DF"/>
    <w:pPr>
      <w:numPr>
        <w:numId w:val="7"/>
      </w:numPr>
      <w:spacing w:before="360"/>
      <w:contextualSpacing/>
      <w:outlineLvl w:val="0"/>
    </w:pPr>
    <w:rPr>
      <w:b/>
      <w:color w:val="027256"/>
      <w:sz w:val="18"/>
      <w:szCs w:val="18"/>
    </w:rPr>
  </w:style>
  <w:style w:type="paragraph" w:styleId="Nagwek2">
    <w:name w:val="heading 2"/>
    <w:basedOn w:val="Normalny"/>
    <w:next w:val="Normalny"/>
    <w:link w:val="Nagwek2Znak"/>
    <w:autoRedefine/>
    <w:qFormat/>
    <w:rsid w:val="00D858D1"/>
    <w:pPr>
      <w:keepNext/>
      <w:numPr>
        <w:ilvl w:val="1"/>
      </w:numPr>
      <w:spacing w:before="240" w:after="120"/>
      <w:contextualSpacing/>
      <w:outlineLvl w:val="1"/>
    </w:pPr>
    <w:rPr>
      <w:b/>
      <w:color w:val="027256"/>
      <w:szCs w:val="20"/>
    </w:rPr>
  </w:style>
  <w:style w:type="paragraph" w:styleId="Nagwek3">
    <w:name w:val="heading 3"/>
    <w:basedOn w:val="Normalny"/>
    <w:next w:val="Normalny"/>
    <w:link w:val="Nagwek3Znak"/>
    <w:unhideWhenUsed/>
    <w:qFormat/>
    <w:rsid w:val="00BB53BB"/>
    <w:pPr>
      <w:keepNext/>
      <w:numPr>
        <w:ilvl w:val="2"/>
        <w:numId w:val="7"/>
      </w:numPr>
      <w:spacing w:before="240" w:after="120"/>
      <w:outlineLvl w:val="2"/>
    </w:pPr>
    <w:rPr>
      <w:rFonts w:cstheme="minorHAnsi"/>
      <w:b/>
      <w:bCs/>
      <w:color w:val="027256"/>
      <w:szCs w:val="26"/>
    </w:rPr>
  </w:style>
  <w:style w:type="paragraph" w:styleId="Nagwek4">
    <w:name w:val="heading 4"/>
    <w:basedOn w:val="Normalny"/>
    <w:next w:val="Normalny"/>
    <w:autoRedefine/>
    <w:qFormat/>
    <w:rsid w:val="00BB53BB"/>
    <w:pPr>
      <w:keepNext/>
      <w:numPr>
        <w:ilvl w:val="3"/>
        <w:numId w:val="7"/>
      </w:numPr>
      <w:spacing w:before="240" w:after="120"/>
      <w:outlineLvl w:val="3"/>
    </w:pPr>
    <w:rPr>
      <w:b/>
      <w:bCs/>
      <w:color w:val="027256"/>
      <w:szCs w:val="28"/>
    </w:rPr>
  </w:style>
  <w:style w:type="paragraph" w:styleId="Nagwek5">
    <w:name w:val="heading 5"/>
    <w:basedOn w:val="Normalny"/>
    <w:next w:val="Normalny"/>
    <w:qFormat/>
    <w:pPr>
      <w:keepNext/>
      <w:spacing w:line="360" w:lineRule="auto"/>
      <w:jc w:val="center"/>
      <w:outlineLvl w:val="4"/>
    </w:pPr>
    <w:rPr>
      <w:b/>
      <w:sz w:val="24"/>
    </w:rPr>
  </w:style>
  <w:style w:type="paragraph" w:styleId="Nagwek6">
    <w:name w:val="heading 6"/>
    <w:basedOn w:val="Normalny"/>
    <w:next w:val="Normalny"/>
    <w:rsid w:val="00BB53BB"/>
    <w:pPr>
      <w:spacing w:before="240" w:after="60"/>
      <w:outlineLvl w:val="5"/>
    </w:pPr>
    <w:rPr>
      <w:b/>
      <w:bCs/>
      <w:szCs w:val="22"/>
    </w:rPr>
  </w:style>
  <w:style w:type="paragraph" w:styleId="Nagwek7">
    <w:name w:val="heading 7"/>
    <w:basedOn w:val="Normalny"/>
    <w:next w:val="Normalny"/>
    <w:qFormat/>
    <w:pPr>
      <w:keepNext/>
      <w:tabs>
        <w:tab w:val="left" w:pos="3119"/>
        <w:tab w:val="left" w:pos="4253"/>
        <w:tab w:val="left" w:pos="4678"/>
      </w:tabs>
      <w:spacing w:before="120" w:line="360" w:lineRule="auto"/>
      <w:ind w:hanging="595"/>
      <w:outlineLvl w:val="6"/>
    </w:pPr>
    <w:rPr>
      <w:b/>
      <w:smallCaps/>
      <w:u w:val="single"/>
    </w:rPr>
  </w:style>
  <w:style w:type="paragraph" w:styleId="Nagwek8">
    <w:name w:val="heading 8"/>
    <w:basedOn w:val="Normalny"/>
    <w:next w:val="Normalny"/>
    <w:qFormat/>
    <w:pPr>
      <w:keepNext/>
      <w:outlineLvl w:val="7"/>
    </w:pPr>
    <w:rPr>
      <w:b/>
    </w:rPr>
  </w:style>
  <w:style w:type="paragraph" w:styleId="Nagwek9">
    <w:name w:val="heading 9"/>
    <w:basedOn w:val="Normalny"/>
    <w:next w:val="Normalny"/>
    <w:qFormat/>
    <w:pPr>
      <w:keepNext/>
      <w:outlineLvl w:val="8"/>
    </w:pPr>
    <w:rPr>
      <w:b/>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BB53BB"/>
  </w:style>
  <w:style w:type="paragraph" w:styleId="Tekstpodstawowy2">
    <w:name w:val="Body Text 2"/>
    <w:basedOn w:val="Normalny"/>
    <w:link w:val="Tekstpodstawowy2Znak"/>
    <w:rsid w:val="00BB52BB"/>
    <w:pPr>
      <w:spacing w:line="480" w:lineRule="auto"/>
    </w:pPr>
  </w:style>
  <w:style w:type="paragraph" w:styleId="Tekstpodstawowy3">
    <w:name w:val="Body Text 3"/>
    <w:basedOn w:val="Normalny"/>
    <w:rsid w:val="00BB53BB"/>
    <w:rPr>
      <w:sz w:val="16"/>
      <w:szCs w:val="16"/>
    </w:rPr>
  </w:style>
  <w:style w:type="paragraph" w:styleId="Tekstpodstawowywcity">
    <w:name w:val="Body Text Indent"/>
    <w:basedOn w:val="Normalny"/>
    <w:rsid w:val="00BB52BB"/>
    <w:pPr>
      <w:ind w:left="283"/>
    </w:pPr>
    <w:rPr>
      <w:szCs w:val="20"/>
    </w:rPr>
  </w:style>
  <w:style w:type="paragraph" w:styleId="Tekstpodstawowywcity2">
    <w:name w:val="Body Text Indent 2"/>
    <w:basedOn w:val="Normalny"/>
    <w:rsid w:val="00BB53BB"/>
    <w:pPr>
      <w:spacing w:line="480" w:lineRule="auto"/>
      <w:ind w:left="283"/>
      <w:jc w:val="both"/>
    </w:pPr>
    <w:rPr>
      <w:rFonts w:ascii="Arial Narrow" w:hAnsi="Arial Narrow"/>
      <w:sz w:val="16"/>
      <w:szCs w:val="20"/>
    </w:rPr>
  </w:style>
  <w:style w:type="paragraph" w:styleId="Tekstpodstawowywcity3">
    <w:name w:val="Body Text Indent 3"/>
    <w:basedOn w:val="Normalny"/>
    <w:rsid w:val="00BB53BB"/>
    <w:pPr>
      <w:ind w:left="283"/>
    </w:pPr>
    <w:rPr>
      <w:sz w:val="16"/>
      <w:szCs w:val="16"/>
    </w:rPr>
  </w:style>
  <w:style w:type="paragraph" w:styleId="Stopka">
    <w:name w:val="footer"/>
    <w:basedOn w:val="Normalny"/>
    <w:link w:val="StopkaZnak"/>
    <w:uiPriority w:val="99"/>
    <w:rsid w:val="00BB53BB"/>
    <w:pPr>
      <w:tabs>
        <w:tab w:val="center" w:pos="4536"/>
        <w:tab w:val="right" w:pos="9072"/>
      </w:tabs>
    </w:pPr>
  </w:style>
  <w:style w:type="paragraph" w:styleId="Tekstkomentarza">
    <w:name w:val="annotation text"/>
    <w:basedOn w:val="Normalny"/>
    <w:link w:val="TekstkomentarzaZnak"/>
    <w:uiPriority w:val="99"/>
    <w:rsid w:val="00BB53BB"/>
    <w:rPr>
      <w:szCs w:val="20"/>
    </w:rPr>
  </w:style>
  <w:style w:type="character" w:styleId="Odwoanieprzypisudolnego">
    <w:name w:val="footnote reference"/>
    <w:aliases w:val="Odwołanie przypisu"/>
    <w:basedOn w:val="Domylnaczcionkaakapitu"/>
    <w:rsid w:val="00BB53BB"/>
    <w:rPr>
      <w:vertAlign w:val="superscript"/>
    </w:rPr>
  </w:style>
  <w:style w:type="paragraph" w:styleId="Tekstprzypisudolnego">
    <w:name w:val="footnote text"/>
    <w:aliases w:val="Tekst przypisu"/>
    <w:basedOn w:val="Normalny"/>
    <w:link w:val="TekstprzypisudolnegoZnak"/>
    <w:rsid w:val="00BB53BB"/>
    <w:pPr>
      <w:spacing w:line="240" w:lineRule="auto"/>
    </w:pPr>
    <w:rPr>
      <w:szCs w:val="20"/>
    </w:rPr>
  </w:style>
  <w:style w:type="paragraph" w:styleId="Tekstblokowy">
    <w:name w:val="Block Text"/>
    <w:basedOn w:val="Normalny"/>
    <w:pPr>
      <w:tabs>
        <w:tab w:val="left" w:pos="567"/>
      </w:tabs>
      <w:ind w:left="426" w:right="-428"/>
      <w:jc w:val="both"/>
    </w:pPr>
    <w:rPr>
      <w:sz w:val="24"/>
    </w:rPr>
  </w:style>
  <w:style w:type="paragraph" w:styleId="Nagwek">
    <w:name w:val="header"/>
    <w:aliases w:val="Nagłówek strony"/>
    <w:basedOn w:val="Normalny"/>
    <w:link w:val="NagwekZnak"/>
    <w:uiPriority w:val="99"/>
    <w:rsid w:val="00BB52BB"/>
    <w:pPr>
      <w:tabs>
        <w:tab w:val="center" w:pos="4536"/>
        <w:tab w:val="right" w:pos="9072"/>
      </w:tabs>
    </w:pPr>
  </w:style>
  <w:style w:type="character" w:styleId="Numerstrony">
    <w:name w:val="page number"/>
    <w:basedOn w:val="Domylnaczcionkaakapitu"/>
    <w:rsid w:val="00BB53BB"/>
  </w:style>
  <w:style w:type="character" w:styleId="Hipercze">
    <w:name w:val="Hyperlink"/>
    <w:basedOn w:val="Domylnaczcionkaakapitu"/>
    <w:uiPriority w:val="99"/>
    <w:unhideWhenUsed/>
    <w:rsid w:val="00BB53BB"/>
    <w:rPr>
      <w:color w:val="467886" w:themeColor="hyperlink"/>
      <w:u w:val="single"/>
    </w:rPr>
  </w:style>
  <w:style w:type="paragraph" w:styleId="Tytu">
    <w:name w:val="Title"/>
    <w:aliases w:val="Tytuł_1"/>
    <w:basedOn w:val="Normalny"/>
    <w:next w:val="Normalny"/>
    <w:link w:val="TytuZnak"/>
    <w:qFormat/>
    <w:rsid w:val="00BB53BB"/>
    <w:pPr>
      <w:contextualSpacing/>
    </w:pPr>
    <w:rPr>
      <w:rFonts w:eastAsiaTheme="majorEastAsia" w:cstheme="majorBidi"/>
      <w:color w:val="027256"/>
      <w:spacing w:val="-10"/>
      <w:kern w:val="28"/>
      <w:sz w:val="36"/>
      <w:szCs w:val="56"/>
    </w:rPr>
  </w:style>
  <w:style w:type="paragraph" w:styleId="Podtytu">
    <w:name w:val="Subtitle"/>
    <w:aliases w:val="Podtytuł_1"/>
    <w:basedOn w:val="Normalny"/>
    <w:next w:val="Normalny"/>
    <w:link w:val="PodtytuZnak"/>
    <w:autoRedefine/>
    <w:qFormat/>
    <w:rsid w:val="00BB52BB"/>
    <w:rPr>
      <w:color w:val="027256"/>
      <w:sz w:val="26"/>
    </w:rPr>
  </w:style>
  <w:style w:type="character" w:customStyle="1" w:styleId="StopkaZnak">
    <w:name w:val="Stopka Znak"/>
    <w:link w:val="Stopka"/>
    <w:uiPriority w:val="99"/>
    <w:rsid w:val="00BB53BB"/>
    <w:rPr>
      <w:rFonts w:ascii="Calibri" w:hAnsi="Calibri"/>
      <w:szCs w:val="24"/>
    </w:rPr>
  </w:style>
  <w:style w:type="table" w:styleId="Tabela-Siatka">
    <w:name w:val="Table Grid"/>
    <w:basedOn w:val="Standardowy"/>
    <w:rsid w:val="00BB53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rsid w:val="00BB53BB"/>
    <w:rPr>
      <w:rFonts w:ascii="Tahoma" w:hAnsi="Tahoma" w:cs="Tahoma"/>
      <w:sz w:val="16"/>
      <w:szCs w:val="16"/>
    </w:rPr>
  </w:style>
  <w:style w:type="character" w:customStyle="1" w:styleId="TekstdymkaZnak">
    <w:name w:val="Tekst dymka Znak"/>
    <w:link w:val="Tekstdymka"/>
    <w:rsid w:val="00AA3EE2"/>
    <w:rPr>
      <w:rFonts w:ascii="Tahoma" w:hAnsi="Tahoma" w:cs="Tahoma"/>
      <w:sz w:val="16"/>
      <w:szCs w:val="16"/>
    </w:rPr>
  </w:style>
  <w:style w:type="character" w:customStyle="1" w:styleId="NagwekZnak">
    <w:name w:val="Nagłówek Znak"/>
    <w:aliases w:val="Nagłówek strony Znak"/>
    <w:basedOn w:val="Domylnaczcionkaakapitu"/>
    <w:link w:val="Nagwek"/>
    <w:uiPriority w:val="99"/>
    <w:rsid w:val="00BB52BB"/>
    <w:rPr>
      <w:rFonts w:ascii="Calibri" w:hAnsi="Calibri"/>
      <w:szCs w:val="24"/>
    </w:rPr>
  </w:style>
  <w:style w:type="character" w:customStyle="1" w:styleId="TekstpodstawowyZnak">
    <w:name w:val="Tekst podstawowy Znak"/>
    <w:link w:val="Tekstpodstawowy"/>
    <w:rsid w:val="00AA3EE2"/>
    <w:rPr>
      <w:rFonts w:ascii="Calibri" w:hAnsi="Calibri"/>
      <w:szCs w:val="24"/>
    </w:rPr>
  </w:style>
  <w:style w:type="character" w:customStyle="1" w:styleId="TekstkomentarzaZnak">
    <w:name w:val="Tekst komentarza Znak"/>
    <w:basedOn w:val="Domylnaczcionkaakapitu"/>
    <w:link w:val="Tekstkomentarza"/>
    <w:uiPriority w:val="99"/>
    <w:rsid w:val="00BB53BB"/>
    <w:rPr>
      <w:rFonts w:ascii="Calibri" w:hAnsi="Calibri"/>
    </w:rPr>
  </w:style>
  <w:style w:type="character" w:styleId="Odwoaniedokomentarza">
    <w:name w:val="annotation reference"/>
    <w:rsid w:val="00BB53BB"/>
    <w:rPr>
      <w:sz w:val="16"/>
      <w:szCs w:val="16"/>
    </w:rPr>
  </w:style>
  <w:style w:type="paragraph" w:styleId="Tematkomentarza">
    <w:name w:val="annotation subject"/>
    <w:basedOn w:val="Tekstkomentarza"/>
    <w:next w:val="Tekstkomentarza"/>
    <w:link w:val="TematkomentarzaZnak"/>
    <w:rsid w:val="00BB53BB"/>
    <w:rPr>
      <w:b/>
      <w:bCs/>
    </w:rPr>
  </w:style>
  <w:style w:type="character" w:customStyle="1" w:styleId="TematkomentarzaZnak">
    <w:name w:val="Temat komentarza Znak"/>
    <w:link w:val="Tematkomentarza"/>
    <w:rsid w:val="00BB53BB"/>
    <w:rPr>
      <w:rFonts w:ascii="Calibri" w:hAnsi="Calibri"/>
      <w:b/>
      <w:bCs/>
    </w:rPr>
  </w:style>
  <w:style w:type="paragraph" w:customStyle="1" w:styleId="Default">
    <w:name w:val="Default"/>
    <w:rsid w:val="00BB52BB"/>
    <w:pPr>
      <w:autoSpaceDE w:val="0"/>
      <w:autoSpaceDN w:val="0"/>
      <w:adjustRightInd w:val="0"/>
    </w:pPr>
    <w:rPr>
      <w:rFonts w:ascii="Arial" w:hAnsi="Arial" w:cs="Arial"/>
      <w:color w:val="000000"/>
      <w:sz w:val="24"/>
      <w:szCs w:val="24"/>
    </w:rPr>
  </w:style>
  <w:style w:type="paragraph" w:styleId="Akapitzlist">
    <w:name w:val="List Paragraph"/>
    <w:basedOn w:val="Normalny"/>
    <w:link w:val="AkapitzlistZnak"/>
    <w:uiPriority w:val="34"/>
    <w:qFormat/>
    <w:rsid w:val="00BB53BB"/>
    <w:pPr>
      <w:ind w:left="720"/>
      <w:contextualSpacing/>
    </w:pPr>
  </w:style>
  <w:style w:type="paragraph" w:styleId="Tekstprzypisukocowego">
    <w:name w:val="endnote text"/>
    <w:basedOn w:val="Normalny"/>
    <w:link w:val="TekstprzypisukocowegoZnak"/>
    <w:rsid w:val="00F95EAA"/>
  </w:style>
  <w:style w:type="character" w:customStyle="1" w:styleId="TekstprzypisukocowegoZnak">
    <w:name w:val="Tekst przypisu końcowego Znak"/>
    <w:basedOn w:val="Domylnaczcionkaakapitu"/>
    <w:link w:val="Tekstprzypisukocowego"/>
    <w:rsid w:val="00F95EAA"/>
  </w:style>
  <w:style w:type="character" w:styleId="Odwoanieprzypisukocowego">
    <w:name w:val="endnote reference"/>
    <w:rsid w:val="00D54C9D"/>
    <w:rPr>
      <w:vertAlign w:val="superscript"/>
    </w:rPr>
  </w:style>
  <w:style w:type="character" w:customStyle="1" w:styleId="Nierozpoznanawzmianka1">
    <w:name w:val="Nierozpoznana wzmianka1"/>
    <w:basedOn w:val="Domylnaczcionkaakapitu"/>
    <w:uiPriority w:val="99"/>
    <w:semiHidden/>
    <w:unhideWhenUsed/>
    <w:rsid w:val="00BB53BB"/>
    <w:rPr>
      <w:color w:val="605E5C"/>
      <w:shd w:val="clear" w:color="auto" w:fill="E1DFDD"/>
    </w:rPr>
  </w:style>
  <w:style w:type="paragraph" w:styleId="Poprawka">
    <w:name w:val="Revision"/>
    <w:hidden/>
    <w:uiPriority w:val="99"/>
    <w:semiHidden/>
    <w:rsid w:val="00BB53BB"/>
    <w:rPr>
      <w:sz w:val="24"/>
      <w:szCs w:val="24"/>
    </w:rPr>
  </w:style>
  <w:style w:type="character" w:customStyle="1" w:styleId="TekstprzypisudolnegoZnak">
    <w:name w:val="Tekst przypisu dolnego Znak"/>
    <w:aliases w:val="Tekst przypisu Znak"/>
    <w:basedOn w:val="Domylnaczcionkaakapitu"/>
    <w:link w:val="Tekstprzypisudolnego"/>
    <w:rsid w:val="00BB53BB"/>
    <w:rPr>
      <w:rFonts w:ascii="Calibri" w:hAnsi="Calibri"/>
    </w:rPr>
  </w:style>
  <w:style w:type="paragraph" w:customStyle="1" w:styleId="Tekstpodstawowywcity31">
    <w:name w:val="Tekst podstawowy wcięty 31"/>
    <w:basedOn w:val="Normalny"/>
    <w:rsid w:val="00BB53BB"/>
    <w:pPr>
      <w:ind w:left="360" w:hanging="360"/>
      <w:jc w:val="both"/>
    </w:pPr>
    <w:rPr>
      <w:szCs w:val="20"/>
    </w:rPr>
  </w:style>
  <w:style w:type="paragraph" w:styleId="Lista">
    <w:name w:val="List"/>
    <w:basedOn w:val="Normalny"/>
    <w:link w:val="ListaZnak"/>
    <w:rsid w:val="00BB53BB"/>
    <w:pPr>
      <w:ind w:left="283" w:hanging="283"/>
      <w:contextualSpacing/>
    </w:pPr>
  </w:style>
  <w:style w:type="paragraph" w:styleId="Lista3">
    <w:name w:val="List 3"/>
    <w:basedOn w:val="Normalny"/>
    <w:autoRedefine/>
    <w:qFormat/>
    <w:rsid w:val="003D5DF5"/>
    <w:pPr>
      <w:numPr>
        <w:ilvl w:val="2"/>
        <w:numId w:val="4"/>
      </w:numPr>
    </w:pPr>
  </w:style>
  <w:style w:type="numbering" w:customStyle="1" w:styleId="paragrafustepnumerlitera">
    <w:name w:val="paragraf/ustep/numer/litera"/>
    <w:uiPriority w:val="99"/>
    <w:rsid w:val="00BB53BB"/>
    <w:pPr>
      <w:numPr>
        <w:numId w:val="2"/>
      </w:numPr>
    </w:pPr>
  </w:style>
  <w:style w:type="character" w:customStyle="1" w:styleId="Tekstpodstawowy2Znak">
    <w:name w:val="Tekst podstawowy 2 Znak"/>
    <w:link w:val="Tekstpodstawowy2"/>
    <w:rsid w:val="00BB52BB"/>
    <w:rPr>
      <w:rFonts w:ascii="Calibri" w:hAnsi="Calibri"/>
      <w:szCs w:val="24"/>
    </w:rPr>
  </w:style>
  <w:style w:type="character" w:styleId="Pogrubienie">
    <w:name w:val="Strong"/>
    <w:uiPriority w:val="22"/>
    <w:qFormat/>
    <w:rsid w:val="00BB53BB"/>
    <w:rPr>
      <w:b/>
      <w:bCs/>
    </w:rPr>
  </w:style>
  <w:style w:type="character" w:customStyle="1" w:styleId="Nierozpoznanawzmianka10">
    <w:name w:val="Nierozpoznana wzmianka10"/>
    <w:uiPriority w:val="99"/>
    <w:semiHidden/>
    <w:unhideWhenUsed/>
    <w:rsid w:val="00BB53BB"/>
    <w:rPr>
      <w:color w:val="605E5C"/>
      <w:shd w:val="clear" w:color="auto" w:fill="E1DFDD"/>
    </w:rPr>
  </w:style>
  <w:style w:type="character" w:customStyle="1" w:styleId="Nierozpoznanawzmianka2">
    <w:name w:val="Nierozpoznana wzmianka2"/>
    <w:basedOn w:val="Domylnaczcionkaakapitu"/>
    <w:uiPriority w:val="99"/>
    <w:semiHidden/>
    <w:unhideWhenUsed/>
    <w:rsid w:val="00BB53BB"/>
    <w:rPr>
      <w:color w:val="605E5C"/>
      <w:shd w:val="clear" w:color="auto" w:fill="E1DFDD"/>
    </w:rPr>
  </w:style>
  <w:style w:type="paragraph" w:styleId="NormalnyWeb">
    <w:name w:val="Normal (Web)"/>
    <w:basedOn w:val="Normalny"/>
    <w:rsid w:val="00BB53BB"/>
  </w:style>
  <w:style w:type="character" w:customStyle="1" w:styleId="Nierozpoznanawzmianka3">
    <w:name w:val="Nierozpoznana wzmianka3"/>
    <w:basedOn w:val="Domylnaczcionkaakapitu"/>
    <w:uiPriority w:val="99"/>
    <w:semiHidden/>
    <w:unhideWhenUsed/>
    <w:rsid w:val="00BB53BB"/>
    <w:rPr>
      <w:color w:val="605E5C"/>
      <w:shd w:val="clear" w:color="auto" w:fill="E1DFDD"/>
    </w:rPr>
  </w:style>
  <w:style w:type="paragraph" w:styleId="Nagwekspisutreci">
    <w:name w:val="TOC Heading"/>
    <w:basedOn w:val="Normalny"/>
    <w:next w:val="Normalny"/>
    <w:autoRedefine/>
    <w:uiPriority w:val="39"/>
    <w:unhideWhenUsed/>
    <w:rsid w:val="00BB53BB"/>
    <w:pPr>
      <w:keepLines/>
      <w:spacing w:before="240" w:after="240" w:line="259" w:lineRule="auto"/>
    </w:pPr>
    <w:rPr>
      <w:rFonts w:eastAsiaTheme="majorEastAsia" w:cstheme="majorBidi"/>
      <w:b/>
      <w:bCs/>
      <w:color w:val="027256"/>
      <w:spacing w:val="-10"/>
      <w:szCs w:val="20"/>
    </w:rPr>
  </w:style>
  <w:style w:type="paragraph" w:styleId="Spistreci2">
    <w:name w:val="toc 2"/>
    <w:basedOn w:val="Normalny"/>
    <w:next w:val="Normalny"/>
    <w:autoRedefine/>
    <w:uiPriority w:val="39"/>
    <w:rsid w:val="00BB53BB"/>
    <w:pPr>
      <w:tabs>
        <w:tab w:val="right" w:leader="dot" w:pos="9638"/>
      </w:tabs>
      <w:spacing w:after="100"/>
      <w:ind w:left="240"/>
    </w:pPr>
  </w:style>
  <w:style w:type="paragraph" w:styleId="Spistreci1">
    <w:name w:val="toc 1"/>
    <w:basedOn w:val="Normalny"/>
    <w:next w:val="Normalny"/>
    <w:autoRedefine/>
    <w:uiPriority w:val="39"/>
    <w:rsid w:val="00BB53BB"/>
    <w:pPr>
      <w:tabs>
        <w:tab w:val="right" w:leader="dot" w:pos="9638"/>
      </w:tabs>
    </w:pPr>
  </w:style>
  <w:style w:type="character" w:customStyle="1" w:styleId="Nagwek1Znak">
    <w:name w:val="Nagłówek 1 Znak"/>
    <w:basedOn w:val="Domylnaczcionkaakapitu"/>
    <w:link w:val="Nagwek1"/>
    <w:rsid w:val="000A50DF"/>
    <w:rPr>
      <w:rFonts w:ascii="Calibri" w:hAnsi="Calibri"/>
      <w:b/>
      <w:color w:val="027256"/>
      <w:sz w:val="18"/>
      <w:szCs w:val="18"/>
    </w:rPr>
  </w:style>
  <w:style w:type="character" w:customStyle="1" w:styleId="Nagwek2Znak">
    <w:name w:val="Nagłówek 2 Znak"/>
    <w:basedOn w:val="Domylnaczcionkaakapitu"/>
    <w:link w:val="Nagwek2"/>
    <w:rsid w:val="00D858D1"/>
    <w:rPr>
      <w:rFonts w:ascii="Calibri" w:hAnsi="Calibri"/>
      <w:b/>
      <w:color w:val="027256"/>
    </w:rPr>
  </w:style>
  <w:style w:type="paragraph" w:customStyle="1" w:styleId="Styl1">
    <w:name w:val="Styl1"/>
    <w:basedOn w:val="Normalny"/>
    <w:link w:val="Styl1Znak"/>
    <w:qFormat/>
    <w:rsid w:val="00BB52BB"/>
    <w:pPr>
      <w:keepNext/>
      <w:spacing w:before="240" w:after="160"/>
      <w:outlineLvl w:val="1"/>
    </w:pPr>
    <w:rPr>
      <w:b/>
      <w:bCs/>
      <w:iCs/>
      <w:color w:val="027256"/>
      <w:sz w:val="26"/>
      <w:szCs w:val="28"/>
    </w:rPr>
  </w:style>
  <w:style w:type="character" w:customStyle="1" w:styleId="Styl1Znak">
    <w:name w:val="Styl1 Znak"/>
    <w:basedOn w:val="Domylnaczcionkaakapitu"/>
    <w:link w:val="Styl1"/>
    <w:rsid w:val="00BB52BB"/>
    <w:rPr>
      <w:rFonts w:ascii="Calibri" w:hAnsi="Calibri"/>
      <w:b/>
      <w:bCs/>
      <w:iCs/>
      <w:color w:val="027256"/>
      <w:sz w:val="26"/>
      <w:szCs w:val="28"/>
    </w:rPr>
  </w:style>
  <w:style w:type="character" w:customStyle="1" w:styleId="PodtytuZnak">
    <w:name w:val="Podtytuł Znak"/>
    <w:aliases w:val="Podtytuł_1 Znak"/>
    <w:basedOn w:val="Domylnaczcionkaakapitu"/>
    <w:link w:val="Podtytu"/>
    <w:rsid w:val="00BB52BB"/>
    <w:rPr>
      <w:rFonts w:ascii="Calibri" w:hAnsi="Calibri"/>
      <w:color w:val="027256"/>
      <w:sz w:val="26"/>
      <w:szCs w:val="24"/>
    </w:rPr>
  </w:style>
  <w:style w:type="paragraph" w:styleId="Legenda">
    <w:name w:val="caption"/>
    <w:basedOn w:val="Normalny"/>
    <w:next w:val="Normalny"/>
    <w:semiHidden/>
    <w:unhideWhenUsed/>
    <w:qFormat/>
    <w:rsid w:val="00BB53BB"/>
    <w:pPr>
      <w:spacing w:after="200"/>
    </w:pPr>
    <w:rPr>
      <w:i/>
      <w:iCs/>
      <w:color w:val="0E2841" w:themeColor="text2"/>
      <w:sz w:val="18"/>
      <w:szCs w:val="18"/>
    </w:rPr>
  </w:style>
  <w:style w:type="character" w:customStyle="1" w:styleId="TytuZnak">
    <w:name w:val="Tytuł Znak"/>
    <w:aliases w:val="Tytuł_1 Znak"/>
    <w:basedOn w:val="Domylnaczcionkaakapitu"/>
    <w:link w:val="Tytu"/>
    <w:rsid w:val="00BB53BB"/>
    <w:rPr>
      <w:rFonts w:ascii="Calibri" w:eastAsiaTheme="majorEastAsia" w:hAnsi="Calibri" w:cstheme="majorBidi"/>
      <w:color w:val="027256"/>
      <w:spacing w:val="-10"/>
      <w:kern w:val="28"/>
      <w:sz w:val="36"/>
      <w:szCs w:val="56"/>
    </w:rPr>
  </w:style>
  <w:style w:type="character" w:customStyle="1" w:styleId="AkapitzlistZnak">
    <w:name w:val="Akapit z listą Znak"/>
    <w:basedOn w:val="Domylnaczcionkaakapitu"/>
    <w:link w:val="Akapitzlist"/>
    <w:uiPriority w:val="34"/>
    <w:rsid w:val="00BB52BB"/>
    <w:rPr>
      <w:rFonts w:ascii="Calibri" w:hAnsi="Calibri"/>
      <w:szCs w:val="24"/>
    </w:rPr>
  </w:style>
  <w:style w:type="paragraph" w:styleId="Lista2">
    <w:name w:val="List 2"/>
    <w:basedOn w:val="Normalny"/>
    <w:autoRedefine/>
    <w:qFormat/>
    <w:rsid w:val="00BB53BB"/>
    <w:pPr>
      <w:numPr>
        <w:ilvl w:val="1"/>
        <w:numId w:val="4"/>
      </w:numPr>
    </w:pPr>
  </w:style>
  <w:style w:type="numbering" w:customStyle="1" w:styleId="StyllistyBPS">
    <w:name w:val="Styl_listy_BPS"/>
    <w:uiPriority w:val="99"/>
    <w:rsid w:val="00BB53BB"/>
    <w:pPr>
      <w:numPr>
        <w:numId w:val="3"/>
      </w:numPr>
    </w:pPr>
  </w:style>
  <w:style w:type="character" w:customStyle="1" w:styleId="Nagwek3Znak">
    <w:name w:val="Nagłówek 3 Znak"/>
    <w:basedOn w:val="Domylnaczcionkaakapitu"/>
    <w:link w:val="Nagwek3"/>
    <w:rsid w:val="00BB53BB"/>
    <w:rPr>
      <w:rFonts w:ascii="Calibri" w:hAnsi="Calibri" w:cstheme="minorHAnsi"/>
      <w:b/>
      <w:bCs/>
      <w:color w:val="027256"/>
      <w:szCs w:val="26"/>
    </w:rPr>
  </w:style>
  <w:style w:type="character" w:styleId="Numerwiersza">
    <w:name w:val="line number"/>
    <w:basedOn w:val="Domylnaczcionkaakapitu"/>
    <w:rsid w:val="00F377B9"/>
  </w:style>
  <w:style w:type="character" w:styleId="Tekstzastpczy">
    <w:name w:val="Placeholder Text"/>
    <w:basedOn w:val="Domylnaczcionkaakapitu"/>
    <w:uiPriority w:val="99"/>
    <w:semiHidden/>
    <w:rsid w:val="00357CE0"/>
    <w:rPr>
      <w:color w:val="666666"/>
    </w:rPr>
  </w:style>
  <w:style w:type="character" w:customStyle="1" w:styleId="ListaZnak">
    <w:name w:val="Lista Znak"/>
    <w:basedOn w:val="Domylnaczcionkaakapitu"/>
    <w:link w:val="Lista"/>
    <w:rsid w:val="00F6717C"/>
    <w:rPr>
      <w:rFonts w:ascii="Calibri" w:hAnsi="Calibri"/>
      <w:szCs w:val="24"/>
    </w:rPr>
  </w:style>
  <w:style w:type="paragraph" w:styleId="Spistreci3">
    <w:name w:val="toc 3"/>
    <w:basedOn w:val="Normalny"/>
    <w:next w:val="Normalny"/>
    <w:autoRedefine/>
    <w:uiPriority w:val="39"/>
    <w:rsid w:val="00BB53BB"/>
    <w:pPr>
      <w:spacing w:after="100"/>
      <w:ind w:left="400"/>
    </w:pPr>
  </w:style>
  <w:style w:type="paragraph" w:styleId="Spistreci4">
    <w:name w:val="toc 4"/>
    <w:basedOn w:val="Normalny"/>
    <w:next w:val="Normalny"/>
    <w:autoRedefine/>
    <w:uiPriority w:val="39"/>
    <w:rsid w:val="00BB53BB"/>
    <w:pPr>
      <w:spacing w:after="100"/>
      <w:ind w:left="600"/>
    </w:pPr>
  </w:style>
  <w:style w:type="paragraph" w:customStyle="1" w:styleId="TreInformacji">
    <w:name w:val="Treść Informacji"/>
    <w:basedOn w:val="Normalny"/>
    <w:next w:val="Normalny"/>
    <w:qFormat/>
    <w:rsid w:val="00BB53BB"/>
    <w:pPr>
      <w:spacing w:before="240" w:after="240"/>
      <w:ind w:left="851"/>
    </w:pPr>
    <w:rPr>
      <w:szCs w:val="20"/>
    </w:rPr>
  </w:style>
  <w:style w:type="paragraph" w:customStyle="1" w:styleId="StylLista1Przed12pkt">
    <w:name w:val="Styl Lista 1 + Przed:  12 pkt"/>
    <w:basedOn w:val="Lista1"/>
    <w:rsid w:val="00BB53BB"/>
    <w:pPr>
      <w:spacing w:before="360"/>
      <w:contextualSpacing w:val="0"/>
    </w:pPr>
    <w:rPr>
      <w:rFonts w:cs="Times New Roman"/>
      <w:szCs w:val="20"/>
    </w:rPr>
  </w:style>
  <w:style w:type="character" w:styleId="UyteHipercze">
    <w:name w:val="FollowedHyperlink"/>
    <w:basedOn w:val="Domylnaczcionkaakapitu"/>
    <w:rsid w:val="00BB53BB"/>
    <w:rPr>
      <w:color w:val="96607D" w:themeColor="followedHyperlink"/>
      <w:u w:val="single"/>
    </w:rPr>
  </w:style>
  <w:style w:type="character" w:customStyle="1" w:styleId="StylOdwoanieprzypisudolnegoCzarny">
    <w:name w:val="Styl Odwołanie przypisu dolnego + Czarny"/>
    <w:basedOn w:val="Odwoanieprzypisudolnego"/>
    <w:rsid w:val="00BB53BB"/>
    <w:rPr>
      <w:rFonts w:ascii="Calibri" w:hAnsi="Calibri"/>
      <w:b w:val="0"/>
      <w:i w:val="0"/>
      <w:color w:val="000000"/>
      <w:sz w:val="20"/>
      <w:vertAlign w:val="superscript"/>
    </w:rPr>
  </w:style>
  <w:style w:type="character" w:customStyle="1" w:styleId="StylStylOdwoanieprzypisudolnegoCzarny12pkt">
    <w:name w:val="Styl Styl Odwołanie przypisu dolnego + Czarny + 12 pkt"/>
    <w:basedOn w:val="Wyrnienieintensywne"/>
    <w:qFormat/>
    <w:rsid w:val="00BB53BB"/>
    <w:rPr>
      <w:rFonts w:ascii="Calibri" w:hAnsi="Calibri"/>
      <w:i w:val="0"/>
      <w:iCs/>
      <w:color w:val="auto"/>
      <w:sz w:val="24"/>
    </w:rPr>
  </w:style>
  <w:style w:type="character" w:styleId="Wyrnienieintensywne">
    <w:name w:val="Intense Emphasis"/>
    <w:basedOn w:val="Domylnaczcionkaakapitu"/>
    <w:uiPriority w:val="21"/>
    <w:qFormat/>
    <w:rsid w:val="00BB53BB"/>
    <w:rPr>
      <w:i/>
      <w:iCs/>
      <w:color w:val="156082" w:themeColor="accent1"/>
    </w:rPr>
  </w:style>
  <w:style w:type="paragraph" w:customStyle="1" w:styleId="Mniejszaczcionka">
    <w:name w:val="Mniejsza czcionka"/>
    <w:basedOn w:val="Normalny"/>
    <w:link w:val="MniejszaczcionkaZnak"/>
    <w:qFormat/>
    <w:rsid w:val="00BB53BB"/>
    <w:pPr>
      <w:spacing w:line="240" w:lineRule="auto"/>
    </w:pPr>
    <w:rPr>
      <w:color w:val="343434"/>
      <w:sz w:val="16"/>
      <w:szCs w:val="16"/>
    </w:rPr>
  </w:style>
  <w:style w:type="character" w:customStyle="1" w:styleId="MniejszaczcionkaZnak">
    <w:name w:val="Mniejsza czcionka Znak"/>
    <w:link w:val="Mniejszaczcionka"/>
    <w:rsid w:val="00BB53BB"/>
    <w:rPr>
      <w:rFonts w:ascii="Calibri" w:hAnsi="Calibri"/>
      <w:color w:val="343434"/>
      <w:sz w:val="16"/>
      <w:szCs w:val="16"/>
    </w:rPr>
  </w:style>
  <w:style w:type="paragraph" w:customStyle="1" w:styleId="Lista1">
    <w:name w:val="Lista 1"/>
    <w:basedOn w:val="Lista"/>
    <w:autoRedefine/>
    <w:qFormat/>
    <w:rsid w:val="00894A0D"/>
    <w:pPr>
      <w:autoSpaceDE w:val="0"/>
      <w:autoSpaceDN w:val="0"/>
      <w:adjustRightInd w:val="0"/>
      <w:ind w:left="719" w:firstLine="0"/>
    </w:pPr>
    <w:rPr>
      <w:rFonts w:cs="Calibri"/>
      <w:szCs w:val="22"/>
    </w:rPr>
  </w:style>
  <w:style w:type="paragraph" w:customStyle="1" w:styleId="Akapit">
    <w:name w:val="Akapit"/>
    <w:basedOn w:val="Normalny"/>
    <w:link w:val="AkapitZnak"/>
    <w:qFormat/>
    <w:rsid w:val="00BB53BB"/>
    <w:pPr>
      <w:spacing w:after="160"/>
    </w:pPr>
    <w:rPr>
      <w:color w:val="343434"/>
      <w:sz w:val="22"/>
    </w:rPr>
  </w:style>
  <w:style w:type="character" w:customStyle="1" w:styleId="AkapitZnak">
    <w:name w:val="Akapit Znak"/>
    <w:link w:val="Akapit"/>
    <w:rsid w:val="00BB53BB"/>
    <w:rPr>
      <w:rFonts w:ascii="Calibri" w:hAnsi="Calibri"/>
      <w:color w:val="343434"/>
      <w:sz w:val="22"/>
      <w:szCs w:val="24"/>
    </w:rPr>
  </w:style>
  <w:style w:type="paragraph" w:customStyle="1" w:styleId="StylLista28pktPrzed3pktPo3pkt">
    <w:name w:val="Styl Lista 2 + 8 pkt Przed:  3 pkt Po:  3 pkt"/>
    <w:basedOn w:val="Lista2"/>
    <w:autoRedefine/>
    <w:rsid w:val="00BB53BB"/>
    <w:pPr>
      <w:spacing w:before="60" w:after="60"/>
    </w:pPr>
    <w:rPr>
      <w:sz w:val="16"/>
      <w:szCs w:val="20"/>
    </w:rPr>
  </w:style>
  <w:style w:type="paragraph" w:customStyle="1" w:styleId="Nagwektabeli">
    <w:name w:val="Nagłówek tabeli"/>
    <w:basedOn w:val="Normalny"/>
    <w:autoRedefine/>
    <w:qFormat/>
    <w:rsid w:val="008A44F8"/>
    <w:pPr>
      <w:spacing w:before="80" w:after="80"/>
      <w:jc w:val="center"/>
    </w:pPr>
    <w:rPr>
      <w:bCs/>
      <w:szCs w:val="20"/>
    </w:rPr>
  </w:style>
  <w:style w:type="paragraph" w:customStyle="1" w:styleId="Standard">
    <w:name w:val="Standard"/>
    <w:rsid w:val="00E672B1"/>
    <w:pPr>
      <w:widowControl w:val="0"/>
      <w:suppressAutoHyphens/>
      <w:autoSpaceDN w:val="0"/>
      <w:textAlignment w:val="baseline"/>
    </w:pPr>
    <w:rPr>
      <w:rFonts w:eastAsia="SimSun" w:cs="Lucida Sans"/>
      <w:kern w:val="3"/>
      <w:sz w:val="24"/>
      <w:szCs w:val="24"/>
      <w:lang w:eastAsia="zh-CN" w:bidi="hi-IN"/>
    </w:rPr>
  </w:style>
  <w:style w:type="character" w:customStyle="1" w:styleId="cf01">
    <w:name w:val="cf01"/>
    <w:basedOn w:val="Domylnaczcionkaakapitu"/>
    <w:rsid w:val="00986C06"/>
    <w:rPr>
      <w:rFonts w:ascii="Segoe UI" w:hAnsi="Segoe UI" w:cs="Segoe UI" w:hint="default"/>
      <w:sz w:val="18"/>
      <w:szCs w:val="18"/>
    </w:rPr>
  </w:style>
  <w:style w:type="character" w:styleId="Nierozpoznanawzmianka">
    <w:name w:val="Unresolved Mention"/>
    <w:basedOn w:val="Domylnaczcionkaakapitu"/>
    <w:uiPriority w:val="99"/>
    <w:semiHidden/>
    <w:unhideWhenUsed/>
    <w:rsid w:val="008126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1787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astercard.us/content/dam/mccom/global/documents/mastercard-bcrs.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eta.frackiewicz.VERDIT\OneDrive%20-%20VERDIT\Pulpit\Szablon%20BPS_16.06.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EE7EA4D0CAA83343A9611EF5A40CCFF1" ma:contentTypeVersion="3" ma:contentTypeDescription="Utwórz nowy dokument." ma:contentTypeScope="" ma:versionID="646350771aca8c0ee0147a0195b0f6ec">
  <xsd:schema xmlns:xsd="http://www.w3.org/2001/XMLSchema" xmlns:xs="http://www.w3.org/2001/XMLSchema" xmlns:p="http://schemas.microsoft.com/office/2006/metadata/properties" xmlns:ns2="977d82f6-84ed-4044-9b41-c2dcace5e603" targetNamespace="http://schemas.microsoft.com/office/2006/metadata/properties" ma:root="true" ma:fieldsID="4847d692eba0e6984a56714ec125ed73" ns2:_="">
    <xsd:import namespace="977d82f6-84ed-4044-9b41-c2dcace5e60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7d82f6-84ed-4044-9b41-c2dcace5e6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B90F903-FF94-456C-BF47-6A84C6B8F9BB}">
  <ds:schemaRefs>
    <ds:schemaRef ds:uri="http://schemas.microsoft.com/sharepoint/v3/contenttype/forms"/>
  </ds:schemaRefs>
</ds:datastoreItem>
</file>

<file path=customXml/itemProps2.xml><?xml version="1.0" encoding="utf-8"?>
<ds:datastoreItem xmlns:ds="http://schemas.openxmlformats.org/officeDocument/2006/customXml" ds:itemID="{1A1520E2-1C3A-4775-BFAB-4C67DC1141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7d82f6-84ed-4044-9b41-c2dcace5e6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CC47F3-2496-497B-8B6F-09EEF665CE2A}">
  <ds:schemaRefs>
    <ds:schemaRef ds:uri="http://schemas.openxmlformats.org/officeDocument/2006/bibliography"/>
  </ds:schemaRefs>
</ds:datastoreItem>
</file>

<file path=customXml/itemProps4.xml><?xml version="1.0" encoding="utf-8"?>
<ds:datastoreItem xmlns:ds="http://schemas.openxmlformats.org/officeDocument/2006/customXml" ds:itemID="{4C12C4DE-8AAD-4F08-854A-ABB7F9FABE7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Szablon BPS_16.06</Template>
  <TotalTime>1</TotalTime>
  <Pages>3</Pages>
  <Words>1047</Words>
  <Characters>6288</Characters>
  <Application>Microsoft Office Word</Application>
  <DocSecurity>0</DocSecurity>
  <Lines>52</Lines>
  <Paragraphs>14</Paragraphs>
  <ScaleCrop>false</ScaleCrop>
  <HeadingPairs>
    <vt:vector size="2" baseType="variant">
      <vt:variant>
        <vt:lpstr>Tytuł</vt:lpstr>
      </vt:variant>
      <vt:variant>
        <vt:i4>1</vt:i4>
      </vt:variant>
    </vt:vector>
  </HeadingPairs>
  <TitlesOfParts>
    <vt:vector size="1" baseType="lpstr">
      <vt:lpstr>Wniosek_KH_I_2025</vt:lpstr>
    </vt:vector>
  </TitlesOfParts>
  <Company>Bank BPS S.A.</Company>
  <LinksUpToDate>false</LinksUpToDate>
  <CharactersWithSpaces>7321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Wniosek_KH_I_2025</dc:title>
  <dc:subject/>
  <dc:creator>Bank BPS S.A.</dc:creator>
  <cp:keywords>Wniosek;KH</cp:keywords>
  <cp:lastModifiedBy>Magdalena Fortuniak</cp:lastModifiedBy>
  <cp:revision>2</cp:revision>
  <cp:lastPrinted>2025-09-08T07:57:00Z</cp:lastPrinted>
  <dcterms:created xsi:type="dcterms:W3CDTF">2026-05-05T11:09:00Z</dcterms:created>
  <dcterms:modified xsi:type="dcterms:W3CDTF">2026-05-05T11:09:00Z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7832789-9aa1-4f04-9c65-85f3123b866c_Enabled">
    <vt:lpwstr>true</vt:lpwstr>
  </property>
  <property fmtid="{D5CDD505-2E9C-101B-9397-08002B2CF9AE}" pid="3" name="MSIP_Label_d7832789-9aa1-4f04-9c65-85f3123b866c_SetDate">
    <vt:lpwstr>2025-05-22T07:40:26Z</vt:lpwstr>
  </property>
  <property fmtid="{D5CDD505-2E9C-101B-9397-08002B2CF9AE}" pid="4" name="MSIP_Label_d7832789-9aa1-4f04-9c65-85f3123b866c_Method">
    <vt:lpwstr>Standard</vt:lpwstr>
  </property>
  <property fmtid="{D5CDD505-2E9C-101B-9397-08002B2CF9AE}" pid="5" name="MSIP_Label_d7832789-9aa1-4f04-9c65-85f3123b866c_Name">
    <vt:lpwstr>Public</vt:lpwstr>
  </property>
  <property fmtid="{D5CDD505-2E9C-101B-9397-08002B2CF9AE}" pid="6" name="MSIP_Label_d7832789-9aa1-4f04-9c65-85f3123b866c_SiteId">
    <vt:lpwstr>a9fe57fa-5bc6-4f9e-8162-9b2b050abe12</vt:lpwstr>
  </property>
  <property fmtid="{D5CDD505-2E9C-101B-9397-08002B2CF9AE}" pid="7" name="MSIP_Label_d7832789-9aa1-4f04-9c65-85f3123b866c_ActionId">
    <vt:lpwstr>1368dc60-6602-44f0-b616-c09804566450</vt:lpwstr>
  </property>
  <property fmtid="{D5CDD505-2E9C-101B-9397-08002B2CF9AE}" pid="8" name="MSIP_Label_d7832789-9aa1-4f04-9c65-85f3123b866c_ContentBits">
    <vt:lpwstr>0</vt:lpwstr>
  </property>
  <property fmtid="{D5CDD505-2E9C-101B-9397-08002B2CF9AE}" pid="9" name="MSIP_Label_d7832789-9aa1-4f04-9c65-85f3123b866c_Tag">
    <vt:lpwstr>10, 3, 0, 1</vt:lpwstr>
  </property>
  <property fmtid="{D5CDD505-2E9C-101B-9397-08002B2CF9AE}" pid="10" name="ContentTypeId">
    <vt:lpwstr>0x010100EE7EA4D0CAA83343A9611EF5A40CCFF1</vt:lpwstr>
  </property>
  <property fmtid="{D5CDD505-2E9C-101B-9397-08002B2CF9AE}" pid="11" name="BPSKATEGORIA">
    <vt:lpwstr>Ogolnodostepny</vt:lpwstr>
  </property>
  <property fmtid="{D5CDD505-2E9C-101B-9397-08002B2CF9AE}" pid="12" name="BPSClassifiedBy">
    <vt:lpwstr>BANK\Marzena.Chodak;Marzena Chodak</vt:lpwstr>
  </property>
  <property fmtid="{D5CDD505-2E9C-101B-9397-08002B2CF9AE}" pid="13" name="BPSClassificationDate">
    <vt:lpwstr>2017-06-13T12:48:48.4548777+02:00</vt:lpwstr>
  </property>
  <property fmtid="{D5CDD505-2E9C-101B-9397-08002B2CF9AE}" pid="14" name="BPSClassifiedBySID">
    <vt:lpwstr>BANK\S-1-5-21-2235066060-4034229115-1914166231-42259</vt:lpwstr>
  </property>
  <property fmtid="{D5CDD505-2E9C-101B-9397-08002B2CF9AE}" pid="15" name="BPSGRNItemId">
    <vt:lpwstr>GRN-c7375296-abed-47f0-8716-bd109f0c616b</vt:lpwstr>
  </property>
  <property fmtid="{D5CDD505-2E9C-101B-9397-08002B2CF9AE}" pid="16" name="BPSHash">
    <vt:lpwstr>05SmCp3V1b2mIZi1rq+GitOulAKfiCDFx7+UQgnKrrs=</vt:lpwstr>
  </property>
  <property fmtid="{D5CDD505-2E9C-101B-9397-08002B2CF9AE}" pid="17" name="BPSRefresh">
    <vt:lpwstr>False</vt:lpwstr>
  </property>
</Properties>
</file>